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header4.xml" ContentType="application/vnd.openxmlformats-officedocument.wordprocessingml.header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word/header5.xml" ContentType="application/vnd.openxmlformats-officedocument.wordprocessingml.header+xml"/>
  <Override PartName="/word/footer6.xml" ContentType="application/vnd.openxmlformats-officedocument.wordprocessingml.footer+xml"/>
  <Override PartName="/word/header6.xml" ContentType="application/vnd.openxmlformats-officedocument.wordprocessingml.head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raster5"/>
        <w:tblpPr w:leftFromText="141" w:rightFromText="141" w:vertAnchor="page" w:horzAnchor="margin" w:tblpY="3832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4395"/>
        <w:gridCol w:w="1417"/>
        <w:gridCol w:w="1701"/>
        <w:gridCol w:w="2552"/>
      </w:tblGrid>
      <w:tr w:rsidR="009013CF" w:rsidRPr="00655DF4" w14:paraId="31C7A507" w14:textId="77777777" w:rsidTr="00A373C3">
        <w:trPr>
          <w:trHeight w:val="284"/>
        </w:trPr>
        <w:tc>
          <w:tcPr>
            <w:tcW w:w="5812" w:type="dxa"/>
            <w:gridSpan w:val="2"/>
            <w:vAlign w:val="bottom"/>
          </w:tcPr>
          <w:p w14:paraId="242EA8D0" w14:textId="77777777" w:rsidR="009013CF" w:rsidRPr="00655DF4" w:rsidRDefault="009013CF" w:rsidP="00A373C3">
            <w:pPr>
              <w:pStyle w:val="REGLTextstandaard"/>
              <w:spacing w:after="0"/>
              <w:ind w:left="-113"/>
              <w:rPr>
                <w:noProof/>
                <w:lang w:val="fr-FR"/>
              </w:rPr>
            </w:pPr>
            <w:bookmarkStart w:id="0" w:name="_Hlk46841762"/>
            <w:bookmarkStart w:id="1" w:name="_Hlk46841824"/>
            <w:r w:rsidRPr="00655DF4">
              <w:rPr>
                <w:noProof/>
                <w:lang w:val="fr-FR"/>
              </w:rPr>
              <w:t>concerne</w:t>
            </w:r>
            <w:r w:rsidRPr="00655DF4">
              <w:rPr>
                <w:bCs/>
                <w:szCs w:val="18"/>
                <w:lang w:val="fr-FR"/>
              </w:rPr>
              <w:t xml:space="preserve"> numéro de</w:t>
            </w:r>
            <w:r w:rsidRPr="00655DF4">
              <w:rPr>
                <w:noProof/>
                <w:lang w:val="fr-FR"/>
              </w:rPr>
              <w:t xml:space="preserve"> police </w:t>
            </w: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1761805297"/>
                <w:placeholder>
                  <w:docPart w:val="01C80DE91F934BF5B131B209F98D8E2F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________________________________</w:t>
                </w:r>
              </w:sdtContent>
            </w:sdt>
          </w:p>
        </w:tc>
        <w:tc>
          <w:tcPr>
            <w:tcW w:w="4253" w:type="dxa"/>
            <w:gridSpan w:val="2"/>
            <w:vAlign w:val="bottom"/>
          </w:tcPr>
          <w:p w14:paraId="2D0EF487" w14:textId="77777777" w:rsidR="009013CF" w:rsidRPr="00655DF4" w:rsidRDefault="009013CF" w:rsidP="00A373C3">
            <w:pPr>
              <w:pStyle w:val="Default"/>
              <w:spacing w:line="240" w:lineRule="exact"/>
              <w:rPr>
                <w:rFonts w:ascii="Frutiger LT Std 45 Light" w:hAnsi="Frutiger LT Std 45 Light"/>
                <w:color w:val="auto"/>
                <w:sz w:val="20"/>
                <w:szCs w:val="20"/>
                <w:lang w:val="fr-FR"/>
              </w:rPr>
            </w:pPr>
          </w:p>
        </w:tc>
      </w:tr>
      <w:tr w:rsidR="009013CF" w:rsidRPr="00655DF4" w14:paraId="67CB6247" w14:textId="77777777" w:rsidTr="00A373C3">
        <w:trPr>
          <w:trHeight w:val="391"/>
        </w:trPr>
        <w:tc>
          <w:tcPr>
            <w:tcW w:w="4395" w:type="dxa"/>
            <w:vAlign w:val="bottom"/>
          </w:tcPr>
          <w:p w14:paraId="5312CA0B" w14:textId="77777777" w:rsidR="009013CF" w:rsidRPr="00655DF4" w:rsidRDefault="009013CF" w:rsidP="00A373C3">
            <w:pPr>
              <w:pStyle w:val="Default"/>
              <w:spacing w:before="360" w:after="120" w:line="240" w:lineRule="exact"/>
              <w:ind w:left="-111"/>
              <w:rPr>
                <w:rFonts w:ascii="Frutiger LT Std 45 Light" w:hAnsi="Frutiger LT Std 45 Light"/>
                <w:b/>
                <w:bCs/>
                <w:i/>
                <w:iCs/>
                <w:color w:val="009FE3"/>
                <w:sz w:val="20"/>
                <w:szCs w:val="20"/>
                <w:lang w:val="fr-FR"/>
              </w:rPr>
            </w:pPr>
            <w:r w:rsidRPr="00655DF4">
              <w:rPr>
                <w:rFonts w:ascii="Frutiger LT Std 45 Light" w:hAnsi="Frutiger LT Std 45 Light"/>
                <w:b/>
                <w:bCs/>
                <w:color w:val="009FE3"/>
                <w:sz w:val="20"/>
                <w:szCs w:val="20"/>
                <w:lang w:val="fr-FR"/>
              </w:rPr>
              <w:t>PRENEUR D’ASSURANCE</w:t>
            </w:r>
          </w:p>
        </w:tc>
        <w:tc>
          <w:tcPr>
            <w:tcW w:w="5670" w:type="dxa"/>
            <w:gridSpan w:val="3"/>
            <w:vAlign w:val="bottom"/>
          </w:tcPr>
          <w:p w14:paraId="12DDF34C" w14:textId="77777777" w:rsidR="009013CF" w:rsidRPr="00655DF4" w:rsidRDefault="009013CF" w:rsidP="00A373C3">
            <w:pPr>
              <w:pStyle w:val="Default"/>
              <w:spacing w:before="360" w:after="120" w:line="240" w:lineRule="exact"/>
              <w:rPr>
                <w:rFonts w:ascii="Frutiger LT Std 45 Light" w:hAnsi="Frutiger LT Std 45 Light"/>
                <w:b/>
                <w:bCs/>
                <w:i/>
                <w:iCs/>
                <w:color w:val="009FE3"/>
                <w:sz w:val="20"/>
                <w:szCs w:val="20"/>
                <w:lang w:val="fr-FR"/>
              </w:rPr>
            </w:pPr>
            <w:r w:rsidRPr="00655DF4">
              <w:rPr>
                <w:rFonts w:ascii="Frutiger LT Std 45 Light" w:hAnsi="Frutiger LT Std 45 Light"/>
                <w:b/>
                <w:bCs/>
                <w:color w:val="009FE3"/>
                <w:sz w:val="20"/>
                <w:szCs w:val="20"/>
                <w:lang w:val="fr-FR"/>
              </w:rPr>
              <w:t>INTERMÉDIAIRE</w:t>
            </w:r>
          </w:p>
        </w:tc>
      </w:tr>
      <w:tr w:rsidR="009013CF" w:rsidRPr="00655DF4" w14:paraId="7701B366" w14:textId="77777777" w:rsidTr="00A373C3">
        <w:trPr>
          <w:trHeight w:val="1728"/>
        </w:trPr>
        <w:tc>
          <w:tcPr>
            <w:tcW w:w="4395" w:type="dxa"/>
          </w:tcPr>
          <w:p w14:paraId="00863C6D" w14:textId="77777777" w:rsidR="009013CF" w:rsidRPr="00655DF4" w:rsidRDefault="009013CF" w:rsidP="00A373C3">
            <w:pPr>
              <w:spacing w:after="120" w:line="240" w:lineRule="exact"/>
              <w:ind w:left="-113"/>
              <w:rPr>
                <w:rFonts w:eastAsia="Calibri"/>
                <w:noProof/>
                <w:szCs w:val="18"/>
                <w:lang w:val="fr-FR"/>
              </w:rPr>
            </w:pPr>
            <w:r w:rsidRPr="00655DF4">
              <w:rPr>
                <w:rFonts w:eastAsia="Calibri"/>
                <w:noProof/>
                <w:szCs w:val="18"/>
                <w:lang w:val="fr-FR"/>
              </w:rPr>
              <w:t xml:space="preserve">nom (organisme : dénomination) et adresse  </w:t>
            </w:r>
          </w:p>
          <w:p w14:paraId="38C8D406" w14:textId="77777777" w:rsidR="009013CF" w:rsidRPr="00655DF4" w:rsidRDefault="006B6535" w:rsidP="00A373C3">
            <w:pPr>
              <w:spacing w:after="120" w:line="480" w:lineRule="auto"/>
              <w:ind w:left="-113"/>
              <w:rPr>
                <w:rFonts w:eastAsia="Times New Roman"/>
                <w:b/>
                <w:szCs w:val="18"/>
                <w:lang w:val="fr-FR"/>
              </w:rPr>
            </w:pP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-2077122369"/>
                <w:placeholder>
                  <w:docPart w:val="69C8559C28D745A1BF4A9C198F33D83A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9013CF"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_______________________________________________</w:t>
                </w:r>
              </w:sdtContent>
            </w:sdt>
          </w:p>
          <w:p w14:paraId="0B7ACD64" w14:textId="77777777" w:rsidR="009013CF" w:rsidRPr="00655DF4" w:rsidRDefault="006B6535" w:rsidP="00A373C3">
            <w:pPr>
              <w:spacing w:after="120" w:line="480" w:lineRule="auto"/>
              <w:ind w:left="-113"/>
              <w:rPr>
                <w:rFonts w:eastAsia="Times New Roman"/>
                <w:b/>
                <w:szCs w:val="18"/>
                <w:lang w:val="fr-FR"/>
              </w:rPr>
            </w:pP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-2034722145"/>
                <w:placeholder>
                  <w:docPart w:val="CEE85259FD51484DB113FA2D29EB1B8A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9013CF"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_______________________________________________</w:t>
                </w:r>
              </w:sdtContent>
            </w:sdt>
          </w:p>
          <w:p w14:paraId="012620CA" w14:textId="77777777" w:rsidR="009013CF" w:rsidRPr="00655DF4" w:rsidRDefault="006B6535" w:rsidP="00A373C3">
            <w:pPr>
              <w:spacing w:line="240" w:lineRule="auto"/>
              <w:ind w:left="-113"/>
              <w:rPr>
                <w:rFonts w:eastAsia="Calibri"/>
                <w:noProof/>
                <w:szCs w:val="18"/>
                <w:lang w:val="fr-FR"/>
              </w:rPr>
            </w:pP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-1555695551"/>
                <w:placeholder>
                  <w:docPart w:val="E7A64ECDAE59416488CCE01C646B996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9013CF"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_______________________________________________</w:t>
                </w:r>
              </w:sdtContent>
            </w:sdt>
          </w:p>
        </w:tc>
        <w:tc>
          <w:tcPr>
            <w:tcW w:w="3118" w:type="dxa"/>
            <w:gridSpan w:val="2"/>
          </w:tcPr>
          <w:p w14:paraId="2EC4A659" w14:textId="77777777" w:rsidR="009013CF" w:rsidRPr="00655DF4" w:rsidRDefault="009013CF" w:rsidP="00A373C3">
            <w:pPr>
              <w:pStyle w:val="Default"/>
              <w:spacing w:after="120" w:line="240" w:lineRule="exact"/>
              <w:rPr>
                <w:rFonts w:ascii="Frutiger LT Std 45 Light" w:hAnsi="Frutiger LT Std 45 Light"/>
                <w:sz w:val="18"/>
                <w:szCs w:val="18"/>
                <w:lang w:val="fr-FR"/>
              </w:rPr>
            </w:pPr>
            <w:r w:rsidRPr="00655DF4">
              <w:rPr>
                <w:rStyle w:val="A1"/>
                <w:rFonts w:ascii="Frutiger LT Std 45 Light" w:hAnsi="Frutiger LT Std 45 Light"/>
                <w:sz w:val="18"/>
                <w:szCs w:val="18"/>
                <w:lang w:val="fr-FR"/>
              </w:rPr>
              <w:t>nom et adresse (ou cachet)</w:t>
            </w:r>
          </w:p>
          <w:p w14:paraId="492E6A51" w14:textId="104D65AE" w:rsidR="009013CF" w:rsidRPr="00655DF4" w:rsidRDefault="000B26B7" w:rsidP="00A373C3">
            <w:pPr>
              <w:pStyle w:val="Default"/>
              <w:spacing w:after="100" w:line="480" w:lineRule="auto"/>
              <w:rPr>
                <w:rFonts w:ascii="Frutiger LT Std 45 Light" w:eastAsia="Times New Roman" w:hAnsi="Frutiger LT Std 45 Light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Frutiger LT Std 45 Light" w:eastAsia="Times New Roman" w:hAnsi="Frutiger LT Std 45 Light"/>
                  <w:b/>
                  <w:sz w:val="18"/>
                  <w:szCs w:val="18"/>
                  <w:lang w:val="fr-FR"/>
                </w:rPr>
                <w:id w:val="937569762"/>
                <w:placeholder>
                  <w:docPart w:val="AEC005659AFC45D2B83C633EAED3B93F"/>
                </w:placeholder>
                <w:text/>
              </w:sdtPr>
              <w:sdtContent>
                <w:r w:rsidRPr="000B26B7">
                  <w:rPr>
                    <w:rFonts w:ascii="Frutiger LT Std 45 Light" w:eastAsia="Times New Roman" w:hAnsi="Frutiger LT Std 45 Light"/>
                    <w:b/>
                    <w:sz w:val="18"/>
                    <w:szCs w:val="18"/>
                    <w:lang w:val="fr-FR"/>
                  </w:rPr>
                  <w:t>CAPASSUR SRL</w:t>
                </w:r>
              </w:sdtContent>
            </w:sdt>
          </w:p>
          <w:p w14:paraId="14B17D6F" w14:textId="797AA05B" w:rsidR="009013CF" w:rsidRPr="00655DF4" w:rsidRDefault="000B26B7" w:rsidP="00A373C3">
            <w:pPr>
              <w:pStyle w:val="Default"/>
              <w:spacing w:after="100" w:line="480" w:lineRule="auto"/>
              <w:rPr>
                <w:rFonts w:ascii="Frutiger LT Std 45 Light" w:eastAsia="Times New Roman" w:hAnsi="Frutiger LT Std 45 Light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Frutiger LT Std 45 Light" w:eastAsia="Times New Roman" w:hAnsi="Frutiger LT Std 45 Light"/>
                  <w:b/>
                  <w:sz w:val="18"/>
                  <w:szCs w:val="18"/>
                  <w:lang w:val="fr-FR"/>
                </w:rPr>
                <w:id w:val="-1322576647"/>
                <w:placeholder>
                  <w:docPart w:val="49E423D2135E429A8016EEB5FD8FEFF4"/>
                </w:placeholder>
                <w:text/>
              </w:sdtPr>
              <w:sdtContent>
                <w:r w:rsidRPr="000B26B7">
                  <w:rPr>
                    <w:rFonts w:ascii="Frutiger LT Std 45 Light" w:eastAsia="Times New Roman" w:hAnsi="Frutiger LT Std 45 Light"/>
                    <w:b/>
                    <w:sz w:val="18"/>
                    <w:szCs w:val="18"/>
                    <w:lang w:val="fr-FR"/>
                  </w:rPr>
                  <w:t>RUE JOSEPH WAUTERS 59</w:t>
                </w:r>
              </w:sdtContent>
            </w:sdt>
          </w:p>
          <w:p w14:paraId="7825B894" w14:textId="6EA7CBE3" w:rsidR="009013CF" w:rsidRPr="00655DF4" w:rsidRDefault="000B26B7" w:rsidP="00A373C3">
            <w:pPr>
              <w:pStyle w:val="Default"/>
              <w:spacing w:before="140"/>
              <w:ind w:right="-607"/>
              <w:rPr>
                <w:rFonts w:ascii="Frutiger LT Std 45 Light" w:eastAsia="Times New Roman" w:hAnsi="Frutiger LT Std 45 Light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Frutiger LT Std 45 Light" w:eastAsia="Times New Roman" w:hAnsi="Frutiger LT Std 45 Light"/>
                  <w:b/>
                  <w:sz w:val="18"/>
                  <w:szCs w:val="18"/>
                  <w:lang w:val="fr-FR"/>
                </w:rPr>
                <w:id w:val="974411375"/>
                <w:placeholder>
                  <w:docPart w:val="CE0AC0404C5F41A1AA70011D6820E20B"/>
                </w:placeholder>
                <w:text/>
              </w:sdtPr>
              <w:sdtContent>
                <w:r w:rsidRPr="000B26B7">
                  <w:rPr>
                    <w:rFonts w:ascii="Frutiger LT Std 45 Light" w:eastAsia="Times New Roman" w:hAnsi="Frutiger LT Std 45 Light"/>
                    <w:b/>
                    <w:sz w:val="18"/>
                    <w:szCs w:val="18"/>
                    <w:lang w:val="fr-FR"/>
                  </w:rPr>
                  <w:t>4800 VERVIERS</w:t>
                </w:r>
              </w:sdtContent>
            </w:sdt>
          </w:p>
        </w:tc>
        <w:tc>
          <w:tcPr>
            <w:tcW w:w="2552" w:type="dxa"/>
          </w:tcPr>
          <w:p w14:paraId="5A26FAE1" w14:textId="77777777" w:rsidR="009013CF" w:rsidRPr="00655DF4" w:rsidRDefault="009013CF" w:rsidP="00A373C3">
            <w:pPr>
              <w:pStyle w:val="Default"/>
              <w:spacing w:after="100" w:line="240" w:lineRule="exact"/>
              <w:ind w:left="-57" w:right="-100"/>
              <w:rPr>
                <w:rFonts w:ascii="Frutiger LT Std 45 Light" w:hAnsi="Frutiger LT Std 45 Light"/>
                <w:bCs/>
                <w:sz w:val="18"/>
                <w:szCs w:val="18"/>
                <w:lang w:val="fr-FR"/>
              </w:rPr>
            </w:pPr>
            <w:r w:rsidRPr="00655DF4">
              <w:rPr>
                <w:rFonts w:ascii="Frutiger LT Std 45 Light" w:hAnsi="Frutiger LT Std 45 Light"/>
                <w:bCs/>
                <w:sz w:val="18"/>
                <w:szCs w:val="18"/>
                <w:lang w:val="fr-FR"/>
              </w:rPr>
              <w:t>numéro d‘agent</w:t>
            </w:r>
          </w:p>
          <w:p w14:paraId="24735FFC" w14:textId="4F4D4E50" w:rsidR="009013CF" w:rsidRPr="00655DF4" w:rsidRDefault="000B26B7" w:rsidP="00A373C3">
            <w:pPr>
              <w:pStyle w:val="Default"/>
              <w:spacing w:line="240" w:lineRule="exact"/>
              <w:ind w:left="-57"/>
              <w:rPr>
                <w:rFonts w:ascii="Frutiger LT Std 45 Light" w:eastAsia="Times New Roman" w:hAnsi="Frutiger LT Std 45 Light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Frutiger LT Std 45 Light" w:eastAsia="Times New Roman" w:hAnsi="Frutiger LT Std 45 Light"/>
                  <w:b/>
                  <w:bCs/>
                  <w:sz w:val="18"/>
                  <w:szCs w:val="18"/>
                  <w:lang w:val="fr-FR"/>
                </w:rPr>
                <w:id w:val="-35045265"/>
                <w:placeholder>
                  <w:docPart w:val="D79A90D743B443DC95391F1298E6CD34"/>
                </w:placeholder>
                <w:text/>
              </w:sdtPr>
              <w:sdtContent>
                <w:r w:rsidRPr="000B26B7">
                  <w:rPr>
                    <w:rFonts w:ascii="Frutiger LT Std 45 Light" w:eastAsia="Times New Roman" w:hAnsi="Frutiger LT Std 45 Light"/>
                    <w:b/>
                    <w:bCs/>
                    <w:sz w:val="18"/>
                    <w:szCs w:val="18"/>
                    <w:lang w:val="fr-FR"/>
                  </w:rPr>
                  <w:t>263948</w:t>
                </w:r>
              </w:sdtContent>
            </w:sdt>
          </w:p>
          <w:p w14:paraId="7935FCA4" w14:textId="77777777" w:rsidR="009013CF" w:rsidRPr="00655DF4" w:rsidRDefault="009013CF" w:rsidP="00A373C3">
            <w:pPr>
              <w:pStyle w:val="Default"/>
              <w:spacing w:after="40" w:line="240" w:lineRule="exact"/>
              <w:ind w:left="-57" w:right="-100"/>
              <w:rPr>
                <w:rFonts w:ascii="Frutiger LT Std 45 Light" w:hAnsi="Frutiger LT Std 45 Light"/>
                <w:bCs/>
                <w:sz w:val="18"/>
                <w:szCs w:val="18"/>
                <w:lang w:val="fr-FR"/>
              </w:rPr>
            </w:pPr>
            <w:r w:rsidRPr="00655DF4">
              <w:rPr>
                <w:rFonts w:ascii="Frutiger LT Std 45 Light" w:hAnsi="Frutiger LT Std 45 Light"/>
                <w:bCs/>
                <w:sz w:val="18"/>
                <w:szCs w:val="18"/>
                <w:lang w:val="fr-FR"/>
              </w:rPr>
              <w:t>numéro de dossier</w:t>
            </w:r>
          </w:p>
          <w:p w14:paraId="272A2554" w14:textId="77777777" w:rsidR="009013CF" w:rsidRPr="00655DF4" w:rsidRDefault="006B6535" w:rsidP="00A373C3">
            <w:pPr>
              <w:pStyle w:val="Default"/>
              <w:spacing w:after="40" w:line="240" w:lineRule="exact"/>
              <w:ind w:left="-57" w:right="-102"/>
              <w:rPr>
                <w:rFonts w:ascii="Frutiger LT Std 45 Light" w:eastAsia="Times New Roman" w:hAnsi="Frutiger LT Std 45 Light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Frutiger LT Std 45 Light" w:eastAsia="Times New Roman" w:hAnsi="Frutiger LT Std 45 Light"/>
                  <w:b/>
                  <w:bCs/>
                  <w:sz w:val="18"/>
                  <w:szCs w:val="18"/>
                  <w:lang w:val="fr-FR"/>
                </w:rPr>
                <w:id w:val="2141835592"/>
                <w:placeholder>
                  <w:docPart w:val="0146BC8C8B0C47189821C2DE9996E679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9013CF" w:rsidRPr="00655DF4">
                  <w:rPr>
                    <w:rFonts w:ascii="Frutiger LT Std 45 Light" w:eastAsia="Times New Roman" w:hAnsi="Frutiger LT Std 45 Light"/>
                    <w:b/>
                    <w:bCs/>
                    <w:color w:val="A6A6A6" w:themeColor="background1" w:themeShade="A6"/>
                    <w:sz w:val="18"/>
                    <w:szCs w:val="18"/>
                    <w:lang w:val="fr-FR"/>
                  </w:rPr>
                  <w:t>__________________________</w:t>
                </w:r>
              </w:sdtContent>
            </w:sdt>
          </w:p>
          <w:p w14:paraId="16E6C3D6" w14:textId="77777777" w:rsidR="009013CF" w:rsidRPr="00655DF4" w:rsidRDefault="009013CF" w:rsidP="00A373C3">
            <w:pPr>
              <w:pStyle w:val="Default"/>
              <w:spacing w:after="80" w:line="240" w:lineRule="exact"/>
              <w:ind w:left="-57" w:right="-100"/>
              <w:rPr>
                <w:rFonts w:ascii="Frutiger LT Std 45 Light" w:hAnsi="Frutiger LT Std 45 Light"/>
                <w:bCs/>
                <w:sz w:val="18"/>
                <w:szCs w:val="18"/>
                <w:lang w:val="fr-FR"/>
              </w:rPr>
            </w:pPr>
            <w:r w:rsidRPr="00655DF4">
              <w:rPr>
                <w:rFonts w:ascii="Frutiger LT Std 45 Light" w:hAnsi="Frutiger LT Std 45 Light"/>
                <w:bCs/>
                <w:sz w:val="18"/>
                <w:szCs w:val="18"/>
                <w:lang w:val="fr-FR"/>
              </w:rPr>
              <w:t>numéro d’entreprise</w:t>
            </w:r>
          </w:p>
          <w:p w14:paraId="2DF3A4B0" w14:textId="23B1A6A5" w:rsidR="009013CF" w:rsidRPr="00655DF4" w:rsidRDefault="000B26B7" w:rsidP="00A373C3">
            <w:pPr>
              <w:pStyle w:val="Default"/>
              <w:ind w:left="-57" w:right="-102"/>
              <w:rPr>
                <w:rFonts w:ascii="Frutiger LT Std 45 Light" w:eastAsia="Times New Roman" w:hAnsi="Frutiger LT Std 45 Light"/>
                <w:bCs/>
                <w:sz w:val="18"/>
                <w:szCs w:val="18"/>
                <w:lang w:val="fr-FR"/>
              </w:rPr>
            </w:pPr>
            <w:sdt>
              <w:sdtPr>
                <w:rPr>
                  <w:rFonts w:ascii="Frutiger LT Std 45 Light" w:eastAsia="Times New Roman" w:hAnsi="Frutiger LT Std 45 Light"/>
                  <w:b/>
                  <w:bCs/>
                  <w:sz w:val="18"/>
                  <w:szCs w:val="18"/>
                  <w:lang w:val="fr-FR"/>
                </w:rPr>
                <w:id w:val="1809816414"/>
                <w:placeholder>
                  <w:docPart w:val="5E32DF234AA248DF8F5AE7B999B2B4DB"/>
                </w:placeholder>
                <w:text/>
              </w:sdtPr>
              <w:sdtContent>
                <w:r w:rsidRPr="000B26B7">
                  <w:rPr>
                    <w:rFonts w:ascii="Frutiger LT Std 45 Light" w:eastAsia="Times New Roman" w:hAnsi="Frutiger LT Std 45 Light"/>
                    <w:b/>
                    <w:bCs/>
                    <w:sz w:val="18"/>
                    <w:szCs w:val="18"/>
                    <w:lang w:val="fr-FR"/>
                  </w:rPr>
                  <w:t>0894306247</w:t>
                </w:r>
              </w:sdtContent>
            </w:sdt>
          </w:p>
        </w:tc>
      </w:tr>
    </w:tbl>
    <w:p w14:paraId="174C4A7E" w14:textId="77777777" w:rsidR="00C7383A" w:rsidRDefault="00C7383A"/>
    <w:p w14:paraId="64D26FC1" w14:textId="77777777" w:rsidR="00C7383A" w:rsidRPr="009013CF" w:rsidRDefault="009013CF" w:rsidP="009013CF">
      <w:pPr>
        <w:pStyle w:val="Titre1"/>
        <w:rPr>
          <w:rFonts w:eastAsiaTheme="minorHAnsi" w:cs="Arial"/>
          <w:bCs/>
          <w:szCs w:val="20"/>
          <w:lang w:val="fr-FR"/>
        </w:rPr>
      </w:pPr>
      <w:r w:rsidRPr="009013CF">
        <w:rPr>
          <w:rFonts w:eastAsiaTheme="minorHAnsi" w:cs="Arial"/>
          <w:bCs/>
          <w:szCs w:val="20"/>
          <w:lang w:val="fr-FR"/>
        </w:rPr>
        <w:t>VICTIME</w:t>
      </w: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693"/>
        <w:gridCol w:w="8"/>
        <w:gridCol w:w="700"/>
        <w:gridCol w:w="151"/>
        <w:gridCol w:w="558"/>
        <w:gridCol w:w="6"/>
        <w:gridCol w:w="2554"/>
        <w:gridCol w:w="1418"/>
        <w:gridCol w:w="119"/>
        <w:gridCol w:w="572"/>
        <w:gridCol w:w="443"/>
        <w:gridCol w:w="702"/>
        <w:gridCol w:w="1141"/>
      </w:tblGrid>
      <w:tr w:rsidR="007F7EC6" w:rsidRPr="00655DF4" w14:paraId="3B643BA6" w14:textId="77777777" w:rsidTr="00965252">
        <w:trPr>
          <w:trHeight w:val="431"/>
        </w:trPr>
        <w:tc>
          <w:tcPr>
            <w:tcW w:w="1693" w:type="dxa"/>
          </w:tcPr>
          <w:bookmarkEnd w:id="0"/>
          <w:bookmarkEnd w:id="1"/>
          <w:p w14:paraId="781630DA" w14:textId="77777777" w:rsidR="007F7EC6" w:rsidRPr="00655DF4" w:rsidRDefault="00C43C90" w:rsidP="00C95C7E">
            <w:pPr>
              <w:tabs>
                <w:tab w:val="left" w:pos="1843"/>
                <w:tab w:val="left" w:pos="3381"/>
                <w:tab w:val="left" w:pos="3556"/>
                <w:tab w:val="left" w:pos="4111"/>
              </w:tabs>
              <w:spacing w:before="120" w:after="60" w:line="240" w:lineRule="exact"/>
              <w:ind w:left="-105"/>
              <w:rPr>
                <w:rFonts w:cs="Arial"/>
                <w:bCs/>
                <w:sz w:val="16"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nom et prénom</w:t>
            </w:r>
          </w:p>
        </w:tc>
        <w:tc>
          <w:tcPr>
            <w:tcW w:w="8372" w:type="dxa"/>
            <w:gridSpan w:val="12"/>
          </w:tcPr>
          <w:p w14:paraId="065D1110" w14:textId="77777777" w:rsidR="007F7EC6" w:rsidRPr="00655DF4" w:rsidRDefault="006B6535" w:rsidP="00C95C7E">
            <w:pPr>
              <w:tabs>
                <w:tab w:val="left" w:pos="4678"/>
              </w:tabs>
              <w:spacing w:before="120" w:after="60" w:line="240" w:lineRule="exact"/>
              <w:rPr>
                <w:rFonts w:eastAsia="Calibri"/>
                <w:noProof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348060575"/>
                <w:placeholder>
                  <w:docPart w:val="6A71873AD9F04455A2EE110FC799624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__________________________________________________________________________________________</w:t>
                </w:r>
              </w:sdtContent>
            </w:sdt>
          </w:p>
        </w:tc>
      </w:tr>
      <w:tr w:rsidR="007F7EC6" w:rsidRPr="00655DF4" w14:paraId="0728DC66" w14:textId="77777777" w:rsidTr="000669E5">
        <w:trPr>
          <w:trHeight w:val="431"/>
        </w:trPr>
        <w:tc>
          <w:tcPr>
            <w:tcW w:w="1701" w:type="dxa"/>
            <w:gridSpan w:val="2"/>
          </w:tcPr>
          <w:p w14:paraId="0F5128EC" w14:textId="77777777" w:rsidR="007F7EC6" w:rsidRPr="00655DF4" w:rsidRDefault="00C43C90" w:rsidP="00982B1C">
            <w:pPr>
              <w:tabs>
                <w:tab w:val="left" w:pos="1843"/>
                <w:tab w:val="left" w:pos="3381"/>
                <w:tab w:val="left" w:pos="3556"/>
                <w:tab w:val="left" w:pos="4111"/>
              </w:tabs>
              <w:spacing w:before="120" w:after="60" w:line="240" w:lineRule="exact"/>
              <w:ind w:left="-105"/>
              <w:rPr>
                <w:rFonts w:cs="Arial"/>
                <w:bCs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rue</w:t>
            </w:r>
          </w:p>
        </w:tc>
        <w:tc>
          <w:tcPr>
            <w:tcW w:w="3969" w:type="dxa"/>
            <w:gridSpan w:val="5"/>
          </w:tcPr>
          <w:p w14:paraId="379BA281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-1280795450"/>
                <w:placeholder>
                  <w:docPart w:val="A8B3EBA1D0034C4E9704CAFAAF5C8913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</w:t>
                </w:r>
              </w:sdtContent>
            </w:sdt>
          </w:p>
        </w:tc>
        <w:tc>
          <w:tcPr>
            <w:tcW w:w="1418" w:type="dxa"/>
          </w:tcPr>
          <w:p w14:paraId="68B5EE40" w14:textId="77777777" w:rsidR="007F7EC6" w:rsidRPr="00655DF4" w:rsidRDefault="007F2771" w:rsidP="007F2771">
            <w:pPr>
              <w:tabs>
                <w:tab w:val="left" w:pos="4678"/>
              </w:tabs>
              <w:spacing w:before="120" w:after="60" w:line="240" w:lineRule="exact"/>
              <w:jc w:val="right"/>
              <w:rPr>
                <w:rFonts w:eastAsia="Times New Roman" w:cs="Arial"/>
                <w:bCs/>
                <w:lang w:val="fr-FR"/>
              </w:rPr>
            </w:pPr>
            <w:r w:rsidRPr="00655DF4">
              <w:rPr>
                <w:rFonts w:eastAsia="Times New Roman" w:cs="Arial"/>
                <w:bCs/>
                <w:lang w:val="fr-FR"/>
              </w:rPr>
              <w:t>numéro</w:t>
            </w:r>
          </w:p>
        </w:tc>
        <w:tc>
          <w:tcPr>
            <w:tcW w:w="1134" w:type="dxa"/>
            <w:gridSpan w:val="3"/>
          </w:tcPr>
          <w:p w14:paraId="268200B7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Cs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-836841680"/>
                <w:placeholder>
                  <w:docPart w:val="5415AC6D098B456B93D68309D3586DB6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</w:t>
                </w:r>
              </w:sdtContent>
            </w:sdt>
          </w:p>
        </w:tc>
        <w:tc>
          <w:tcPr>
            <w:tcW w:w="702" w:type="dxa"/>
          </w:tcPr>
          <w:p w14:paraId="646242CC" w14:textId="77777777" w:rsidR="007F7EC6" w:rsidRPr="00655DF4" w:rsidRDefault="007F2771" w:rsidP="007F2771">
            <w:pPr>
              <w:tabs>
                <w:tab w:val="left" w:pos="4678"/>
              </w:tabs>
              <w:spacing w:before="120" w:after="60" w:line="240" w:lineRule="exact"/>
              <w:jc w:val="right"/>
              <w:rPr>
                <w:rFonts w:eastAsia="Times New Roman" w:cs="Arial"/>
                <w:bCs/>
                <w:lang w:val="fr-FR"/>
              </w:rPr>
            </w:pPr>
            <w:r w:rsidRPr="00655DF4">
              <w:rPr>
                <w:rFonts w:eastAsia="Times New Roman" w:cs="Arial"/>
                <w:bCs/>
                <w:lang w:val="fr-FR"/>
              </w:rPr>
              <w:t>boîte</w:t>
            </w:r>
          </w:p>
        </w:tc>
        <w:tc>
          <w:tcPr>
            <w:tcW w:w="1141" w:type="dxa"/>
          </w:tcPr>
          <w:p w14:paraId="28A96F8A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Cs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-1229996708"/>
                <w:placeholder>
                  <w:docPart w:val="F5FFA16341234460B6D44DCDB736E57B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</w:t>
                </w:r>
              </w:sdtContent>
            </w:sdt>
          </w:p>
        </w:tc>
      </w:tr>
      <w:tr w:rsidR="007F7EC6" w:rsidRPr="00655DF4" w14:paraId="6CD280BE" w14:textId="77777777" w:rsidTr="000669E5">
        <w:trPr>
          <w:trHeight w:val="431"/>
        </w:trPr>
        <w:tc>
          <w:tcPr>
            <w:tcW w:w="1701" w:type="dxa"/>
            <w:gridSpan w:val="2"/>
          </w:tcPr>
          <w:p w14:paraId="459BF1AC" w14:textId="77777777" w:rsidR="007542CF" w:rsidRPr="00655DF4" w:rsidRDefault="007F2771" w:rsidP="00C95C7E">
            <w:pPr>
              <w:tabs>
                <w:tab w:val="left" w:pos="1843"/>
                <w:tab w:val="left" w:pos="3381"/>
                <w:tab w:val="left" w:pos="3556"/>
                <w:tab w:val="left" w:pos="4111"/>
              </w:tabs>
              <w:spacing w:before="120" w:after="60" w:line="240" w:lineRule="exact"/>
              <w:ind w:left="-105"/>
              <w:rPr>
                <w:rFonts w:cs="Arial"/>
                <w:bCs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commune</w:t>
            </w:r>
          </w:p>
        </w:tc>
        <w:tc>
          <w:tcPr>
            <w:tcW w:w="3969" w:type="dxa"/>
            <w:gridSpan w:val="5"/>
          </w:tcPr>
          <w:p w14:paraId="0A932B4E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ind w:right="31"/>
              <w:rPr>
                <w:rFonts w:eastAsia="Times New Roman" w:cs="Arial"/>
                <w:b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1063218074"/>
                <w:placeholder>
                  <w:docPart w:val="9A496241E7B94F3392D4BF16B96A1E83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</w:t>
                </w:r>
              </w:sdtContent>
            </w:sdt>
          </w:p>
        </w:tc>
        <w:tc>
          <w:tcPr>
            <w:tcW w:w="1418" w:type="dxa"/>
          </w:tcPr>
          <w:p w14:paraId="4AF0FE51" w14:textId="77777777" w:rsidR="007F7EC6" w:rsidRPr="00655DF4" w:rsidRDefault="007F2771" w:rsidP="007F2771">
            <w:pPr>
              <w:tabs>
                <w:tab w:val="left" w:pos="4678"/>
              </w:tabs>
              <w:spacing w:before="120" w:after="60" w:line="240" w:lineRule="exact"/>
              <w:jc w:val="right"/>
              <w:rPr>
                <w:rFonts w:eastAsia="Times New Roman" w:cs="Arial"/>
                <w:bCs/>
                <w:lang w:val="fr-FR"/>
              </w:rPr>
            </w:pPr>
            <w:r w:rsidRPr="00655DF4">
              <w:rPr>
                <w:rFonts w:eastAsia="Times New Roman" w:cs="Arial"/>
                <w:bCs/>
                <w:lang w:val="fr-FR"/>
              </w:rPr>
              <w:t>code postale</w:t>
            </w:r>
          </w:p>
        </w:tc>
        <w:tc>
          <w:tcPr>
            <w:tcW w:w="2977" w:type="dxa"/>
            <w:gridSpan w:val="5"/>
          </w:tcPr>
          <w:p w14:paraId="1A593EFF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Cs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6720992"/>
                <w:placeholder>
                  <w:docPart w:val="6554EB34B7A24077B7397AE2E6AA7C95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Calibri" w:cs="Arial"/>
                    <w:b/>
                    <w:color w:val="A6A6A6" w:themeColor="background1" w:themeShade="A6"/>
                    <w:lang w:val="fr-FR"/>
                  </w:rPr>
                  <w:t>____________________________</w:t>
                </w:r>
                <w:r w:rsidR="00210C63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</w:t>
                </w:r>
                <w:r w:rsidR="007F7EC6" w:rsidRPr="00655DF4">
                  <w:rPr>
                    <w:rFonts w:eastAsia="Calibri" w:cs="Arial"/>
                    <w:b/>
                    <w:color w:val="A6A6A6" w:themeColor="background1" w:themeShade="A6"/>
                    <w:lang w:val="fr-FR"/>
                  </w:rPr>
                  <w:t>_</w:t>
                </w:r>
              </w:sdtContent>
            </w:sdt>
          </w:p>
        </w:tc>
      </w:tr>
      <w:tr w:rsidR="007F7EC6" w:rsidRPr="00655DF4" w14:paraId="7FECD0E5" w14:textId="77777777" w:rsidTr="000669E5">
        <w:trPr>
          <w:trHeight w:val="431"/>
        </w:trPr>
        <w:tc>
          <w:tcPr>
            <w:tcW w:w="1701" w:type="dxa"/>
            <w:gridSpan w:val="2"/>
          </w:tcPr>
          <w:p w14:paraId="62A1FD7F" w14:textId="77777777" w:rsidR="007F7EC6" w:rsidRPr="00655DF4" w:rsidRDefault="007F2771" w:rsidP="00413949">
            <w:pPr>
              <w:tabs>
                <w:tab w:val="left" w:pos="1843"/>
                <w:tab w:val="left" w:pos="3381"/>
                <w:tab w:val="left" w:pos="3556"/>
                <w:tab w:val="left" w:pos="4111"/>
              </w:tabs>
              <w:spacing w:before="120" w:after="60" w:line="240" w:lineRule="exact"/>
              <w:ind w:left="-105" w:right="-107"/>
              <w:rPr>
                <w:rFonts w:cs="Arial"/>
                <w:bCs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numéro de télép</w:t>
            </w:r>
            <w:r w:rsidR="00413949" w:rsidRPr="00655DF4">
              <w:rPr>
                <w:rFonts w:cs="Arial"/>
                <w:bCs/>
                <w:lang w:val="fr-FR"/>
              </w:rPr>
              <w:t>h</w:t>
            </w:r>
            <w:r w:rsidRPr="00655DF4">
              <w:rPr>
                <w:rFonts w:cs="Arial"/>
                <w:bCs/>
                <w:lang w:val="fr-FR"/>
              </w:rPr>
              <w:t>one</w:t>
            </w:r>
          </w:p>
        </w:tc>
        <w:tc>
          <w:tcPr>
            <w:tcW w:w="3969" w:type="dxa"/>
            <w:gridSpan w:val="5"/>
          </w:tcPr>
          <w:p w14:paraId="7B86D05E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-354650232"/>
                <w:placeholder>
                  <w:docPart w:val="3F88376DABC14CBDB0920AECF0020A23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AA0E7E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</w:t>
                </w:r>
              </w:sdtContent>
            </w:sdt>
          </w:p>
        </w:tc>
        <w:tc>
          <w:tcPr>
            <w:tcW w:w="1418" w:type="dxa"/>
          </w:tcPr>
          <w:p w14:paraId="7DF4A12D" w14:textId="77777777" w:rsidR="007F7EC6" w:rsidRPr="00655DF4" w:rsidRDefault="00965252" w:rsidP="00965252">
            <w:pPr>
              <w:tabs>
                <w:tab w:val="left" w:pos="4678"/>
              </w:tabs>
              <w:spacing w:before="120" w:after="60" w:line="240" w:lineRule="exact"/>
              <w:ind w:left="-107" w:right="-110"/>
              <w:rPr>
                <w:rFonts w:eastAsia="Times New Roman" w:cs="Arial"/>
                <w:b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date de naissance</w:t>
            </w:r>
          </w:p>
        </w:tc>
        <w:tc>
          <w:tcPr>
            <w:tcW w:w="2977" w:type="dxa"/>
            <w:gridSpan w:val="5"/>
          </w:tcPr>
          <w:p w14:paraId="2CD84571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/>
                <w:lang w:val="fr-FR"/>
              </w:rPr>
            </w:pPr>
            <w:sdt>
              <w:sdtPr>
                <w:rPr>
                  <w:rStyle w:val="lev"/>
                  <w:rFonts w:cs="Arial"/>
                  <w:bCs w:val="0"/>
                  <w:lang w:val="fr-FR"/>
                </w:rPr>
                <w:id w:val="-1259588761"/>
                <w:placeholder>
                  <w:docPart w:val="15A48BBABA1342A5962A5464C52B3853"/>
                </w:placeholder>
                <w:showingPlcHdr/>
                <w:date w:fullDate="2019-08-22T00:00:00Z"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lev"/>
                </w:rPr>
              </w:sdtEndPr>
              <w:sdtContent>
                <w:r w:rsidR="007F7EC6" w:rsidRPr="00655DF4">
                  <w:rPr>
                    <w:rStyle w:val="lev"/>
                    <w:rFonts w:cs="Arial"/>
                    <w:bCs w:val="0"/>
                    <w:color w:val="A6A6A6" w:themeColor="background1" w:themeShade="A6"/>
                    <w:lang w:val="fr-FR"/>
                  </w:rPr>
                  <w:t>_______</w:t>
                </w:r>
                <w:r w:rsidR="00AA0E7E" w:rsidRPr="00655DF4">
                  <w:rPr>
                    <w:rStyle w:val="lev"/>
                    <w:rFonts w:cs="Arial"/>
                    <w:bCs w:val="0"/>
                    <w:color w:val="A6A6A6" w:themeColor="background1" w:themeShade="A6"/>
                    <w:lang w:val="fr-FR"/>
                  </w:rPr>
                  <w:t>________________</w:t>
                </w:r>
                <w:r w:rsidR="007F7EC6" w:rsidRPr="00655DF4">
                  <w:rPr>
                    <w:rStyle w:val="lev"/>
                    <w:rFonts w:cs="Arial"/>
                    <w:bCs w:val="0"/>
                    <w:color w:val="A6A6A6" w:themeColor="background1" w:themeShade="A6"/>
                    <w:lang w:val="fr-FR"/>
                  </w:rPr>
                  <w:t>_______</w:t>
                </w:r>
              </w:sdtContent>
            </w:sdt>
          </w:p>
        </w:tc>
      </w:tr>
      <w:tr w:rsidR="007F7EC6" w:rsidRPr="00655DF4" w14:paraId="1B33C477" w14:textId="77777777" w:rsidTr="00965252">
        <w:trPr>
          <w:trHeight w:val="431"/>
        </w:trPr>
        <w:tc>
          <w:tcPr>
            <w:tcW w:w="1701" w:type="dxa"/>
            <w:gridSpan w:val="2"/>
          </w:tcPr>
          <w:p w14:paraId="3B16E105" w14:textId="77777777" w:rsidR="007F7EC6" w:rsidRPr="00655DF4" w:rsidRDefault="00413949" w:rsidP="00982B1C">
            <w:pPr>
              <w:tabs>
                <w:tab w:val="left" w:pos="1843"/>
                <w:tab w:val="left" w:pos="3381"/>
                <w:tab w:val="left" w:pos="3556"/>
                <w:tab w:val="left" w:pos="4111"/>
              </w:tabs>
              <w:spacing w:before="120" w:after="60" w:line="240" w:lineRule="exact"/>
              <w:ind w:left="-105"/>
              <w:rPr>
                <w:rFonts w:cs="Arial"/>
                <w:bCs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adresse e-mail</w:t>
            </w:r>
          </w:p>
        </w:tc>
        <w:tc>
          <w:tcPr>
            <w:tcW w:w="8364" w:type="dxa"/>
            <w:gridSpan w:val="11"/>
          </w:tcPr>
          <w:p w14:paraId="77C35228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ind w:right="30"/>
              <w:rPr>
                <w:rFonts w:eastAsia="Times New Roman" w:cs="Arial"/>
                <w:b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-577443992"/>
                <w:placeholder>
                  <w:docPart w:val="8D07F5D802F2401FB1956CC06543E7CD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__________________________________________________________________________________________</w:t>
                </w:r>
              </w:sdtContent>
            </w:sdt>
          </w:p>
        </w:tc>
      </w:tr>
      <w:tr w:rsidR="007F7EC6" w:rsidRPr="00655DF4" w14:paraId="29D41F9E" w14:textId="77777777" w:rsidTr="00965252">
        <w:trPr>
          <w:trHeight w:val="431"/>
        </w:trPr>
        <w:tc>
          <w:tcPr>
            <w:tcW w:w="2401" w:type="dxa"/>
            <w:gridSpan w:val="3"/>
          </w:tcPr>
          <w:p w14:paraId="2C04CD7E" w14:textId="77777777" w:rsidR="007F7EC6" w:rsidRPr="00655DF4" w:rsidRDefault="00413949" w:rsidP="00982B1C">
            <w:pPr>
              <w:tabs>
                <w:tab w:val="left" w:pos="4678"/>
              </w:tabs>
              <w:spacing w:before="120" w:after="60" w:line="240" w:lineRule="exact"/>
              <w:ind w:left="-105"/>
              <w:rPr>
                <w:rFonts w:eastAsia="Times New Roman" w:cs="Arial"/>
                <w:b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paiement via compte</w:t>
            </w:r>
          </w:p>
        </w:tc>
        <w:tc>
          <w:tcPr>
            <w:tcW w:w="709" w:type="dxa"/>
            <w:gridSpan w:val="2"/>
          </w:tcPr>
          <w:p w14:paraId="4F4C2075" w14:textId="77777777" w:rsidR="007F7EC6" w:rsidRPr="00655DF4" w:rsidRDefault="007F7EC6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Calibri"/>
                <w:noProof/>
                <w:lang w:val="fr-FR"/>
              </w:rPr>
            </w:pPr>
            <w:r w:rsidRPr="00655DF4">
              <w:rPr>
                <w:rFonts w:eastAsia="Calibri"/>
                <w:noProof/>
                <w:lang w:val="fr-FR"/>
              </w:rPr>
              <w:t>IBAN</w:t>
            </w:r>
          </w:p>
        </w:tc>
        <w:tc>
          <w:tcPr>
            <w:tcW w:w="4097" w:type="dxa"/>
            <w:gridSpan w:val="4"/>
          </w:tcPr>
          <w:p w14:paraId="3685FF7F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Calibri"/>
                <w:b/>
                <w:bCs/>
                <w:noProof/>
                <w:lang w:val="fr-FR"/>
              </w:rPr>
            </w:pPr>
            <w:sdt>
              <w:sdtPr>
                <w:rPr>
                  <w:rStyle w:val="Stijl1"/>
                  <w:b/>
                  <w:bCs/>
                  <w:lang w:val="fr-FR"/>
                </w:rPr>
                <w:id w:val="2135516723"/>
                <w:placeholder>
                  <w:docPart w:val="0F30BE4FE6E1481B90906B5615543AA7"/>
                </w:placeholder>
                <w:showingPlcHdr/>
                <w:text/>
              </w:sdtPr>
              <w:sdtEndPr>
                <w:rPr>
                  <w:rStyle w:val="Policepardfaut"/>
                  <w:color w:val="003366"/>
                </w:rPr>
              </w:sdtEndPr>
              <w:sdtContent>
                <w:r w:rsidR="007F7EC6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____________________</w:t>
                </w:r>
                <w:r w:rsidR="00597C16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_______</w:t>
                </w:r>
                <w:r w:rsidR="007F7EC6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________________</w:t>
                </w:r>
              </w:sdtContent>
            </w:sdt>
          </w:p>
        </w:tc>
        <w:tc>
          <w:tcPr>
            <w:tcW w:w="572" w:type="dxa"/>
          </w:tcPr>
          <w:p w14:paraId="4DA7808E" w14:textId="77777777" w:rsidR="007F7EC6" w:rsidRPr="00655DF4" w:rsidRDefault="007F7EC6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Calibri"/>
                <w:noProof/>
                <w:lang w:val="fr-FR"/>
              </w:rPr>
            </w:pPr>
            <w:r w:rsidRPr="00655DF4">
              <w:rPr>
                <w:rFonts w:eastAsia="Calibri"/>
                <w:noProof/>
                <w:lang w:val="fr-FR"/>
              </w:rPr>
              <w:t>BIC</w:t>
            </w:r>
          </w:p>
        </w:tc>
        <w:tc>
          <w:tcPr>
            <w:tcW w:w="2286" w:type="dxa"/>
            <w:gridSpan w:val="3"/>
          </w:tcPr>
          <w:p w14:paraId="2DFBA420" w14:textId="77777777" w:rsidR="007F7EC6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Calibri"/>
                <w:noProof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1439168217"/>
                <w:placeholder>
                  <w:docPart w:val="8732494913DE4E82B5C4B2D0F6094C9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F7EC6" w:rsidRPr="00655DF4">
                  <w:rPr>
                    <w:rFonts w:eastAsia="Calibri" w:cs="Arial"/>
                    <w:b/>
                    <w:color w:val="A6A6A6" w:themeColor="background1" w:themeShade="A6"/>
                    <w:lang w:val="fr-FR"/>
                  </w:rPr>
                  <w:t>______________________</w:t>
                </w:r>
              </w:sdtContent>
            </w:sdt>
          </w:p>
        </w:tc>
      </w:tr>
      <w:tr w:rsidR="0014363F" w:rsidRPr="00655DF4" w14:paraId="73743CF8" w14:textId="77777777" w:rsidTr="00965252">
        <w:trPr>
          <w:trHeight w:val="431"/>
        </w:trPr>
        <w:tc>
          <w:tcPr>
            <w:tcW w:w="1701" w:type="dxa"/>
            <w:gridSpan w:val="2"/>
          </w:tcPr>
          <w:p w14:paraId="49CDA885" w14:textId="77777777" w:rsidR="0014363F" w:rsidRPr="00655DF4" w:rsidRDefault="00413949" w:rsidP="00982B1C">
            <w:pPr>
              <w:tabs>
                <w:tab w:val="left" w:pos="4678"/>
              </w:tabs>
              <w:spacing w:before="120" w:after="60" w:line="240" w:lineRule="exact"/>
              <w:ind w:left="-105"/>
              <w:rPr>
                <w:rFonts w:cs="Arial"/>
                <w:bCs/>
                <w:lang w:val="fr-FR"/>
              </w:rPr>
            </w:pPr>
            <w:r w:rsidRPr="00655DF4">
              <w:rPr>
                <w:rFonts w:cs="Arial"/>
                <w:bCs/>
                <w:lang w:val="fr-FR"/>
              </w:rPr>
              <w:t>au nom de</w:t>
            </w:r>
          </w:p>
        </w:tc>
        <w:tc>
          <w:tcPr>
            <w:tcW w:w="8364" w:type="dxa"/>
            <w:gridSpan w:val="11"/>
          </w:tcPr>
          <w:p w14:paraId="71C6D207" w14:textId="77777777" w:rsidR="0014363F" w:rsidRPr="00655DF4" w:rsidRDefault="006B6535" w:rsidP="00982B1C">
            <w:pPr>
              <w:tabs>
                <w:tab w:val="left" w:pos="4678"/>
              </w:tabs>
              <w:spacing w:before="120" w:after="60" w:line="240" w:lineRule="exact"/>
              <w:rPr>
                <w:rFonts w:eastAsia="Times New Roman" w:cs="Arial"/>
                <w:b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366492829"/>
                <w:placeholder>
                  <w:docPart w:val="D4EEC7A05D6F4C50B8385A46C8728DE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4A0BF8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__________________________________________________________________________________________</w:t>
                </w:r>
              </w:sdtContent>
            </w:sdt>
          </w:p>
        </w:tc>
      </w:tr>
      <w:tr w:rsidR="00822DFD" w:rsidRPr="00655DF4" w14:paraId="6519C7A8" w14:textId="77777777" w:rsidTr="00807810">
        <w:trPr>
          <w:trHeight w:val="431"/>
        </w:trPr>
        <w:tc>
          <w:tcPr>
            <w:tcW w:w="2552" w:type="dxa"/>
            <w:gridSpan w:val="4"/>
          </w:tcPr>
          <w:p w14:paraId="4D53DB9F" w14:textId="77777777" w:rsidR="00822DFD" w:rsidRPr="00655DF4" w:rsidRDefault="000335E1" w:rsidP="00982B1C">
            <w:pPr>
              <w:tabs>
                <w:tab w:val="left" w:pos="4678"/>
              </w:tabs>
              <w:spacing w:before="120" w:after="60" w:line="240" w:lineRule="exact"/>
              <w:ind w:left="-105"/>
              <w:rPr>
                <w:rFonts w:cs="Arial"/>
                <w:bCs/>
                <w:lang w:val="fr-FR"/>
              </w:rPr>
            </w:pPr>
            <w:r w:rsidRPr="00655DF4">
              <w:rPr>
                <w:lang w:val="fr-FR"/>
              </w:rPr>
              <w:t>lien de parenté avec le preneur d’assurance</w:t>
            </w:r>
          </w:p>
        </w:tc>
        <w:tc>
          <w:tcPr>
            <w:tcW w:w="7513" w:type="dxa"/>
            <w:gridSpan w:val="9"/>
          </w:tcPr>
          <w:p w14:paraId="251D4166" w14:textId="77777777" w:rsidR="0095535E" w:rsidRPr="00655DF4" w:rsidRDefault="006B6535" w:rsidP="006C2F9C">
            <w:pPr>
              <w:tabs>
                <w:tab w:val="left" w:pos="1029"/>
                <w:tab w:val="left" w:pos="2021"/>
                <w:tab w:val="left" w:pos="3439"/>
                <w:tab w:val="left" w:pos="5990"/>
              </w:tabs>
              <w:spacing w:before="120" w:after="60" w:line="240" w:lineRule="exact"/>
              <w:rPr>
                <w:rFonts w:cs="Arial"/>
                <w:bCs/>
                <w:szCs w:val="18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5692284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BC1E97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37A9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parent</w:t>
            </w:r>
            <w:r w:rsidR="00837A9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20979246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837A9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37A9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enfant</w:t>
            </w:r>
            <w:r w:rsidR="00837A9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84155219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837A9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37A9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petit-enfant</w:t>
            </w:r>
            <w:r w:rsidR="00837A9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90968567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837A9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37A9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autre membre de la famille</w:t>
            </w:r>
            <w:r w:rsidR="00837A9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97996869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837A9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37A9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élève</w:t>
            </w:r>
          </w:p>
          <w:p w14:paraId="6E62A956" w14:textId="77777777" w:rsidR="00822DFD" w:rsidRPr="00655DF4" w:rsidRDefault="006B6535" w:rsidP="00807810">
            <w:pPr>
              <w:tabs>
                <w:tab w:val="left" w:pos="1172"/>
                <w:tab w:val="left" w:pos="2730"/>
                <w:tab w:val="left" w:pos="3864"/>
              </w:tabs>
              <w:spacing w:before="120" w:after="60" w:line="240" w:lineRule="exact"/>
              <w:rPr>
                <w:rFonts w:cs="Arial"/>
                <w:bCs/>
                <w:szCs w:val="18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-140651879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837A9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37A9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bénévole</w:t>
            </w:r>
            <w:r w:rsidR="0095535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750624274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5535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5535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collaborateur</w:t>
            </w:r>
            <w:r w:rsidR="0095535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19872780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5535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5535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membre</w:t>
            </w:r>
            <w:r w:rsidR="0095535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155187831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5535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5535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aide non salarié</w:t>
            </w:r>
          </w:p>
          <w:p w14:paraId="5A074CCA" w14:textId="77777777" w:rsidR="0095535E" w:rsidRPr="00655DF4" w:rsidRDefault="006B6535" w:rsidP="00807810">
            <w:pPr>
              <w:tabs>
                <w:tab w:val="left" w:pos="888"/>
              </w:tabs>
              <w:spacing w:before="120" w:after="60" w:line="240" w:lineRule="exact"/>
              <w:rPr>
                <w:rFonts w:eastAsia="Times New Roman" w:cs="Arial"/>
                <w:bCs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849668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5535E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5535E" w:rsidRPr="00655DF4">
              <w:rPr>
                <w:rStyle w:val="Vierkantcheckbox"/>
                <w:lang w:val="fr-FR"/>
              </w:rPr>
              <w:t xml:space="preserve"> </w:t>
            </w:r>
            <w:r w:rsidR="00807810" w:rsidRPr="00655DF4">
              <w:rPr>
                <w:rFonts w:cs="Arial"/>
                <w:bCs/>
                <w:szCs w:val="18"/>
                <w:lang w:val="fr-FR"/>
              </w:rPr>
              <w:t>autre</w:t>
            </w:r>
            <w:r w:rsidR="0095535E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Stijl1"/>
                  <w:b/>
                  <w:bCs/>
                  <w:lang w:val="fr-FR"/>
                </w:rPr>
                <w:id w:val="-825515912"/>
                <w:placeholder>
                  <w:docPart w:val="4E38166417EE4844A26E4AA3B7CDC522"/>
                </w:placeholder>
                <w:showingPlcHdr/>
                <w:text/>
              </w:sdtPr>
              <w:sdtEndPr>
                <w:rPr>
                  <w:rStyle w:val="Policepardfaut"/>
                  <w:color w:val="003366"/>
                </w:rPr>
              </w:sdtEndPr>
              <w:sdtContent>
                <w:r w:rsidR="00BC51A5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____________</w:t>
                </w:r>
                <w:r w:rsidR="00210C63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_______</w:t>
                </w:r>
                <w:r w:rsidR="00BC51A5" w:rsidRPr="00655DF4">
                  <w:rPr>
                    <w:b/>
                    <w:bCs/>
                    <w:color w:val="A6A6A6" w:themeColor="background1" w:themeShade="A6"/>
                    <w:lang w:val="fr-FR"/>
                  </w:rPr>
                  <w:t>____________________________________________________</w:t>
                </w:r>
              </w:sdtContent>
            </w:sdt>
          </w:p>
        </w:tc>
      </w:tr>
      <w:tr w:rsidR="004867C3" w:rsidRPr="000B26B7" w14:paraId="2C95BE7D" w14:textId="77777777" w:rsidTr="00965252">
        <w:trPr>
          <w:trHeight w:val="431"/>
        </w:trPr>
        <w:tc>
          <w:tcPr>
            <w:tcW w:w="3116" w:type="dxa"/>
            <w:gridSpan w:val="6"/>
          </w:tcPr>
          <w:p w14:paraId="290D75EA" w14:textId="77777777" w:rsidR="004867C3" w:rsidRPr="00655DF4" w:rsidRDefault="007C212D" w:rsidP="00982B1C">
            <w:pPr>
              <w:tabs>
                <w:tab w:val="left" w:pos="4678"/>
              </w:tabs>
              <w:spacing w:before="120" w:after="60" w:line="240" w:lineRule="exact"/>
              <w:ind w:left="-105"/>
              <w:rPr>
                <w:color w:val="auto"/>
                <w:lang w:val="fr-FR"/>
              </w:rPr>
            </w:pPr>
            <w:r>
              <w:rPr>
                <w:color w:val="auto"/>
                <w:lang w:val="fr-FR"/>
              </w:rPr>
              <w:t>u</w:t>
            </w:r>
            <w:r w:rsidR="00210C63" w:rsidRPr="00655DF4">
              <w:rPr>
                <w:color w:val="auto"/>
                <w:lang w:val="fr-FR"/>
              </w:rPr>
              <w:t xml:space="preserve">niquement pour les accidents de la circulation </w:t>
            </w:r>
            <w:r w:rsidR="006C2F9C" w:rsidRPr="00655DF4">
              <w:rPr>
                <w:color w:val="auto"/>
                <w:lang w:val="fr-FR"/>
              </w:rPr>
              <w:t>(</w:t>
            </w:r>
            <w:r w:rsidR="00210C63" w:rsidRPr="00655DF4">
              <w:rPr>
                <w:color w:val="auto"/>
                <w:lang w:val="fr-FR"/>
              </w:rPr>
              <w:t>qualité de la victime</w:t>
            </w:r>
            <w:r w:rsidR="006C2F9C" w:rsidRPr="00655DF4">
              <w:rPr>
                <w:color w:val="auto"/>
                <w:lang w:val="fr-FR"/>
              </w:rPr>
              <w:t>)</w:t>
            </w:r>
          </w:p>
        </w:tc>
        <w:tc>
          <w:tcPr>
            <w:tcW w:w="6949" w:type="dxa"/>
            <w:gridSpan w:val="7"/>
          </w:tcPr>
          <w:p w14:paraId="04714B7B" w14:textId="77777777" w:rsidR="00BC1E97" w:rsidRPr="00655DF4" w:rsidRDefault="006B6535" w:rsidP="006C2F9C">
            <w:pPr>
              <w:tabs>
                <w:tab w:val="left" w:pos="1030"/>
                <w:tab w:val="left" w:pos="2022"/>
                <w:tab w:val="left" w:pos="3298"/>
              </w:tabs>
              <w:spacing w:before="120" w:after="60" w:line="240" w:lineRule="exact"/>
              <w:rPr>
                <w:rFonts w:cs="Arial"/>
                <w:bCs/>
                <w:szCs w:val="18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-78550357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67586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67586" w:rsidRPr="00655DF4">
              <w:rPr>
                <w:rStyle w:val="Vierkantcheckbox"/>
                <w:lang w:val="fr-FR"/>
              </w:rPr>
              <w:t xml:space="preserve"> </w:t>
            </w:r>
            <w:r w:rsidR="006C2F9C" w:rsidRPr="00655DF4">
              <w:rPr>
                <w:rFonts w:cs="Arial"/>
                <w:bCs/>
                <w:szCs w:val="18"/>
                <w:lang w:val="fr-FR"/>
              </w:rPr>
              <w:t>piéton</w:t>
            </w:r>
            <w:r w:rsidR="00967586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14985352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67586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67586" w:rsidRPr="00655DF4">
              <w:rPr>
                <w:rStyle w:val="Vierkantcheckbox"/>
                <w:lang w:val="fr-FR"/>
              </w:rPr>
              <w:t xml:space="preserve"> </w:t>
            </w:r>
            <w:r w:rsidR="006C2F9C" w:rsidRPr="00655DF4">
              <w:rPr>
                <w:rFonts w:cs="Arial"/>
                <w:bCs/>
                <w:szCs w:val="18"/>
                <w:lang w:val="fr-FR"/>
              </w:rPr>
              <w:t>cycliste</w:t>
            </w:r>
            <w:r w:rsidR="00967586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83059794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67586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67586" w:rsidRPr="00655DF4">
              <w:rPr>
                <w:rStyle w:val="Vierkantcheckbox"/>
                <w:lang w:val="fr-FR"/>
              </w:rPr>
              <w:t xml:space="preserve"> </w:t>
            </w:r>
            <w:r w:rsidR="006C2F9C" w:rsidRPr="00655DF4">
              <w:rPr>
                <w:rFonts w:cs="Arial"/>
                <w:bCs/>
                <w:szCs w:val="18"/>
                <w:lang w:val="fr-FR"/>
              </w:rPr>
              <w:t>passager</w:t>
            </w:r>
            <w:r w:rsidR="00967586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29145185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67586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67586" w:rsidRPr="00655DF4">
              <w:rPr>
                <w:rStyle w:val="Vierkantcheckbox"/>
                <w:lang w:val="fr-FR"/>
              </w:rPr>
              <w:t xml:space="preserve"> </w:t>
            </w:r>
            <w:r w:rsidR="006C2F9C" w:rsidRPr="00655DF4">
              <w:rPr>
                <w:rFonts w:cs="Arial"/>
                <w:bCs/>
                <w:szCs w:val="18"/>
                <w:lang w:val="fr-FR"/>
              </w:rPr>
              <w:t>conducteur cyclomoteur</w:t>
            </w:r>
          </w:p>
          <w:p w14:paraId="09696D60" w14:textId="77777777" w:rsidR="004867C3" w:rsidRPr="00655DF4" w:rsidRDefault="006B6535" w:rsidP="006C2F9C">
            <w:pPr>
              <w:tabs>
                <w:tab w:val="left" w:pos="1313"/>
                <w:tab w:val="left" w:pos="2589"/>
              </w:tabs>
              <w:spacing w:before="120" w:after="60" w:line="240" w:lineRule="exact"/>
              <w:rPr>
                <w:rStyle w:val="Vierkantcheckbox"/>
                <w:color w:val="auto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137435552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967586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967586" w:rsidRPr="00655DF4">
              <w:rPr>
                <w:rStyle w:val="Vierkantcheckbox"/>
                <w:lang w:val="fr-FR"/>
              </w:rPr>
              <w:t xml:space="preserve"> </w:t>
            </w:r>
            <w:r w:rsidR="006C2F9C" w:rsidRPr="00655DF4">
              <w:rPr>
                <w:rFonts w:cs="Arial"/>
                <w:bCs/>
                <w:szCs w:val="18"/>
                <w:lang w:val="fr-FR"/>
              </w:rPr>
              <w:t>conducteur moto (≥ 50 cc)</w:t>
            </w:r>
            <w:r w:rsidR="00BC1E97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97210861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BC1E97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BC1E97" w:rsidRPr="00655DF4">
              <w:rPr>
                <w:rStyle w:val="Vierkantcheckbox"/>
                <w:lang w:val="fr-FR"/>
              </w:rPr>
              <w:t xml:space="preserve"> </w:t>
            </w:r>
            <w:r w:rsidR="006C2F9C" w:rsidRPr="00655DF4">
              <w:rPr>
                <w:rFonts w:cs="Arial"/>
                <w:bCs/>
                <w:szCs w:val="18"/>
                <w:lang w:val="fr-FR"/>
              </w:rPr>
              <w:t>conducteur véhicule</w:t>
            </w:r>
          </w:p>
        </w:tc>
      </w:tr>
    </w:tbl>
    <w:p w14:paraId="07B9873F" w14:textId="77777777" w:rsidR="00F63A4C" w:rsidRPr="00655DF4" w:rsidRDefault="00AA4245" w:rsidP="00D560A2">
      <w:pPr>
        <w:pStyle w:val="Titre1"/>
        <w:rPr>
          <w:lang w:val="fr-FR"/>
        </w:rPr>
      </w:pPr>
      <w:r w:rsidRPr="00655DF4">
        <w:rPr>
          <w:lang w:val="fr-FR"/>
        </w:rPr>
        <w:t>ACCIDENT</w:t>
      </w:r>
    </w:p>
    <w:tbl>
      <w:tblPr>
        <w:tblStyle w:val="Tabelraster8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1985"/>
        <w:gridCol w:w="142"/>
        <w:gridCol w:w="3542"/>
        <w:gridCol w:w="3828"/>
      </w:tblGrid>
      <w:tr w:rsidR="00EF17F6" w:rsidRPr="00655DF4" w14:paraId="033F9DDE" w14:textId="77777777" w:rsidTr="007640DD">
        <w:trPr>
          <w:trHeight w:val="446"/>
        </w:trPr>
        <w:tc>
          <w:tcPr>
            <w:tcW w:w="567" w:type="dxa"/>
          </w:tcPr>
          <w:p w14:paraId="73863A73" w14:textId="77777777" w:rsidR="00EF17F6" w:rsidRPr="00655DF4" w:rsidRDefault="00AA4245" w:rsidP="00982B1C">
            <w:pPr>
              <w:tabs>
                <w:tab w:val="left" w:pos="1843"/>
                <w:tab w:val="left" w:pos="4111"/>
              </w:tabs>
              <w:spacing w:before="120" w:after="60" w:line="240" w:lineRule="exact"/>
              <w:ind w:left="-111" w:right="-1196"/>
              <w:rPr>
                <w:rFonts w:eastAsia="Calibri" w:cs="ArialMT"/>
                <w:lang w:val="fr-FR"/>
              </w:rPr>
            </w:pPr>
            <w:r w:rsidRPr="00655DF4">
              <w:rPr>
                <w:lang w:val="fr-FR"/>
              </w:rPr>
              <w:t>lieu</w:t>
            </w:r>
          </w:p>
        </w:tc>
        <w:tc>
          <w:tcPr>
            <w:tcW w:w="9497" w:type="dxa"/>
            <w:gridSpan w:val="4"/>
          </w:tcPr>
          <w:p w14:paraId="7F7D4150" w14:textId="77777777" w:rsidR="00EF17F6" w:rsidRPr="00655DF4" w:rsidRDefault="006B6535" w:rsidP="00982B1C">
            <w:pPr>
              <w:tabs>
                <w:tab w:val="left" w:pos="1843"/>
                <w:tab w:val="left" w:pos="4111"/>
              </w:tabs>
              <w:spacing w:before="120" w:after="60" w:line="240" w:lineRule="exact"/>
              <w:rPr>
                <w:rFonts w:eastAsia="Calibri"/>
                <w:lang w:val="fr-FR"/>
              </w:rPr>
            </w:pPr>
            <w:sdt>
              <w:sdtPr>
                <w:rPr>
                  <w:rFonts w:eastAsia="Times New Roman" w:cs="Arial"/>
                  <w:b/>
                  <w:lang w:val="fr-FR"/>
                </w:rPr>
                <w:id w:val="-598795380"/>
                <w:placeholder>
                  <w:docPart w:val="2660266C73FD447884516BF3A3287426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E30ECD" w:rsidRPr="00655DF4">
                  <w:rPr>
                    <w:rFonts w:eastAsia="Times New Roman" w:cs="Arial"/>
                    <w:b/>
                    <w:color w:val="A6A6A6" w:themeColor="background1" w:themeShade="A6"/>
                    <w:lang w:val="fr-FR"/>
                  </w:rPr>
                  <w:t>_______________________________________________________________________________________________________</w:t>
                </w:r>
              </w:sdtContent>
            </w:sdt>
          </w:p>
        </w:tc>
      </w:tr>
      <w:tr w:rsidR="00F84BC4" w:rsidRPr="00655DF4" w14:paraId="7991E98D" w14:textId="77777777" w:rsidTr="007640DD">
        <w:trPr>
          <w:trHeight w:val="446"/>
        </w:trPr>
        <w:tc>
          <w:tcPr>
            <w:tcW w:w="2552" w:type="dxa"/>
            <w:gridSpan w:val="2"/>
          </w:tcPr>
          <w:p w14:paraId="3A97EE3E" w14:textId="77777777" w:rsidR="00F84BC4" w:rsidRPr="00655DF4" w:rsidRDefault="00AA4245" w:rsidP="00982B1C">
            <w:pPr>
              <w:tabs>
                <w:tab w:val="left" w:pos="315"/>
                <w:tab w:val="left" w:pos="4111"/>
              </w:tabs>
              <w:spacing w:before="120" w:after="60" w:line="240" w:lineRule="exact"/>
              <w:ind w:left="-111" w:right="-1196"/>
              <w:rPr>
                <w:rFonts w:eastAsia="Calibri" w:cs="ArialMT"/>
                <w:lang w:val="fr-FR"/>
              </w:rPr>
            </w:pPr>
            <w:r w:rsidRPr="00655DF4">
              <w:rPr>
                <w:rFonts w:eastAsia="Calibri" w:cs="ArialMT"/>
                <w:lang w:val="fr-FR"/>
              </w:rPr>
              <w:t>jour</w:t>
            </w:r>
            <w:r w:rsidR="00F84BC4" w:rsidRPr="00655DF4">
              <w:rPr>
                <w:rFonts w:eastAsia="Calibri" w:cs="ArialMT"/>
                <w:lang w:val="fr-FR"/>
              </w:rPr>
              <w:tab/>
            </w:r>
            <w:sdt>
              <w:sdtPr>
                <w:rPr>
                  <w:rFonts w:eastAsia="Times New Roman" w:cs="Arial"/>
                  <w:b/>
                  <w:lang w:val="fr-FR"/>
                </w:rPr>
                <w:id w:val="909813317"/>
                <w:placeholder>
                  <w:docPart w:val="E5B3ADA0C36E4BE1B555057F68C8953B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7640DD" w:rsidRPr="00655DF4">
                  <w:rPr>
                    <w:rFonts w:eastAsia="Calibri" w:cs="Arial"/>
                    <w:b/>
                    <w:color w:val="A6A6A6" w:themeColor="background1" w:themeShade="A6"/>
                    <w:lang w:val="fr-FR"/>
                  </w:rPr>
                  <w:t>______________________</w:t>
                </w:r>
              </w:sdtContent>
            </w:sdt>
          </w:p>
        </w:tc>
        <w:tc>
          <w:tcPr>
            <w:tcW w:w="7512" w:type="dxa"/>
            <w:gridSpan w:val="3"/>
          </w:tcPr>
          <w:p w14:paraId="719B9AE3" w14:textId="77777777" w:rsidR="00F84BC4" w:rsidRPr="00655DF4" w:rsidRDefault="00AA4245" w:rsidP="00EC1233">
            <w:pPr>
              <w:tabs>
                <w:tab w:val="left" w:pos="462"/>
                <w:tab w:val="left" w:pos="2163"/>
              </w:tabs>
              <w:spacing w:before="120" w:after="60" w:line="240" w:lineRule="exact"/>
              <w:ind w:right="-1196"/>
              <w:rPr>
                <w:rFonts w:eastAsia="Calibri"/>
                <w:lang w:val="fr-FR"/>
              </w:rPr>
            </w:pPr>
            <w:r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date</w:t>
            </w:r>
            <w:r w:rsidR="00F84BC4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ab/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934785513"/>
                <w:placeholder>
                  <w:docPart w:val="3D80795E236F4407BAFBDD64798B631F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="00F84BC4"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_________________</w:t>
                </w:r>
              </w:sdtContent>
            </w:sdt>
            <w:r w:rsidR="00F84BC4" w:rsidRPr="00655DF4">
              <w:rPr>
                <w:rStyle w:val="REGLTextsubtitelzwartChar"/>
                <w:rFonts w:eastAsiaTheme="minorHAnsi"/>
                <w:lang w:val="fr-FR"/>
              </w:rPr>
              <w:tab/>
            </w:r>
            <w:r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heure</w:t>
            </w:r>
            <w:r w:rsidR="00F84BC4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-1830813571"/>
                <w:placeholder>
                  <w:docPart w:val="483E91A09B7F48BAB45B987B41879577"/>
                </w:placeholder>
                <w:showingPlcHdr/>
                <w:text/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color w:val="003366"/>
                  <w:sz w:val="20"/>
                  <w:szCs w:val="20"/>
                </w:rPr>
              </w:sdtEndPr>
              <w:sdtContent>
                <w:r w:rsidR="00F84BC4" w:rsidRPr="00655DF4">
                  <w:rPr>
                    <w:rFonts w:eastAsia="Calibri"/>
                    <w:b/>
                    <w:color w:val="A6A6A6" w:themeColor="background1" w:themeShade="A6"/>
                    <w:szCs w:val="18"/>
                    <w:lang w:val="fr-FR"/>
                  </w:rPr>
                  <w:t>_____</w:t>
                </w:r>
              </w:sdtContent>
            </w:sdt>
            <w:r w:rsidR="00F84BC4" w:rsidRPr="00655DF4">
              <w:rPr>
                <w:rStyle w:val="REGLTextsubtitelzwartChar"/>
                <w:rFonts w:eastAsiaTheme="minorHAnsi"/>
                <w:lang w:val="fr-FR"/>
              </w:rPr>
              <w:tab/>
            </w:r>
            <w:r w:rsidR="00F84BC4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min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94911593"/>
                <w:placeholder>
                  <w:docPart w:val="3120BDAE2DC1485699BFA816248D21A6"/>
                </w:placeholder>
                <w:showingPlcHdr/>
                <w:text/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color w:val="003366"/>
                  <w:sz w:val="20"/>
                  <w:szCs w:val="20"/>
                </w:rPr>
              </w:sdtEndPr>
              <w:sdtContent>
                <w:r w:rsidR="00F84BC4" w:rsidRPr="00655DF4">
                  <w:rPr>
                    <w:rFonts w:eastAsia="Calibri"/>
                    <w:b/>
                    <w:color w:val="A6A6A6" w:themeColor="background1" w:themeShade="A6"/>
                    <w:szCs w:val="18"/>
                    <w:lang w:val="fr-FR"/>
                  </w:rPr>
                  <w:t>_____</w:t>
                </w:r>
              </w:sdtContent>
            </w:sdt>
          </w:p>
        </w:tc>
      </w:tr>
      <w:tr w:rsidR="00B0542F" w:rsidRPr="00655DF4" w14:paraId="33F38D7E" w14:textId="77777777" w:rsidTr="005747BC">
        <w:trPr>
          <w:trHeight w:val="392"/>
        </w:trPr>
        <w:tc>
          <w:tcPr>
            <w:tcW w:w="2694" w:type="dxa"/>
            <w:gridSpan w:val="3"/>
          </w:tcPr>
          <w:p w14:paraId="6DB9C66C" w14:textId="77777777" w:rsidR="00B0542F" w:rsidRPr="00655DF4" w:rsidRDefault="00AA4245" w:rsidP="00AA4245">
            <w:pPr>
              <w:tabs>
                <w:tab w:val="left" w:pos="1165"/>
                <w:tab w:val="left" w:pos="1874"/>
                <w:tab w:val="left" w:pos="4111"/>
              </w:tabs>
              <w:spacing w:before="120" w:after="60" w:line="240" w:lineRule="exact"/>
              <w:ind w:left="-111" w:right="-1196"/>
              <w:rPr>
                <w:rFonts w:eastAsia="Calibri" w:cs="ArialMT"/>
                <w:lang w:val="fr-FR"/>
              </w:rPr>
            </w:pPr>
            <w:r w:rsidRPr="00655DF4">
              <w:rPr>
                <w:lang w:val="fr-FR"/>
              </w:rPr>
              <w:t>procès-verbal</w:t>
            </w:r>
            <w:r w:rsidR="00B0542F" w:rsidRPr="00655DF4">
              <w:rPr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1141611840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B0542F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B0542F" w:rsidRPr="00655DF4">
              <w:rPr>
                <w:rStyle w:val="Vierkantcheckbox"/>
                <w:lang w:val="fr-FR"/>
              </w:rPr>
              <w:t xml:space="preserve"> </w:t>
            </w:r>
            <w:r w:rsidRPr="00655DF4">
              <w:rPr>
                <w:rFonts w:cs="Arial"/>
                <w:bCs/>
                <w:szCs w:val="18"/>
                <w:lang w:val="fr-FR"/>
              </w:rPr>
              <w:t>oui</w:t>
            </w:r>
            <w:r w:rsidR="00B0542F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271439265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B0542F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B0542F" w:rsidRPr="00655DF4">
              <w:rPr>
                <w:rStyle w:val="Vierkantcheckbox"/>
                <w:lang w:val="fr-FR"/>
              </w:rPr>
              <w:t xml:space="preserve"> </w:t>
            </w:r>
            <w:r w:rsidRPr="00655DF4">
              <w:rPr>
                <w:rFonts w:cs="Arial"/>
                <w:bCs/>
                <w:szCs w:val="18"/>
                <w:lang w:val="fr-FR"/>
              </w:rPr>
              <w:t>non</w:t>
            </w:r>
          </w:p>
        </w:tc>
        <w:tc>
          <w:tcPr>
            <w:tcW w:w="3542" w:type="dxa"/>
          </w:tcPr>
          <w:p w14:paraId="0AFE1559" w14:textId="77777777" w:rsidR="00B0542F" w:rsidRPr="00655DF4" w:rsidRDefault="00EC1233" w:rsidP="00EC1233">
            <w:pPr>
              <w:tabs>
                <w:tab w:val="left" w:pos="1309"/>
                <w:tab w:val="left" w:pos="4111"/>
              </w:tabs>
              <w:spacing w:before="120" w:after="60" w:line="240" w:lineRule="exact"/>
              <w:ind w:right="-1196"/>
              <w:rPr>
                <w:rFonts w:eastAsia="Calibri"/>
                <w:lang w:val="fr-FR"/>
              </w:rPr>
            </w:pPr>
            <w:r w:rsidRPr="00655DF4">
              <w:rPr>
                <w:rFonts w:eastAsia="Calibri"/>
                <w:lang w:val="fr-FR"/>
              </w:rPr>
              <w:t>numéro de PV</w:t>
            </w:r>
            <w:r w:rsidR="00B0542F" w:rsidRPr="00655DF4">
              <w:rPr>
                <w:rFonts w:eastAsia="Calibri"/>
                <w:lang w:val="fr-FR"/>
              </w:rPr>
              <w:tab/>
            </w:r>
            <w:sdt>
              <w:sdtPr>
                <w:rPr>
                  <w:rFonts w:eastAsia="Times New Roman" w:cs="Arial"/>
                  <w:b/>
                  <w:lang w:val="fr-FR"/>
                </w:rPr>
                <w:id w:val="-209196402"/>
                <w:placeholder>
                  <w:docPart w:val="4F5709BF074C4D4794E7AB2FEF61C57B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B0542F" w:rsidRPr="00655DF4">
                  <w:rPr>
                    <w:rFonts w:eastAsia="Calibri" w:cs="Arial"/>
                    <w:b/>
                    <w:color w:val="A6A6A6" w:themeColor="background1" w:themeShade="A6"/>
                    <w:lang w:val="fr-FR"/>
                  </w:rPr>
                  <w:t>______________________</w:t>
                </w:r>
              </w:sdtContent>
            </w:sdt>
          </w:p>
        </w:tc>
        <w:tc>
          <w:tcPr>
            <w:tcW w:w="3828" w:type="dxa"/>
          </w:tcPr>
          <w:p w14:paraId="5085B167" w14:textId="77777777" w:rsidR="00B0542F" w:rsidRPr="00655DF4" w:rsidRDefault="00EC1233" w:rsidP="00EC1233">
            <w:pPr>
              <w:tabs>
                <w:tab w:val="left" w:pos="461"/>
                <w:tab w:val="left" w:pos="4111"/>
              </w:tabs>
              <w:spacing w:before="120" w:after="60" w:line="240" w:lineRule="exact"/>
              <w:ind w:right="-118"/>
              <w:rPr>
                <w:rFonts w:eastAsia="Calibri"/>
                <w:lang w:val="fr-FR"/>
              </w:rPr>
            </w:pPr>
            <w:r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date</w:t>
            </w:r>
            <w:r w:rsidR="00254D25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ab/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2099819610"/>
                <w:placeholder>
                  <w:docPart w:val="0DA79D209B70405A8A295A97FB0F01B1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="00254D25"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_________________</w:t>
                </w:r>
              </w:sdtContent>
            </w:sdt>
          </w:p>
        </w:tc>
      </w:tr>
      <w:tr w:rsidR="00243C81" w:rsidRPr="00655DF4" w14:paraId="15D8132B" w14:textId="77777777" w:rsidTr="00F07CD7">
        <w:trPr>
          <w:trHeight w:val="415"/>
        </w:trPr>
        <w:tc>
          <w:tcPr>
            <w:tcW w:w="2694" w:type="dxa"/>
            <w:gridSpan w:val="3"/>
          </w:tcPr>
          <w:p w14:paraId="2187E2C8" w14:textId="77777777" w:rsidR="00243C81" w:rsidRPr="00655DF4" w:rsidRDefault="00EC1233" w:rsidP="005747BC">
            <w:pPr>
              <w:tabs>
                <w:tab w:val="left" w:pos="1307"/>
                <w:tab w:val="left" w:pos="1874"/>
                <w:tab w:val="left" w:pos="4111"/>
              </w:tabs>
              <w:spacing w:before="120" w:after="60" w:line="240" w:lineRule="exact"/>
              <w:ind w:left="-111" w:right="-1196"/>
              <w:rPr>
                <w:rFonts w:eastAsia="Calibri" w:cs="ArialMT"/>
                <w:lang w:val="fr-FR"/>
              </w:rPr>
            </w:pPr>
            <w:r w:rsidRPr="00655DF4">
              <w:rPr>
                <w:lang w:val="fr-FR"/>
              </w:rPr>
              <w:t>test d'alcoolémie</w:t>
            </w:r>
            <w:r w:rsidR="008211A0" w:rsidRPr="00655DF4">
              <w:rPr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24931698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8211A0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211A0" w:rsidRPr="00655DF4">
              <w:rPr>
                <w:rStyle w:val="Vierkantcheckbox"/>
                <w:lang w:val="fr-FR"/>
              </w:rPr>
              <w:t xml:space="preserve"> </w:t>
            </w:r>
            <w:r w:rsidR="00AA4245" w:rsidRPr="00655DF4">
              <w:rPr>
                <w:rFonts w:cs="Arial"/>
                <w:bCs/>
                <w:szCs w:val="18"/>
                <w:lang w:val="fr-FR"/>
              </w:rPr>
              <w:t>oui</w:t>
            </w:r>
            <w:r w:rsidR="005747BC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201449112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F07CD7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8211A0" w:rsidRPr="00655DF4">
              <w:rPr>
                <w:rStyle w:val="Vierkantcheckbox"/>
                <w:lang w:val="fr-FR"/>
              </w:rPr>
              <w:t xml:space="preserve"> </w:t>
            </w:r>
            <w:r w:rsidRPr="00655DF4">
              <w:rPr>
                <w:rFonts w:cs="Arial"/>
                <w:bCs/>
                <w:szCs w:val="18"/>
                <w:lang w:val="fr-FR"/>
              </w:rPr>
              <w:t>non</w:t>
            </w:r>
          </w:p>
        </w:tc>
        <w:tc>
          <w:tcPr>
            <w:tcW w:w="7370" w:type="dxa"/>
            <w:gridSpan w:val="2"/>
          </w:tcPr>
          <w:p w14:paraId="7513DB7C" w14:textId="77777777" w:rsidR="00243C81" w:rsidRPr="00655DF4" w:rsidRDefault="00F07CD7" w:rsidP="005747BC">
            <w:pPr>
              <w:tabs>
                <w:tab w:val="left" w:pos="746"/>
              </w:tabs>
              <w:spacing w:before="120" w:after="60" w:line="240" w:lineRule="exact"/>
              <w:rPr>
                <w:rFonts w:eastAsia="Calibri"/>
                <w:lang w:val="fr-FR"/>
              </w:rPr>
            </w:pPr>
            <w:r w:rsidRPr="00655DF4">
              <w:rPr>
                <w:rFonts w:eastAsia="Calibri"/>
                <w:lang w:val="fr-FR"/>
              </w:rPr>
              <w:t>résultat</w:t>
            </w:r>
            <w:r w:rsidR="005747BC" w:rsidRPr="00655DF4">
              <w:rPr>
                <w:rFonts w:eastAsia="Calibri"/>
                <w:lang w:val="fr-FR"/>
              </w:rPr>
              <w:tab/>
            </w:r>
            <w:sdt>
              <w:sdtPr>
                <w:rPr>
                  <w:rFonts w:eastAsia="Times New Roman"/>
                  <w:b/>
                  <w:bCs/>
                  <w:lang w:val="fr-FR"/>
                </w:rPr>
                <w:id w:val="-1916694184"/>
                <w:placeholder>
                  <w:docPart w:val="B3E2D6C4970A474E9F4AE249DA7E1026"/>
                </w:placeholder>
                <w:showingPlcHdr/>
                <w:text/>
              </w:sdtPr>
              <w:sdtEndPr>
                <w:rPr>
                  <w:b w:val="0"/>
                  <w:bCs w:val="0"/>
                  <w:color w:val="003366"/>
                </w:rPr>
              </w:sdtEndPr>
              <w:sdtContent>
                <w:r w:rsidR="00243C81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_________</w:t>
                </w:r>
                <w:r w:rsidR="00D560A2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__</w:t>
                </w:r>
                <w:r w:rsidR="00243C81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_____</w:t>
                </w:r>
                <w:r w:rsidR="00D560A2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____________</w:t>
                </w:r>
                <w:r w:rsidR="00243C81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______________________________________</w:t>
                </w:r>
                <w:r w:rsidR="00144072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</w:t>
                </w:r>
                <w:r w:rsidR="00243C81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</w:t>
                </w:r>
                <w:r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__</w:t>
                </w:r>
                <w:r w:rsidR="00243C81" w:rsidRPr="00655DF4">
                  <w:rPr>
                    <w:rFonts w:eastAsia="Times New Roman"/>
                    <w:b/>
                    <w:color w:val="969696"/>
                    <w:szCs w:val="12"/>
                    <w:lang w:val="fr-FR"/>
                  </w:rPr>
                  <w:t>_</w:t>
                </w:r>
              </w:sdtContent>
            </w:sdt>
          </w:p>
        </w:tc>
      </w:tr>
    </w:tbl>
    <w:p w14:paraId="1D641A7C" w14:textId="77777777" w:rsidR="00FA2B57" w:rsidRPr="00655DF4" w:rsidRDefault="00A21930" w:rsidP="00DD0888">
      <w:pPr>
        <w:pStyle w:val="REGLTextstandaard"/>
        <w:spacing w:before="120"/>
        <w:rPr>
          <w:lang w:val="fr-FR"/>
        </w:rPr>
      </w:pPr>
      <w:r w:rsidRPr="00655DF4">
        <w:rPr>
          <w:lang w:val="fr-FR"/>
        </w:rPr>
        <w:lastRenderedPageBreak/>
        <w:t xml:space="preserve">description détaillée de la cause et des circonstances : </w:t>
      </w:r>
    </w:p>
    <w:p w14:paraId="2458D3ED" w14:textId="77777777" w:rsidR="008A7C3A" w:rsidRPr="00655DF4" w:rsidRDefault="006B6535" w:rsidP="00982B1C">
      <w:pPr>
        <w:pStyle w:val="REGLTextstandaard"/>
        <w:spacing w:line="480" w:lineRule="auto"/>
        <w:rPr>
          <w:b/>
          <w:lang w:val="fr-FR"/>
        </w:rPr>
      </w:pPr>
      <w:sdt>
        <w:sdtPr>
          <w:rPr>
            <w:b/>
            <w:lang w:val="fr-FR"/>
          </w:rPr>
          <w:id w:val="-877859148"/>
          <w:placeholder>
            <w:docPart w:val="5C5AABE13366417D96D7AAC7D8B032BD"/>
          </w:placeholder>
          <w:showingPlcHdr/>
          <w:text/>
        </w:sdtPr>
        <w:sdtEndPr>
          <w:rPr>
            <w:color w:val="003366"/>
          </w:rPr>
        </w:sdtEndPr>
        <w:sdtContent>
          <w:r w:rsidR="00C36ED2"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tbl>
      <w:tblPr>
        <w:tblStyle w:val="Tabelraster8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331"/>
        <w:gridCol w:w="5032"/>
      </w:tblGrid>
      <w:tr w:rsidR="00772F4C" w:rsidRPr="00655DF4" w14:paraId="306C2705" w14:textId="77777777" w:rsidTr="006A4713">
        <w:trPr>
          <w:trHeight w:val="446"/>
        </w:trPr>
        <w:tc>
          <w:tcPr>
            <w:tcW w:w="10064" w:type="dxa"/>
            <w:gridSpan w:val="3"/>
          </w:tcPr>
          <w:p w14:paraId="7EC6EC82" w14:textId="77777777" w:rsidR="00772F4C" w:rsidRPr="00655DF4" w:rsidRDefault="000E536C" w:rsidP="000E536C">
            <w:pPr>
              <w:tabs>
                <w:tab w:val="left" w:pos="3150"/>
                <w:tab w:val="left" w:pos="3858"/>
              </w:tabs>
              <w:spacing w:before="120" w:after="60" w:line="240" w:lineRule="exact"/>
              <w:ind w:left="-111" w:right="-1196"/>
              <w:rPr>
                <w:rFonts w:eastAsia="Calibri" w:cs="ArialMT"/>
                <w:lang w:val="fr-FR"/>
              </w:rPr>
            </w:pPr>
            <w:r w:rsidRPr="00655DF4">
              <w:rPr>
                <w:rFonts w:eastAsia="Calibri" w:cs="ArialMT"/>
                <w:lang w:val="fr-FR"/>
              </w:rPr>
              <w:t>A</w:t>
            </w:r>
            <w:r w:rsidR="00A21930" w:rsidRPr="00655DF4">
              <w:rPr>
                <w:rFonts w:eastAsia="Calibri" w:cs="ArialMT"/>
                <w:lang w:val="fr-FR"/>
              </w:rPr>
              <w:t>ccident déclaré dans une autre police</w:t>
            </w:r>
            <w:r w:rsidRPr="00655DF4">
              <w:rPr>
                <w:rFonts w:eastAsia="Calibri" w:cs="ArialMT"/>
                <w:lang w:val="fr-FR"/>
              </w:rPr>
              <w:t> ?</w:t>
            </w:r>
            <w:r w:rsidR="00772F4C" w:rsidRPr="00655DF4">
              <w:rPr>
                <w:rFonts w:eastAsia="Calibri" w:cs="ArialMT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837919353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4B6496">
                  <w:rPr>
                    <w:rStyle w:val="Vierkantcheckbox"/>
                    <w:rFonts w:ascii="MS Gothic" w:eastAsia="MS Gothic" w:hAnsi="MS Gothic" w:hint="eastAsia"/>
                    <w:lang w:val="fr-FR"/>
                  </w:rPr>
                  <w:t>☐</w:t>
                </w:r>
              </w:sdtContent>
            </w:sdt>
            <w:r w:rsidR="00772F4C" w:rsidRPr="00655DF4">
              <w:rPr>
                <w:rStyle w:val="Vierkantcheckbox"/>
                <w:lang w:val="fr-FR"/>
              </w:rPr>
              <w:t xml:space="preserve"> </w:t>
            </w:r>
            <w:r w:rsidR="00A21930" w:rsidRPr="00655DF4">
              <w:rPr>
                <w:rFonts w:cs="Arial"/>
                <w:bCs/>
                <w:szCs w:val="18"/>
                <w:lang w:val="fr-FR"/>
              </w:rPr>
              <w:t>oui</w:t>
            </w:r>
            <w:r w:rsidR="00772F4C"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1754705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772F4C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772F4C" w:rsidRPr="00655DF4">
              <w:rPr>
                <w:rStyle w:val="Vierkantcheckbox"/>
                <w:lang w:val="fr-FR"/>
              </w:rPr>
              <w:t xml:space="preserve"> </w:t>
            </w:r>
            <w:r w:rsidR="00772F4C" w:rsidRPr="00655DF4">
              <w:rPr>
                <w:rFonts w:cs="Arial"/>
                <w:bCs/>
                <w:szCs w:val="18"/>
                <w:lang w:val="fr-FR"/>
              </w:rPr>
              <w:t>n</w:t>
            </w:r>
            <w:r w:rsidR="00A21930" w:rsidRPr="00655DF4">
              <w:rPr>
                <w:rFonts w:cs="Arial"/>
                <w:bCs/>
                <w:szCs w:val="18"/>
                <w:lang w:val="fr-FR"/>
              </w:rPr>
              <w:t>on</w:t>
            </w:r>
          </w:p>
        </w:tc>
      </w:tr>
      <w:tr w:rsidR="00772F4C" w:rsidRPr="00655DF4" w14:paraId="7C2293B0" w14:textId="77777777" w:rsidTr="00772F4C">
        <w:trPr>
          <w:trHeight w:val="446"/>
        </w:trPr>
        <w:tc>
          <w:tcPr>
            <w:tcW w:w="1701" w:type="dxa"/>
          </w:tcPr>
          <w:p w14:paraId="4021C4F5" w14:textId="77777777" w:rsidR="00772F4C" w:rsidRPr="00655DF4" w:rsidRDefault="00A21930" w:rsidP="00982B1C">
            <w:pPr>
              <w:tabs>
                <w:tab w:val="left" w:pos="3008"/>
                <w:tab w:val="left" w:pos="3575"/>
              </w:tabs>
              <w:spacing w:before="120" w:after="60" w:line="240" w:lineRule="exact"/>
              <w:ind w:left="-111" w:right="-1196"/>
              <w:rPr>
                <w:rFonts w:eastAsia="Calibri" w:cs="ArialMT"/>
                <w:lang w:val="fr-FR"/>
              </w:rPr>
            </w:pPr>
            <w:r w:rsidRPr="00655DF4">
              <w:rPr>
                <w:rFonts w:eastAsia="Calibri" w:cs="ArialMT"/>
                <w:lang w:val="fr-FR"/>
              </w:rPr>
              <w:t>si oui, type de police</w:t>
            </w:r>
          </w:p>
        </w:tc>
        <w:tc>
          <w:tcPr>
            <w:tcW w:w="8363" w:type="dxa"/>
            <w:gridSpan w:val="2"/>
          </w:tcPr>
          <w:p w14:paraId="6A8DB22F" w14:textId="77777777" w:rsidR="007B3539" w:rsidRPr="00655DF4" w:rsidRDefault="006B6535" w:rsidP="007B3539">
            <w:pPr>
              <w:tabs>
                <w:tab w:val="left" w:pos="1594"/>
                <w:tab w:val="left" w:pos="3579"/>
                <w:tab w:val="left" w:pos="5422"/>
                <w:tab w:val="left" w:pos="7263"/>
              </w:tabs>
              <w:spacing w:before="120" w:after="60" w:line="240" w:lineRule="exact"/>
              <w:ind w:right="-1196"/>
              <w:rPr>
                <w:rFonts w:cs="Arial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-101290904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3E2EE2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E2EE2" w:rsidRPr="00655DF4">
              <w:rPr>
                <w:rStyle w:val="Vierkantcheckbox"/>
                <w:lang w:val="fr-FR"/>
              </w:rPr>
              <w:t xml:space="preserve"> </w:t>
            </w:r>
            <w:r w:rsidR="00A21930" w:rsidRPr="00655DF4">
              <w:rPr>
                <w:rFonts w:cs="Arial"/>
                <w:lang w:val="fr-FR"/>
              </w:rPr>
              <w:t>hospitalisation</w:t>
            </w:r>
            <w:r w:rsidR="003E2EE2" w:rsidRPr="00655DF4">
              <w:rPr>
                <w:rFonts w:cs="Arial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-1328668638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3E2EE2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E2EE2" w:rsidRPr="00655DF4">
              <w:rPr>
                <w:rStyle w:val="Vierkantcheckbox"/>
                <w:lang w:val="fr-FR"/>
              </w:rPr>
              <w:t xml:space="preserve"> </w:t>
            </w:r>
            <w:r w:rsidR="00A21930" w:rsidRPr="00655DF4">
              <w:rPr>
                <w:rFonts w:cs="Arial"/>
                <w:lang w:val="fr-FR"/>
              </w:rPr>
              <w:t>protection juridique</w:t>
            </w:r>
            <w:r w:rsidR="007B3539" w:rsidRPr="00655DF4">
              <w:rPr>
                <w:rFonts w:cs="Arial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205228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3E2EE2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E2EE2" w:rsidRPr="00655DF4">
              <w:rPr>
                <w:rStyle w:val="Vierkantcheckbox"/>
         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>
              </w:rPr>
              <w:t>accident du travail</w:t>
            </w:r>
            <w:r w:rsidR="007B3539" w:rsidRPr="00655DF4">
              <w:rPr>
                <w:rFonts w:cs="Arial"/>
                <w:lang w:val="fr-FR"/>
              </w:rPr>
              <w:tab/>
            </w:r>
            <w:sdt>
              <w:sdtPr>
                <w:rPr>
                  <w:rStyle w:val="Vierkantcheckbox"/>
                  <w:lang w:val="fr-FR"/>
                </w:rPr>
                <w:id w:val="212380042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3E2EE2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E2EE2" w:rsidRPr="00655DF4">
              <w:rPr>
                <w:rStyle w:val="Vierkantcheckbox"/>
         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>
              </w:rPr>
              <w:t>autre accident corporel</w:t>
            </w:r>
          </w:p>
          <w:p w14:paraId="58F9A457" w14:textId="77777777" w:rsidR="00772F4C" w:rsidRPr="00655DF4" w:rsidRDefault="006B6535" w:rsidP="007B3539">
            <w:pPr>
              <w:tabs>
                <w:tab w:val="left" w:pos="1594"/>
                <w:tab w:val="left" w:pos="3579"/>
                <w:tab w:val="left" w:pos="5607"/>
                <w:tab w:val="left" w:pos="7263"/>
              </w:tabs>
              <w:spacing w:before="120" w:after="60" w:line="240" w:lineRule="exact"/>
              <w:ind w:right="-1196"/>
              <w:rPr>
                <w:rFonts w:eastAsia="Calibri" w:cs="ArialMT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1798571501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3E2EE2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3E2EE2" w:rsidRPr="00655DF4">
              <w:rPr>
                <w:rStyle w:val="Vierkantcheckbox"/>
                <w:lang w:val="fr-FR"/>
              </w:rPr>
              <w:t xml:space="preserve"> </w:t>
            </w:r>
            <w:r w:rsidR="007B3539" w:rsidRPr="00655DF4">
              <w:rPr>
                <w:rFonts w:cs="Arial"/>
                <w:lang w:val="fr-FR"/>
              </w:rPr>
              <w:t>autre</w:t>
            </w:r>
          </w:p>
        </w:tc>
      </w:tr>
      <w:tr w:rsidR="000F7511" w:rsidRPr="00655DF4" w14:paraId="56859D24" w14:textId="77777777" w:rsidTr="00DB5739">
        <w:trPr>
          <w:trHeight w:val="446"/>
        </w:trPr>
        <w:tc>
          <w:tcPr>
            <w:tcW w:w="5032" w:type="dxa"/>
            <w:gridSpan w:val="2"/>
          </w:tcPr>
          <w:p w14:paraId="5588D154" w14:textId="77777777" w:rsidR="000F7511" w:rsidRPr="00655DF4" w:rsidRDefault="000E536C" w:rsidP="00982B1C">
            <w:pPr>
              <w:tabs>
                <w:tab w:val="left" w:pos="1023"/>
              </w:tabs>
              <w:spacing w:before="120" w:after="60" w:line="240" w:lineRule="exact"/>
              <w:ind w:left="-111" w:right="-42"/>
              <w:rPr>
                <w:rFonts w:eastAsia="Calibri"/>
                <w:lang w:val="fr-FR"/>
              </w:rPr>
            </w:pPr>
            <w:r w:rsidRPr="00655DF4">
              <w:rPr>
                <w:rFonts w:eastAsia="Calibri"/>
                <w:lang w:val="fr-FR"/>
              </w:rPr>
              <w:t>numéro de police</w:t>
            </w:r>
            <w:r w:rsidR="006B6EAF" w:rsidRPr="00655DF4">
              <w:rPr>
                <w:rFonts w:eastAsia="Calibri"/>
                <w:lang w:val="fr-FR"/>
              </w:rPr>
              <w:tab/>
            </w: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223263691"/>
                <w:placeholder>
                  <w:docPart w:val="3AB71E54088B462E8CD6F731920A6420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88151C"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_____________________________________</w:t>
                </w:r>
              </w:sdtContent>
            </w:sdt>
          </w:p>
        </w:tc>
        <w:tc>
          <w:tcPr>
            <w:tcW w:w="5032" w:type="dxa"/>
          </w:tcPr>
          <w:p w14:paraId="7CD3703C" w14:textId="77777777" w:rsidR="000F7511" w:rsidRPr="00655DF4" w:rsidRDefault="000E536C" w:rsidP="000E536C">
            <w:pPr>
              <w:tabs>
                <w:tab w:val="left" w:pos="1095"/>
              </w:tabs>
              <w:spacing w:before="120" w:after="60" w:line="240" w:lineRule="exact"/>
              <w:ind w:right="37"/>
              <w:rPr>
                <w:rFonts w:eastAsia="Calibri"/>
                <w:lang w:val="fr-FR"/>
              </w:rPr>
            </w:pPr>
            <w:r w:rsidRPr="00655DF4">
              <w:rPr>
                <w:rFonts w:eastAsia="Calibri"/>
                <w:lang w:val="fr-FR"/>
              </w:rPr>
              <w:t>compagnie</w:t>
            </w:r>
            <w:r w:rsidRPr="00655DF4">
              <w:rPr>
                <w:rFonts w:eastAsia="Calibri"/>
                <w:lang w:val="fr-FR"/>
              </w:rPr>
              <w:tab/>
            </w: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-1843384975"/>
                <w:placeholder>
                  <w:docPart w:val="DE811B9FF7E64E5EBB6B22A7762F01B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6B6EAF"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________________________________________</w:t>
                </w:r>
              </w:sdtContent>
            </w:sdt>
          </w:p>
        </w:tc>
      </w:tr>
    </w:tbl>
    <w:p w14:paraId="5EEA44EB" w14:textId="77777777" w:rsidR="002A0718" w:rsidRPr="00655DF4" w:rsidRDefault="00506D7E" w:rsidP="00F07775">
      <w:pPr>
        <w:pStyle w:val="Titre1"/>
        <w:spacing w:before="320"/>
        <w:rPr>
          <w:lang w:val="fr-FR"/>
        </w:rPr>
      </w:pPr>
      <w:r w:rsidRPr="00655DF4">
        <w:rPr>
          <w:lang w:val="fr-FR"/>
        </w:rPr>
        <w:t>RESPONSABILITÉ</w:t>
      </w:r>
    </w:p>
    <w:tbl>
      <w:tblPr>
        <w:tblStyle w:val="Tabelraster10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6237"/>
      </w:tblGrid>
      <w:tr w:rsidR="007B39DF" w:rsidRPr="00655DF4" w14:paraId="05D0A962" w14:textId="77777777" w:rsidTr="007B39DF">
        <w:trPr>
          <w:trHeight w:val="766"/>
        </w:trPr>
        <w:tc>
          <w:tcPr>
            <w:tcW w:w="3828" w:type="dxa"/>
            <w:vMerge w:val="restart"/>
          </w:tcPr>
          <w:p w14:paraId="5C62D937" w14:textId="77777777" w:rsidR="007B39DF" w:rsidRPr="00655DF4" w:rsidRDefault="00506D7E" w:rsidP="003C6F7D">
            <w:pPr>
              <w:tabs>
                <w:tab w:val="right" w:leader="dot" w:pos="2846"/>
                <w:tab w:val="left" w:pos="4851"/>
                <w:tab w:val="left" w:leader="underscore" w:pos="10368"/>
              </w:tabs>
              <w:overflowPunct w:val="0"/>
              <w:autoSpaceDE w:val="0"/>
              <w:autoSpaceDN w:val="0"/>
              <w:adjustRightInd w:val="0"/>
              <w:ind w:left="-111"/>
              <w:textAlignment w:val="baseline"/>
              <w:rPr>
                <w:rFonts w:eastAsia="Times New Roman"/>
                <w:b/>
                <w:bCs/>
                <w:lang w:val="fr-FR"/>
              </w:rPr>
            </w:pPr>
            <w:r w:rsidRPr="00655DF4">
              <w:rPr>
                <w:rFonts w:eastAsia="Times New Roman" w:cs="Arial"/>
                <w:bCs/>
                <w:lang w:val="fr-FR"/>
              </w:rPr>
              <w:t>tiers responsable éventuel – nom et adresse</w:t>
            </w:r>
          </w:p>
        </w:tc>
        <w:tc>
          <w:tcPr>
            <w:tcW w:w="6237" w:type="dxa"/>
            <w:vMerge w:val="restart"/>
          </w:tcPr>
          <w:p w14:paraId="5733F7C2" w14:textId="77777777" w:rsidR="007B39DF" w:rsidRPr="00655DF4" w:rsidRDefault="006B6535" w:rsidP="00345FA4">
            <w:pPr>
              <w:spacing w:line="480" w:lineRule="auto"/>
              <w:ind w:left="-106" w:right="37"/>
              <w:jc w:val="both"/>
              <w:rPr>
                <w:rFonts w:eastAsia="Times New Roman"/>
                <w:b/>
                <w:bCs/>
                <w:lang w:val="fr-FR"/>
              </w:rPr>
            </w:pPr>
            <w:sdt>
              <w:sdtPr>
                <w:rPr>
                  <w:rFonts w:eastAsia="Times New Roman"/>
                  <w:b/>
                  <w:bCs/>
                  <w:lang w:val="fr-FR"/>
                </w:rPr>
                <w:id w:val="-505514033"/>
                <w:placeholder>
                  <w:docPart w:val="914DF651A0704B71825B08B2591270CD"/>
                </w:placeholder>
                <w:showingPlcHdr/>
                <w:text/>
              </w:sdtPr>
              <w:sdtEndPr>
                <w:rPr>
                  <w:b w:val="0"/>
                  <w:bCs w:val="0"/>
                  <w:color w:val="003366"/>
                </w:rPr>
              </w:sdtEndPr>
              <w:sdtContent>
                <w:r w:rsidR="007B39DF" w:rsidRPr="00655DF4">
                  <w:rPr>
                    <w:rFonts w:eastAsia="Times New Roman" w:cs="Arial"/>
                    <w:b/>
                    <w:color w:val="969696"/>
                    <w:szCs w:val="12"/>
                    <w:lang w:val="fr-FR"/>
                  </w:rPr>
                  <w:t>___________________________________________________________________</w:t>
                </w:r>
              </w:sdtContent>
            </w:sdt>
          </w:p>
          <w:p w14:paraId="7FB4B313" w14:textId="77777777" w:rsidR="008E5E73" w:rsidRPr="00655DF4" w:rsidRDefault="006B6535" w:rsidP="00345FA4">
            <w:pPr>
              <w:spacing w:line="480" w:lineRule="auto"/>
              <w:ind w:left="-106" w:right="37"/>
              <w:rPr>
                <w:rFonts w:eastAsia="Times New Roman"/>
                <w:b/>
                <w:bCs/>
                <w:lang w:val="fr-FR"/>
              </w:rPr>
            </w:pPr>
            <w:sdt>
              <w:sdtPr>
                <w:rPr>
                  <w:rFonts w:eastAsia="Times New Roman"/>
                  <w:b/>
                  <w:bCs/>
                  <w:lang w:val="fr-FR"/>
                </w:rPr>
                <w:id w:val="1611017837"/>
                <w:placeholder>
                  <w:docPart w:val="3590C81C92BC451F836626A51EDAACBF"/>
                </w:placeholder>
                <w:showingPlcHdr/>
                <w:text/>
              </w:sdtPr>
              <w:sdtEndPr>
                <w:rPr>
                  <w:b w:val="0"/>
                  <w:bCs w:val="0"/>
                  <w:color w:val="003366"/>
                </w:rPr>
              </w:sdtEndPr>
              <w:sdtContent>
                <w:r w:rsidR="007640DD" w:rsidRPr="00655DF4">
                  <w:rPr>
                    <w:rFonts w:eastAsia="Times New Roman" w:cs="Arial"/>
                    <w:b/>
                    <w:color w:val="969696"/>
                    <w:szCs w:val="12"/>
                    <w:lang w:val="fr-FR"/>
                  </w:rPr>
                  <w:t>___________________________________________________________________</w:t>
                </w:r>
              </w:sdtContent>
            </w:sdt>
          </w:p>
          <w:p w14:paraId="5246EBCB" w14:textId="77777777" w:rsidR="008E5E73" w:rsidRPr="00655DF4" w:rsidRDefault="006B6535" w:rsidP="00345FA4">
            <w:pPr>
              <w:spacing w:line="480" w:lineRule="auto"/>
              <w:ind w:left="-106" w:right="37"/>
              <w:rPr>
                <w:rFonts w:cs="Arial"/>
                <w:lang w:val="fr-FR"/>
              </w:rPr>
            </w:pPr>
            <w:sdt>
              <w:sdtPr>
                <w:rPr>
                  <w:rFonts w:eastAsia="Times New Roman"/>
                  <w:b/>
                  <w:bCs/>
                  <w:lang w:val="fr-FR"/>
                </w:rPr>
                <w:id w:val="-2024089173"/>
                <w:placeholder>
                  <w:docPart w:val="93B48F07E6DC462B92099B2937D67620"/>
                </w:placeholder>
                <w:showingPlcHdr/>
                <w:text/>
              </w:sdtPr>
              <w:sdtEndPr>
                <w:rPr>
                  <w:b w:val="0"/>
                  <w:bCs w:val="0"/>
                  <w:color w:val="003366"/>
                </w:rPr>
              </w:sdtEndPr>
              <w:sdtContent>
                <w:r w:rsidR="008E5E73" w:rsidRPr="00655DF4">
                  <w:rPr>
                    <w:rFonts w:eastAsia="Times New Roman" w:cs="Arial"/>
                    <w:b/>
                    <w:color w:val="969696"/>
                    <w:szCs w:val="12"/>
                    <w:lang w:val="fr-FR"/>
                  </w:rPr>
                  <w:t>___________________________________________________________________</w:t>
                </w:r>
              </w:sdtContent>
            </w:sdt>
          </w:p>
        </w:tc>
      </w:tr>
      <w:tr w:rsidR="007B39DF" w:rsidRPr="00655DF4" w14:paraId="768BAF81" w14:textId="77777777" w:rsidTr="007B39DF">
        <w:trPr>
          <w:trHeight w:val="522"/>
        </w:trPr>
        <w:tc>
          <w:tcPr>
            <w:tcW w:w="3828" w:type="dxa"/>
            <w:vMerge/>
          </w:tcPr>
          <w:p w14:paraId="30FED7E3" w14:textId="77777777" w:rsidR="007B39DF" w:rsidRPr="00655DF4" w:rsidRDefault="007B39DF" w:rsidP="006D1765">
            <w:pPr>
              <w:tabs>
                <w:tab w:val="left" w:pos="1843"/>
                <w:tab w:val="left" w:pos="4111"/>
              </w:tabs>
              <w:spacing w:before="120" w:after="120"/>
              <w:ind w:right="-46"/>
              <w:jc w:val="both"/>
              <w:rPr>
                <w:rFonts w:cs="Arial"/>
                <w:lang w:val="fr-FR"/>
              </w:rPr>
            </w:pPr>
          </w:p>
        </w:tc>
        <w:tc>
          <w:tcPr>
            <w:tcW w:w="6237" w:type="dxa"/>
            <w:vMerge/>
          </w:tcPr>
          <w:p w14:paraId="3BACFDA6" w14:textId="77777777" w:rsidR="007B39DF" w:rsidRPr="00655DF4" w:rsidRDefault="007B39DF" w:rsidP="006D1765">
            <w:pPr>
              <w:tabs>
                <w:tab w:val="left" w:pos="1843"/>
                <w:tab w:val="left" w:pos="4111"/>
              </w:tabs>
              <w:spacing w:before="120" w:after="120"/>
              <w:ind w:right="-46"/>
              <w:jc w:val="both"/>
              <w:rPr>
                <w:rFonts w:cs="Arial"/>
                <w:lang w:val="fr-FR"/>
              </w:rPr>
            </w:pPr>
          </w:p>
        </w:tc>
      </w:tr>
    </w:tbl>
    <w:tbl>
      <w:tblPr>
        <w:tblStyle w:val="Tabelraster8"/>
        <w:tblW w:w="100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032"/>
        <w:gridCol w:w="5032"/>
      </w:tblGrid>
      <w:tr w:rsidR="0034104B" w:rsidRPr="000B26B7" w14:paraId="120DE4A7" w14:textId="77777777" w:rsidTr="00067670">
        <w:trPr>
          <w:trHeight w:val="446"/>
        </w:trPr>
        <w:tc>
          <w:tcPr>
            <w:tcW w:w="5032" w:type="dxa"/>
          </w:tcPr>
          <w:p w14:paraId="67D8DEC6" w14:textId="77777777" w:rsidR="0034104B" w:rsidRPr="00655DF4" w:rsidRDefault="00506D7E" w:rsidP="004E53F3">
            <w:pPr>
              <w:tabs>
                <w:tab w:val="left" w:pos="1023"/>
              </w:tabs>
              <w:spacing w:before="120" w:after="120" w:line="240" w:lineRule="exact"/>
              <w:ind w:left="-111" w:right="-42"/>
              <w:rPr>
                <w:rFonts w:eastAsia="Calibri"/>
                <w:lang w:val="fr-FR"/>
              </w:rPr>
            </w:pPr>
            <w:r w:rsidRPr="00655DF4">
              <w:rPr>
                <w:rFonts w:eastAsia="Calibri"/>
                <w:lang w:val="fr-FR"/>
              </w:rPr>
              <w:t>compagnie d’assurances</w:t>
            </w:r>
            <w:r w:rsidR="0034104B" w:rsidRPr="00655DF4">
              <w:rPr>
                <w:rFonts w:eastAsia="Calibri"/>
                <w:lang w:val="fr-FR"/>
              </w:rPr>
              <w:tab/>
            </w:r>
            <w:sdt>
              <w:sdtPr>
                <w:rPr>
                  <w:rFonts w:eastAsia="Times New Roman"/>
                  <w:b/>
                  <w:szCs w:val="18"/>
                  <w:lang w:val="fr-FR"/>
                </w:rPr>
                <w:id w:val="112639233"/>
                <w:placeholder>
                  <w:docPart w:val="2D97C607ECC141E6829684AF1FA401CE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34104B" w:rsidRPr="00655DF4">
                  <w:rPr>
                    <w:rFonts w:eastAsia="Times New Roman"/>
                    <w:b/>
                    <w:color w:val="A6A6A6" w:themeColor="background1" w:themeShade="A6"/>
                    <w:szCs w:val="18"/>
                    <w:lang w:val="fr-FR"/>
                  </w:rPr>
                  <w:t>_______________________________</w:t>
                </w:r>
              </w:sdtContent>
            </w:sdt>
          </w:p>
        </w:tc>
        <w:tc>
          <w:tcPr>
            <w:tcW w:w="5032" w:type="dxa"/>
          </w:tcPr>
          <w:p w14:paraId="05E735F6" w14:textId="77777777" w:rsidR="0034104B" w:rsidRPr="00655DF4" w:rsidRDefault="00506D7E" w:rsidP="004E53F3">
            <w:pPr>
              <w:tabs>
                <w:tab w:val="left" w:pos="604"/>
              </w:tabs>
              <w:spacing w:before="120" w:after="120" w:line="240" w:lineRule="exact"/>
              <w:ind w:left="-39" w:right="37"/>
              <w:rPr>
                <w:rFonts w:eastAsia="Calibri"/>
                <w:lang w:val="fr-FR"/>
              </w:rPr>
            </w:pPr>
            <w:r w:rsidRPr="00655DF4">
              <w:rPr>
                <w:rFonts w:eastAsia="Times New Roman" w:cs="Arial"/>
                <w:bCs/>
                <w:lang w:val="fr-FR"/>
              </w:rPr>
              <w:t>numéro de la police RC concernée</w:t>
            </w:r>
            <w:r w:rsidR="0034104B" w:rsidRPr="00655DF4">
              <w:rPr>
                <w:rFonts w:eastAsia="Calibri"/>
                <w:lang w:val="fr-FR"/>
              </w:rPr>
              <w:tab/>
            </w:r>
            <w:sdt>
              <w:sdtPr>
                <w:rPr>
                  <w:rFonts w:eastAsia="Times New Roman" w:cs="Arial"/>
                  <w:b/>
                  <w:lang w:val="fr-FR"/>
                </w:rPr>
                <w:id w:val="-1205318029"/>
                <w:placeholder>
                  <w:docPart w:val="A2224DD373A04D2AA1A0B5858EC5FA37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0C7081" w:rsidRPr="00655DF4">
                  <w:rPr>
                    <w:rFonts w:eastAsia="Calibri" w:cs="Arial"/>
                    <w:b/>
                    <w:color w:val="A6A6A6" w:themeColor="background1" w:themeShade="A6"/>
                    <w:lang w:val="fr-FR"/>
                  </w:rPr>
                  <w:t>_____________________</w:t>
                </w:r>
              </w:sdtContent>
            </w:sdt>
          </w:p>
        </w:tc>
      </w:tr>
    </w:tbl>
    <w:p w14:paraId="3A099CAE" w14:textId="77777777" w:rsidR="00327668" w:rsidRPr="00655DF4" w:rsidRDefault="00C83F8E" w:rsidP="00F07775">
      <w:pPr>
        <w:spacing w:before="120" w:after="60" w:line="259" w:lineRule="auto"/>
        <w:rPr>
          <w:b/>
          <w:bCs/>
          <w:lang w:val="fr-FR"/>
        </w:rPr>
      </w:pPr>
      <w:r w:rsidRPr="00655DF4">
        <w:rPr>
          <w:b/>
          <w:bCs/>
          <w:lang w:val="fr-FR"/>
        </w:rPr>
        <w:t>Protection de vos données à caractère personnel</w:t>
      </w:r>
    </w:p>
    <w:p w14:paraId="1DCC9A07" w14:textId="77777777" w:rsidR="00327668" w:rsidRPr="00655DF4" w:rsidRDefault="00C83F8E" w:rsidP="00F07775">
      <w:pPr>
        <w:pStyle w:val="REGLTextstandaard"/>
        <w:tabs>
          <w:tab w:val="left" w:pos="426"/>
          <w:tab w:val="left" w:pos="1985"/>
        </w:tabs>
        <w:ind w:right="-2"/>
        <w:rPr>
          <w:lang w:val="fr-FR"/>
        </w:rPr>
      </w:pPr>
      <w:r w:rsidRPr="00655DF4">
        <w:rPr>
          <w:lang w:val="fr-FR"/>
        </w:rPr>
        <w:t>Le respect de votre vie privée nous tient à cœur. Vous trouverez de plus amples informations sur le traitement des données à caractère personnel du (candidat-)preneur d'assurance, de l'assuré, de l'affilié ou du bénéficiaire dans notre déclaration en matière de respect de la vie privée. Vous y trouverez également quels sont vos droits et comment vous pouvez les exercer. Pour pouvoir maintenir à jour la déclaration en matière de respect de la vie privée, la décision a été prise de la publier sur notre site Internet</w:t>
      </w:r>
      <w:r w:rsidR="00327668" w:rsidRPr="00655DF4">
        <w:rPr>
          <w:lang w:val="fr-FR"/>
        </w:rPr>
        <w:t xml:space="preserve"> (</w:t>
      </w:r>
      <w:hyperlink r:id="rId11" w:history="1">
        <w:r w:rsidR="009A2350">
          <w:rPr>
            <w:rStyle w:val="Lienhypertexte"/>
            <w:rFonts w:eastAsia="Calibri" w:cs="Arial"/>
            <w:szCs w:val="18"/>
            <w:lang w:val="fr-FR"/>
          </w:rPr>
          <w:t>www.cbc.be/vie-privée</w:t>
        </w:r>
      </w:hyperlink>
      <w:r w:rsidR="00327668" w:rsidRPr="00655DF4">
        <w:rPr>
          <w:lang w:val="fr-FR"/>
        </w:rPr>
        <w:t>)</w:t>
      </w:r>
      <w:r w:rsidRPr="00655DF4">
        <w:rPr>
          <w:lang w:val="fr-FR"/>
        </w:rPr>
        <w:t>.</w:t>
      </w:r>
      <w:r w:rsidR="00327668" w:rsidRPr="00655DF4">
        <w:rPr>
          <w:lang w:val="fr-FR"/>
        </w:rPr>
        <w:t xml:space="preserve"> </w:t>
      </w:r>
      <w:r w:rsidRPr="00655DF4">
        <w:rPr>
          <w:lang w:val="fr-FR"/>
        </w:rPr>
        <w:t>Vous pouvez également en obtenir une version papier auprès de votre intermédiaire (en assurances).</w:t>
      </w:r>
    </w:p>
    <w:p w14:paraId="4D3DB7B6" w14:textId="77777777" w:rsidR="00327668" w:rsidRPr="00655DF4" w:rsidRDefault="00533831" w:rsidP="00327668">
      <w:pPr>
        <w:pStyle w:val="REGLTextstandaard"/>
        <w:tabs>
          <w:tab w:val="left" w:pos="426"/>
          <w:tab w:val="left" w:pos="1985"/>
        </w:tabs>
        <w:spacing w:before="120"/>
        <w:rPr>
          <w:lang w:val="fr-FR"/>
        </w:rPr>
      </w:pPr>
      <w:r w:rsidRPr="00655DF4">
        <w:rPr>
          <w:lang w:val="fr-FR"/>
        </w:rPr>
        <w:t>Si vous nous communiquez des données à caractère personnel d'autres personnes (par exemple un assuré), vous devez informer ces personnes au préalable sur l'utilisation de leurs données à caractère personnel par nos soins et, si nécessaire, leur demander leur autorisation.</w:t>
      </w:r>
    </w:p>
    <w:p w14:paraId="53BDB1A9" w14:textId="77777777" w:rsidR="00327668" w:rsidRPr="00655DF4" w:rsidRDefault="00D37AF8" w:rsidP="00F07775">
      <w:pPr>
        <w:pStyle w:val="REGLTextstandaard"/>
        <w:tabs>
          <w:tab w:val="left" w:pos="426"/>
          <w:tab w:val="left" w:pos="1985"/>
        </w:tabs>
        <w:spacing w:before="120" w:after="60"/>
        <w:rPr>
          <w:b/>
          <w:bCs/>
          <w:lang w:val="fr-FR"/>
        </w:rPr>
      </w:pPr>
      <w:r w:rsidRPr="00655DF4">
        <w:rPr>
          <w:b/>
          <w:bCs/>
          <w:lang w:val="fr-FR"/>
        </w:rPr>
        <w:t>Dites non à la fraude !</w:t>
      </w:r>
    </w:p>
    <w:p w14:paraId="2F55737E" w14:textId="77777777" w:rsidR="00083ECE" w:rsidRPr="00655DF4" w:rsidRDefault="00D37AF8" w:rsidP="00F07775">
      <w:pPr>
        <w:pStyle w:val="REGLTextstandaard"/>
        <w:tabs>
          <w:tab w:val="left" w:pos="426"/>
          <w:tab w:val="left" w:pos="1985"/>
        </w:tabs>
        <w:spacing w:after="0"/>
        <w:rPr>
          <w:lang w:val="fr-FR"/>
        </w:rPr>
      </w:pPr>
      <w:r w:rsidRPr="00655DF4">
        <w:rPr>
          <w:lang w:val="fr-FR"/>
        </w:rPr>
        <w:t>Afin de conserver la solidarité entre les assurés et d’éviter les augmentations de prime inutiles, nous nous mobilisons activement contre la fraude. La fraude à l'assurance est un délit passible de poursuites pénales</w:t>
      </w:r>
      <w:r w:rsidR="00327668" w:rsidRPr="00655DF4">
        <w:rPr>
          <w:lang w:val="fr-FR"/>
        </w:rPr>
        <w:t>.</w:t>
      </w:r>
    </w:p>
    <w:p w14:paraId="7C3C6D1B" w14:textId="77777777" w:rsidR="006A6981" w:rsidRPr="00655DF4" w:rsidRDefault="00BC4B3F" w:rsidP="00233747">
      <w:pPr>
        <w:pStyle w:val="Titre1"/>
        <w:spacing w:before="320"/>
        <w:rPr>
          <w:rFonts w:eastAsiaTheme="minorHAnsi" w:cs="Times New Roman"/>
          <w:caps/>
          <w:szCs w:val="20"/>
          <w:lang w:val="fr-FR"/>
        </w:rPr>
      </w:pPr>
      <w:r w:rsidRPr="00655DF4">
        <w:rPr>
          <w:rFonts w:eastAsiaTheme="minorHAnsi" w:cs="Times New Roman"/>
          <w:caps/>
          <w:szCs w:val="20"/>
          <w:lang w:val="fr-FR"/>
        </w:rPr>
        <w:t>signature</w:t>
      </w:r>
    </w:p>
    <w:tbl>
      <w:tblPr>
        <w:tblStyle w:val="Grilledutableau"/>
        <w:tblW w:w="9920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567"/>
        <w:gridCol w:w="4678"/>
        <w:gridCol w:w="567"/>
        <w:gridCol w:w="4080"/>
        <w:gridCol w:w="28"/>
      </w:tblGrid>
      <w:tr w:rsidR="00E26E37" w:rsidRPr="00655DF4" w14:paraId="4DAF3A26" w14:textId="77777777" w:rsidTr="00BC4B3F">
        <w:trPr>
          <w:gridAfter w:val="1"/>
          <w:wAfter w:w="28" w:type="dxa"/>
        </w:trPr>
        <w:tc>
          <w:tcPr>
            <w:tcW w:w="567" w:type="dxa"/>
          </w:tcPr>
          <w:p w14:paraId="353297D3" w14:textId="77777777" w:rsidR="00E26E37" w:rsidRPr="00655DF4" w:rsidRDefault="00BC4B3F" w:rsidP="00067670">
            <w:pPr>
              <w:tabs>
                <w:tab w:val="left" w:pos="454"/>
              </w:tabs>
              <w:spacing w:before="60" w:after="240"/>
              <w:ind w:left="-113"/>
              <w:rPr>
                <w:lang w:val="fr-FR"/>
              </w:rPr>
            </w:pPr>
            <w:r w:rsidRPr="00655DF4">
              <w:rPr>
                <w:lang w:val="fr-FR"/>
              </w:rPr>
              <w:t>fait à</w:t>
            </w:r>
          </w:p>
        </w:tc>
        <w:tc>
          <w:tcPr>
            <w:tcW w:w="4678" w:type="dxa"/>
          </w:tcPr>
          <w:p w14:paraId="70F74C98" w14:textId="77777777" w:rsidR="00E26E37" w:rsidRPr="00655DF4" w:rsidRDefault="006B6535" w:rsidP="00067670">
            <w:pPr>
              <w:tabs>
                <w:tab w:val="left" w:pos="454"/>
              </w:tabs>
              <w:spacing w:before="60" w:after="240"/>
              <w:ind w:left="-113"/>
              <w:rPr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-832068563"/>
                <w:placeholder>
                  <w:docPart w:val="51BFEF280A8C498CA819F006DA7F5164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E26E37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___________________________________________</w:t>
                </w:r>
              </w:sdtContent>
            </w:sdt>
          </w:p>
        </w:tc>
        <w:tc>
          <w:tcPr>
            <w:tcW w:w="567" w:type="dxa"/>
          </w:tcPr>
          <w:p w14:paraId="5A426658" w14:textId="77777777" w:rsidR="00E26E37" w:rsidRPr="00655DF4" w:rsidRDefault="00BC4B3F" w:rsidP="00BC4B3F">
            <w:pPr>
              <w:spacing w:before="60" w:after="240"/>
              <w:ind w:left="-25" w:right="-105"/>
              <w:rPr>
                <w:lang w:val="fr-FR"/>
              </w:rPr>
            </w:pPr>
            <w:r w:rsidRPr="00655DF4">
              <w:rPr>
                <w:lang w:val="fr-FR"/>
              </w:rPr>
              <w:t>date</w:t>
            </w:r>
          </w:p>
        </w:tc>
        <w:tc>
          <w:tcPr>
            <w:tcW w:w="4080" w:type="dxa"/>
          </w:tcPr>
          <w:p w14:paraId="405D1303" w14:textId="77777777" w:rsidR="00E26E37" w:rsidRPr="00655DF4" w:rsidRDefault="006B6535" w:rsidP="00067670">
            <w:pPr>
              <w:tabs>
                <w:tab w:val="left" w:pos="749"/>
              </w:tabs>
              <w:spacing w:before="60" w:after="240"/>
              <w:ind w:left="-111"/>
              <w:rPr>
                <w:lang w:val="fr-FR"/>
              </w:rPr>
            </w:pPr>
            <w:sdt>
              <w:sdtPr>
                <w:rPr>
                  <w:rStyle w:val="lev"/>
                  <w:rFonts w:cs="Arial"/>
                  <w:bCs w:val="0"/>
                  <w:lang w:val="fr-FR"/>
                </w:rPr>
                <w:id w:val="-83687061"/>
                <w:placeholder>
                  <w:docPart w:val="8BC61F10887841A3825526C55A123D77"/>
                </w:placeholder>
                <w:showingPlcHdr/>
                <w:date w:fullDate="2019-08-22T00:00:00Z"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 w:val="0"/>
                  <w:bCs/>
                </w:rPr>
              </w:sdtEndPr>
              <w:sdtContent>
                <w:r w:rsidR="00E26E37" w:rsidRPr="00655DF4">
                  <w:rPr>
                    <w:rFonts w:cs="Arial"/>
                    <w:bCs/>
                    <w:color w:val="A6A6A6" w:themeColor="background1" w:themeShade="A6"/>
                    <w:lang w:val="fr-FR"/>
                  </w:rPr>
                  <w:t>_____________________</w:t>
                </w:r>
              </w:sdtContent>
            </w:sdt>
          </w:p>
        </w:tc>
      </w:tr>
      <w:tr w:rsidR="006014BF" w:rsidRPr="00655DF4" w14:paraId="356DD26B" w14:textId="77777777" w:rsidTr="002E0EDA">
        <w:tc>
          <w:tcPr>
            <w:tcW w:w="5245" w:type="dxa"/>
            <w:gridSpan w:val="2"/>
          </w:tcPr>
          <w:p w14:paraId="56569866" w14:textId="77777777" w:rsidR="006014BF" w:rsidRPr="00655DF4" w:rsidRDefault="000D3A85" w:rsidP="00E27F2E">
            <w:pPr>
              <w:spacing w:before="120"/>
              <w:ind w:right="32"/>
              <w:rPr>
                <w:rFonts w:cs="Arial"/>
                <w:b/>
                <w:bCs/>
                <w:lang w:val="fr-FR"/>
              </w:rPr>
            </w:pPr>
            <w:r w:rsidRPr="00655DF4">
              <w:rPr>
                <w:noProof/>
                <w:lang w:val="fr-FR" w:eastAsia="nl-BE"/>
              </w:rPr>
              <mc:AlternateContent>
                <mc:Choice Requires="wps">
                  <w:drawing>
                    <wp:anchor distT="0" distB="0" distL="114300" distR="114300" simplePos="0" relativeHeight="251680768" behindDoc="1" locked="1" layoutInCell="1" allowOverlap="1" wp14:anchorId="7DEFA06E" wp14:editId="6CEA9844">
                      <wp:simplePos x="0" y="0"/>
                      <wp:positionH relativeFrom="page">
                        <wp:posOffset>-7620</wp:posOffset>
                      </wp:positionH>
                      <wp:positionV relativeFrom="page">
                        <wp:posOffset>-2540</wp:posOffset>
                      </wp:positionV>
                      <wp:extent cx="2949575" cy="1289685"/>
                      <wp:effectExtent l="0" t="0" r="22225" b="24765"/>
                      <wp:wrapNone/>
                      <wp:docPr id="12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9575" cy="1289685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7239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259D8194" w14:textId="77777777" w:rsidR="000D3A85" w:rsidRPr="004A21DF" w:rsidRDefault="000D3A85" w:rsidP="000D3A85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7DEFA06E" id="_x0000_t176" coordsize="21600,21600" o:spt="176" adj="2700" path="m@0,qx0@0l0@2qy@0,21600l@1,21600qx21600@2l21600@0qy@1,xe">
                      <v:stroke joinstyle="miter"/>
                      <v:formulas>
                        <v:f eqn="val #0"/>
                        <v:f eqn="sum width 0 #0"/>
                        <v:f eqn="sum height 0 #0"/>
                        <v:f eqn="prod @0 2929 10000"/>
                        <v:f eqn="sum width 0 @3"/>
                        <v:f eqn="sum height 0 @3"/>
                        <v:f eqn="val width"/>
                        <v:f eqn="val height"/>
                        <v:f eqn="prod width 1 2"/>
                        <v:f eqn="prod height 1 2"/>
                      </v:formulas>
                      <v:path gradientshapeok="t" limo="10800,10800" o:connecttype="custom" o:connectlocs="@8,0;0,@9;@8,@7;@6,@9" textboxrect="@3,@3,@4,@5"/>
                    </v:shapetype>
                    <v:shape id="Flowchart: Alternate Process 3" o:spid="_x0000_s1026" type="#_x0000_t176" style="position:absolute;margin-left:-.6pt;margin-top:-.2pt;width:232.25pt;height:101.55pt;z-index:-25163571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" strokecolor="#969696" strokeweight=".57pt">
                      <v:stroke joinstyle="round"/>
                      <v:textbox>
                        <w:txbxContent>
                          <w:p w14:paraId="259D8194" w14:textId="77777777" w:rsidR="000D3A85" w:rsidRPr="004A21DF" w:rsidRDefault="000D3A85" w:rsidP="000D3A85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="00CC7F4C" w:rsidRPr="00655DF4">
              <w:rPr>
                <w:rFonts w:cs="Arial"/>
                <w:b/>
                <w:bCs/>
                <w:lang w:val="fr-FR"/>
              </w:rPr>
              <w:t>signature du</w:t>
            </w:r>
            <w:r w:rsidR="00AC6D4C" w:rsidRPr="00655DF4">
              <w:rPr>
                <w:rFonts w:cs="Arial"/>
                <w:b/>
                <w:bCs/>
                <w:lang w:val="fr-FR"/>
              </w:rPr>
              <w:t xml:space="preserve"> </w:t>
            </w:r>
            <w:r w:rsidR="00CC7F4C" w:rsidRPr="00655DF4">
              <w:rPr>
                <w:rFonts w:cs="Arial"/>
                <w:b/>
                <w:bCs/>
                <w:lang w:val="fr-FR"/>
              </w:rPr>
              <w:t>déclarant</w:t>
            </w:r>
            <w:r w:rsidR="00367D6F" w:rsidRPr="00655DF4">
              <w:rPr>
                <w:rFonts w:cs="Arial"/>
                <w:b/>
                <w:bCs/>
                <w:lang w:val="fr-FR"/>
              </w:rPr>
              <w:t xml:space="preserve"> </w:t>
            </w:r>
            <w:r w:rsidR="00E27F2E" w:rsidRPr="00655DF4">
              <w:rPr>
                <w:rFonts w:cs="Arial"/>
                <w:b/>
                <w:bCs/>
                <w:lang w:val="fr-FR"/>
              </w:rPr>
              <w:br/>
            </w:r>
            <w:r w:rsidR="00697B50" w:rsidRPr="00655DF4">
              <w:rPr>
                <w:rFonts w:cs="Arial"/>
                <w:lang w:val="fr-FR"/>
              </w:rPr>
              <w:t>‘</w:t>
            </w:r>
            <w:r w:rsidR="00CC7F4C" w:rsidRPr="00655DF4">
              <w:rPr>
                <w:rFonts w:cs="Arial"/>
                <w:lang w:val="fr-FR"/>
              </w:rPr>
              <w:t>accord pour la déclara</w:t>
            </w:r>
            <w:r w:rsidR="00E008D7" w:rsidRPr="00655DF4">
              <w:rPr>
                <w:rFonts w:cs="Arial"/>
                <w:lang w:val="fr-FR"/>
              </w:rPr>
              <w:t>tion</w:t>
            </w:r>
            <w:r w:rsidR="00233747" w:rsidRPr="00655DF4">
              <w:rPr>
                <w:rFonts w:cs="Arial"/>
                <w:lang w:val="fr-FR"/>
              </w:rPr>
              <w:t>, accord avec la clause relative</w:t>
            </w:r>
          </w:p>
        </w:tc>
        <w:tc>
          <w:tcPr>
            <w:tcW w:w="4675" w:type="dxa"/>
            <w:gridSpan w:val="3"/>
          </w:tcPr>
          <w:p w14:paraId="2680C762" w14:textId="77777777" w:rsidR="006014BF" w:rsidRPr="00655DF4" w:rsidRDefault="004075E1" w:rsidP="00E27F2E">
            <w:pPr>
              <w:spacing w:before="120"/>
              <w:ind w:left="40"/>
              <w:rPr>
                <w:rFonts w:cs="Arial"/>
                <w:lang w:val="fr-FR"/>
              </w:rPr>
            </w:pPr>
            <w:r w:rsidRPr="00655DF4">
              <w:rPr>
                <w:b/>
                <w:bCs/>
                <w:lang w:val="fr-FR"/>
              </w:rPr>
              <w:t>signature de l’intermédiaire</w:t>
            </w:r>
            <w:r w:rsidR="00AC6D4C" w:rsidRPr="00655DF4">
              <w:rPr>
                <w:b/>
                <w:bCs/>
                <w:lang w:val="fr-FR"/>
              </w:rPr>
              <w:br/>
            </w:r>
          </w:p>
        </w:tc>
      </w:tr>
      <w:tr w:rsidR="00002F64" w:rsidRPr="000B26B7" w14:paraId="07FE23B0" w14:textId="77777777" w:rsidTr="002E7A89">
        <w:tc>
          <w:tcPr>
            <w:tcW w:w="5245" w:type="dxa"/>
            <w:gridSpan w:val="2"/>
          </w:tcPr>
          <w:p w14:paraId="512E2837" w14:textId="77777777" w:rsidR="00002F64" w:rsidRPr="00655DF4" w:rsidRDefault="00002F64" w:rsidP="00002F64">
            <w:pPr>
              <w:tabs>
                <w:tab w:val="left" w:pos="31"/>
                <w:tab w:val="left" w:pos="1843"/>
                <w:tab w:val="left" w:pos="4111"/>
              </w:tabs>
              <w:ind w:left="-113" w:right="-1196"/>
              <w:jc w:val="both"/>
              <w:rPr>
                <w:rFonts w:cs="Arial"/>
                <w:lang w:val="fr-FR"/>
              </w:rPr>
            </w:pPr>
            <w:r w:rsidRPr="00655DF4">
              <w:rPr>
                <w:rFonts w:cs="Arial"/>
                <w:lang w:val="fr-FR"/>
              </w:rPr>
              <w:tab/>
              <w:t>au respect de la vie privée’</w:t>
            </w:r>
          </w:p>
        </w:tc>
        <w:tc>
          <w:tcPr>
            <w:tcW w:w="4675" w:type="dxa"/>
            <w:gridSpan w:val="3"/>
            <w:vAlign w:val="center"/>
          </w:tcPr>
          <w:p w14:paraId="72C99B8C" w14:textId="77777777" w:rsidR="00002F64" w:rsidRPr="00655DF4" w:rsidRDefault="00002F64" w:rsidP="00067670">
            <w:pPr>
              <w:spacing w:before="120"/>
              <w:rPr>
                <w:lang w:val="fr-FR"/>
              </w:rPr>
            </w:pPr>
            <w:r w:rsidRPr="00655DF4">
              <w:rPr>
                <w:noProof/>
                <w:lang w:val="fr-FR" w:eastAsia="nl-BE"/>
              </w:rPr>
              <mc:AlternateContent>
                <mc:Choice Requires="wps">
                  <w:drawing>
                    <wp:anchor distT="0" distB="0" distL="114300" distR="114300" simplePos="0" relativeHeight="251696128" behindDoc="1" locked="1" layoutInCell="1" allowOverlap="1" wp14:anchorId="531C2A23" wp14:editId="7A896723">
                      <wp:simplePos x="0" y="0"/>
                      <wp:positionH relativeFrom="page">
                        <wp:posOffset>-12065</wp:posOffset>
                      </wp:positionH>
                      <wp:positionV relativeFrom="page">
                        <wp:posOffset>-419735</wp:posOffset>
                      </wp:positionV>
                      <wp:extent cx="2949575" cy="1300480"/>
                      <wp:effectExtent l="0" t="0" r="22225" b="13970"/>
                      <wp:wrapNone/>
                      <wp:docPr id="9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49575" cy="13004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7239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6F146F03" w14:textId="77777777" w:rsidR="00002F64" w:rsidRPr="004A21DF" w:rsidRDefault="00002F64" w:rsidP="00E27F2E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531C2A23" id="_x0000_s1027" type="#_x0000_t176" style="position:absolute;margin-left:-.95pt;margin-top:-33.05pt;width:232.25pt;height:102.4pt;z-index:-2516203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" strokecolor="#969696" strokeweight=".57pt">
                      <v:stroke joinstyle="round"/>
                      <v:textbox>
                        <w:txbxContent>
                          <w:p w14:paraId="6F146F03" w14:textId="77777777" w:rsidR="00002F64" w:rsidRPr="004A21DF" w:rsidRDefault="00002F64" w:rsidP="00E27F2E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  <w:r w:rsidRPr="00655DF4">
              <w:rPr>
                <w:noProof/>
                <w:lang w:val="fr-FR" w:eastAsia="nl-BE"/>
              </w:rPr>
              <mc:AlternateContent>
                <mc:Choice Requires="wps">
                  <w:drawing>
                    <wp:anchor distT="0" distB="0" distL="114300" distR="114300" simplePos="0" relativeHeight="251695104" behindDoc="1" locked="1" layoutInCell="1" allowOverlap="1" wp14:anchorId="0446B589" wp14:editId="27AEFA26">
                      <wp:simplePos x="0" y="0"/>
                      <wp:positionH relativeFrom="page">
                        <wp:posOffset>-825456185</wp:posOffset>
                      </wp:positionH>
                      <wp:positionV relativeFrom="page">
                        <wp:posOffset>-1524097155</wp:posOffset>
                      </wp:positionV>
                      <wp:extent cx="3173095" cy="1187450"/>
                      <wp:effectExtent l="0" t="0" r="27305" b="12700"/>
                      <wp:wrapNone/>
                      <wp:docPr id="7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3173095" cy="11874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7239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327D3244" w14:textId="77777777" w:rsidR="00002F64" w:rsidRPr="004A21DF" w:rsidRDefault="00002F64" w:rsidP="00E27F2E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446B589" id="_x0000_s1028" type="#_x0000_t176" style="position:absolute;margin-left:-64996.55pt;margin-top:-120007.65pt;width:249.85pt;height:93.5pt;z-index:-2516213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" strokecolor="#969696" strokeweight=".57pt">
                      <v:stroke joinstyle="round"/>
                      <v:textbox>
                        <w:txbxContent>
                          <w:p w14:paraId="327D3244" w14:textId="77777777" w:rsidR="00002F64" w:rsidRPr="004A21DF" w:rsidRDefault="00002F64" w:rsidP="00E27F2E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3BABC744" w14:textId="77777777" w:rsidR="00375A1E" w:rsidRPr="00655DF4" w:rsidRDefault="00375A1E">
      <w:pPr>
        <w:spacing w:after="160" w:line="259" w:lineRule="auto"/>
        <w:rPr>
          <w:lang w:val="fr-FR"/>
        </w:rPr>
      </w:pPr>
      <w:r w:rsidRPr="00655DF4">
        <w:rPr>
          <w:lang w:val="fr-FR"/>
        </w:rPr>
        <w:br w:type="page"/>
      </w:r>
    </w:p>
    <w:p w14:paraId="639403DC" w14:textId="77777777" w:rsidR="00464C63" w:rsidRPr="00655DF4" w:rsidRDefault="00464C63" w:rsidP="00E26E37">
      <w:pPr>
        <w:rPr>
          <w:lang w:val="fr-FR"/>
        </w:rPr>
        <w:sectPr w:rsidR="00464C63" w:rsidRPr="00655DF4" w:rsidSect="00F07775">
          <w:headerReference w:type="even" r:id="rId12"/>
          <w:headerReference w:type="default" r:id="rId13"/>
          <w:footerReference w:type="even" r:id="rId14"/>
          <w:footerReference w:type="default" r:id="rId15"/>
          <w:headerReference w:type="first" r:id="rId16"/>
          <w:footerReference w:type="first" r:id="rId17"/>
          <w:type w:val="continuous"/>
          <w:pgSz w:w="11906" w:h="16838" w:code="9"/>
          <w:pgMar w:top="2665" w:right="851" w:bottom="2127" w:left="1134" w:header="709" w:footer="0" w:gutter="0"/>
          <w:cols w:space="708"/>
          <w:titlePg/>
          <w:docGrid w:linePitch="360"/>
        </w:sectPr>
      </w:pPr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701"/>
        <w:gridCol w:w="3261"/>
        <w:gridCol w:w="1701"/>
        <w:gridCol w:w="3402"/>
      </w:tblGrid>
      <w:tr w:rsidR="00C12ADD" w:rsidRPr="00655DF4" w14:paraId="73AB8163" w14:textId="77777777" w:rsidTr="00066F04">
        <w:tc>
          <w:tcPr>
            <w:tcW w:w="1701" w:type="dxa"/>
          </w:tcPr>
          <w:p w14:paraId="4064FB1E" w14:textId="77777777" w:rsidR="00C12ADD" w:rsidRPr="00655DF4" w:rsidRDefault="00570C61" w:rsidP="00442F0F">
            <w:pPr>
              <w:spacing w:before="240" w:line="480" w:lineRule="auto"/>
              <w:rPr>
                <w:bCs/>
                <w:lang w:val="fr-FR"/>
              </w:rPr>
            </w:pPr>
            <w:r w:rsidRPr="00655DF4">
              <w:rPr>
                <w:bCs/>
                <w:lang w:val="fr-FR"/>
              </w:rPr>
              <w:lastRenderedPageBreak/>
              <w:t>numéro de police</w:t>
            </w:r>
          </w:p>
        </w:tc>
        <w:tc>
          <w:tcPr>
            <w:tcW w:w="3261" w:type="dxa"/>
          </w:tcPr>
          <w:p w14:paraId="7D0292D3" w14:textId="77777777" w:rsidR="00C12ADD" w:rsidRPr="00655DF4" w:rsidRDefault="006B6535" w:rsidP="007B34E0">
            <w:pPr>
              <w:spacing w:before="240" w:line="480" w:lineRule="auto"/>
              <w:ind w:left="-111"/>
              <w:rPr>
                <w:bCs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1750617033"/>
                <w:placeholder>
                  <w:docPart w:val="2F0AE396F12F4CADB1264C6AFE6463B1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C12ADD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</w:t>
                </w:r>
              </w:sdtContent>
            </w:sdt>
          </w:p>
        </w:tc>
        <w:tc>
          <w:tcPr>
            <w:tcW w:w="1701" w:type="dxa"/>
            <w:vMerge w:val="restart"/>
          </w:tcPr>
          <w:p w14:paraId="66C79C31" w14:textId="77777777" w:rsidR="00C12ADD" w:rsidRPr="00655DF4" w:rsidRDefault="00570C61" w:rsidP="00066F04">
            <w:pPr>
              <w:spacing w:before="240" w:line="480" w:lineRule="auto"/>
              <w:ind w:right="-109"/>
              <w:rPr>
                <w:bCs/>
                <w:lang w:val="fr-FR"/>
              </w:rPr>
            </w:pPr>
            <w:r w:rsidRPr="00655DF4">
              <w:rPr>
                <w:bCs/>
                <w:lang w:val="fr-FR"/>
              </w:rPr>
              <w:t>prénom et nom</w:t>
            </w:r>
          </w:p>
        </w:tc>
        <w:tc>
          <w:tcPr>
            <w:tcW w:w="3402" w:type="dxa"/>
            <w:vMerge w:val="restart"/>
          </w:tcPr>
          <w:p w14:paraId="12BFE13D" w14:textId="77777777" w:rsidR="00C12ADD" w:rsidRPr="00655DF4" w:rsidRDefault="006B6535" w:rsidP="007B34E0">
            <w:pPr>
              <w:spacing w:before="240" w:line="480" w:lineRule="auto"/>
              <w:ind w:left="-111"/>
              <w:rPr>
                <w:bCs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1399016509"/>
                <w:placeholder>
                  <w:docPart w:val="67711D693E7D47C8ABED957EC36A8EC7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C12ADD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</w:t>
                </w:r>
                <w:r w:rsidR="00E262D2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</w:t>
                </w:r>
                <w:r w:rsidR="00C12ADD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</w:t>
                </w:r>
              </w:sdtContent>
            </w:sdt>
          </w:p>
          <w:p w14:paraId="6630A80A" w14:textId="77777777" w:rsidR="00C12ADD" w:rsidRPr="00655DF4" w:rsidRDefault="006B6535" w:rsidP="00C9375B">
            <w:pPr>
              <w:spacing w:line="480" w:lineRule="auto"/>
              <w:ind w:left="-111"/>
              <w:rPr>
                <w:bCs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1177232053"/>
                <w:placeholder>
                  <w:docPart w:val="14AB379C3A1D4A82BE432F2C5CA1F946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E262D2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____________________________________</w:t>
                </w:r>
              </w:sdtContent>
            </w:sdt>
          </w:p>
        </w:tc>
      </w:tr>
      <w:tr w:rsidR="00C12ADD" w:rsidRPr="00655DF4" w14:paraId="4203643E" w14:textId="77777777" w:rsidTr="00066F04">
        <w:tc>
          <w:tcPr>
            <w:tcW w:w="1701" w:type="dxa"/>
          </w:tcPr>
          <w:p w14:paraId="158FB98A" w14:textId="77777777" w:rsidR="00C12ADD" w:rsidRPr="00655DF4" w:rsidRDefault="00C12ADD" w:rsidP="00B34EA8">
            <w:pPr>
              <w:spacing w:before="120" w:after="60" w:line="240" w:lineRule="exact"/>
              <w:ind w:left="57"/>
              <w:rPr>
                <w:bCs/>
                <w:lang w:val="fr-FR"/>
              </w:rPr>
            </w:pPr>
          </w:p>
        </w:tc>
        <w:tc>
          <w:tcPr>
            <w:tcW w:w="3261" w:type="dxa"/>
          </w:tcPr>
          <w:p w14:paraId="45CD9F4D" w14:textId="77777777" w:rsidR="00C12ADD" w:rsidRPr="00655DF4" w:rsidRDefault="00C12ADD" w:rsidP="00B34EA8">
            <w:pPr>
              <w:spacing w:before="120" w:after="60" w:line="240" w:lineRule="exact"/>
              <w:ind w:left="-111"/>
              <w:rPr>
                <w:bCs/>
                <w:lang w:val="fr-FR"/>
              </w:rPr>
            </w:pPr>
          </w:p>
        </w:tc>
        <w:tc>
          <w:tcPr>
            <w:tcW w:w="1701" w:type="dxa"/>
            <w:vMerge/>
          </w:tcPr>
          <w:p w14:paraId="7C652157" w14:textId="77777777" w:rsidR="00C12ADD" w:rsidRPr="00655DF4" w:rsidRDefault="00C12ADD" w:rsidP="00066F04">
            <w:pPr>
              <w:spacing w:before="120" w:after="60" w:line="240" w:lineRule="exact"/>
              <w:ind w:right="-109"/>
              <w:rPr>
                <w:bCs/>
                <w:lang w:val="fr-FR"/>
              </w:rPr>
            </w:pPr>
          </w:p>
        </w:tc>
        <w:tc>
          <w:tcPr>
            <w:tcW w:w="3402" w:type="dxa"/>
            <w:vMerge/>
          </w:tcPr>
          <w:p w14:paraId="4EBCF4AD" w14:textId="77777777" w:rsidR="00C12ADD" w:rsidRPr="00655DF4" w:rsidRDefault="00C12ADD" w:rsidP="00B34EA8">
            <w:pPr>
              <w:spacing w:before="120" w:after="60" w:line="240" w:lineRule="exact"/>
              <w:ind w:left="-111"/>
              <w:rPr>
                <w:bCs/>
                <w:lang w:val="fr-FR"/>
              </w:rPr>
            </w:pPr>
          </w:p>
        </w:tc>
      </w:tr>
      <w:tr w:rsidR="00F26E7A" w:rsidRPr="00655DF4" w14:paraId="5E247FFD" w14:textId="77777777" w:rsidTr="00066F04">
        <w:tc>
          <w:tcPr>
            <w:tcW w:w="1701" w:type="dxa"/>
          </w:tcPr>
          <w:p w14:paraId="17297EBC" w14:textId="77777777" w:rsidR="00F26E7A" w:rsidRPr="00655DF4" w:rsidRDefault="00F26E7A" w:rsidP="00F81FFF">
            <w:pPr>
              <w:spacing w:line="240" w:lineRule="exact"/>
              <w:ind w:left="57"/>
              <w:rPr>
                <w:bCs/>
                <w:lang w:val="fr-FR"/>
              </w:rPr>
            </w:pPr>
          </w:p>
        </w:tc>
        <w:tc>
          <w:tcPr>
            <w:tcW w:w="3261" w:type="dxa"/>
          </w:tcPr>
          <w:p w14:paraId="2DEFAE77" w14:textId="77777777" w:rsidR="00F26E7A" w:rsidRPr="00655DF4" w:rsidRDefault="00F26E7A" w:rsidP="00F81FFF">
            <w:pPr>
              <w:spacing w:line="240" w:lineRule="exact"/>
              <w:ind w:left="-111"/>
              <w:rPr>
                <w:bCs/>
                <w:lang w:val="fr-FR"/>
              </w:rPr>
            </w:pPr>
          </w:p>
        </w:tc>
        <w:tc>
          <w:tcPr>
            <w:tcW w:w="1701" w:type="dxa"/>
          </w:tcPr>
          <w:p w14:paraId="5F04DF99" w14:textId="77777777" w:rsidR="00F26E7A" w:rsidRPr="00655DF4" w:rsidRDefault="00F26E7A" w:rsidP="00066F04">
            <w:pPr>
              <w:spacing w:line="240" w:lineRule="exact"/>
              <w:ind w:right="-109"/>
              <w:rPr>
                <w:bCs/>
                <w:lang w:val="fr-FR"/>
              </w:rPr>
            </w:pPr>
          </w:p>
        </w:tc>
        <w:tc>
          <w:tcPr>
            <w:tcW w:w="3402" w:type="dxa"/>
          </w:tcPr>
          <w:p w14:paraId="5902DEA7" w14:textId="77777777" w:rsidR="00F26E7A" w:rsidRPr="00655DF4" w:rsidRDefault="00F26E7A" w:rsidP="00F81FFF">
            <w:pPr>
              <w:spacing w:line="240" w:lineRule="exact"/>
              <w:ind w:left="-111"/>
              <w:rPr>
                <w:bCs/>
                <w:lang w:val="fr-FR"/>
              </w:rPr>
            </w:pPr>
          </w:p>
        </w:tc>
      </w:tr>
      <w:tr w:rsidR="00D16CE1" w:rsidRPr="00655DF4" w14:paraId="4134B4CB" w14:textId="77777777" w:rsidTr="00066F04">
        <w:tc>
          <w:tcPr>
            <w:tcW w:w="1701" w:type="dxa"/>
          </w:tcPr>
          <w:p w14:paraId="394EE627" w14:textId="77777777" w:rsidR="00D16CE1" w:rsidRPr="00655DF4" w:rsidRDefault="00AD17A5" w:rsidP="00442F0F">
            <w:pPr>
              <w:spacing w:line="240" w:lineRule="exact"/>
              <w:ind w:right="-107"/>
              <w:rPr>
                <w:lang w:val="fr-FR"/>
              </w:rPr>
            </w:pPr>
            <w:r w:rsidRPr="00655DF4">
              <w:rPr>
                <w:lang w:val="fr-FR"/>
              </w:rPr>
              <w:t>nom et adresse du médecin (ou cachet)</w:t>
            </w:r>
          </w:p>
        </w:tc>
        <w:tc>
          <w:tcPr>
            <w:tcW w:w="3261" w:type="dxa"/>
            <w:vMerge w:val="restart"/>
          </w:tcPr>
          <w:p w14:paraId="22E02675" w14:textId="77777777" w:rsidR="00D16CE1" w:rsidRPr="00655DF4" w:rsidRDefault="006B6535" w:rsidP="00B5248F">
            <w:pPr>
              <w:spacing w:line="480" w:lineRule="auto"/>
              <w:ind w:left="-111"/>
              <w:rPr>
                <w:rFonts w:eastAsia="Times New Roman"/>
                <w:b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-373625993"/>
                <w:placeholder>
                  <w:docPart w:val="A93475FA6E824C06BDDFA5D37DDE47E0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16CE1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</w:t>
                </w:r>
              </w:sdtContent>
            </w:sdt>
          </w:p>
          <w:p w14:paraId="0C302A81" w14:textId="77777777" w:rsidR="00D16CE1" w:rsidRPr="00655DF4" w:rsidRDefault="006B6535" w:rsidP="00B5248F">
            <w:pPr>
              <w:spacing w:line="480" w:lineRule="auto"/>
              <w:ind w:left="-111"/>
              <w:rPr>
                <w:rFonts w:eastAsia="Times New Roman"/>
                <w:b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-624155682"/>
                <w:placeholder>
                  <w:docPart w:val="62B011AA8B7A489786BBB71AAE2C0D6E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16CE1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</w:t>
                </w:r>
              </w:sdtContent>
            </w:sdt>
          </w:p>
          <w:p w14:paraId="2EDB3BBB" w14:textId="77777777" w:rsidR="00D16CE1" w:rsidRPr="00655DF4" w:rsidRDefault="006B6535" w:rsidP="00B5248F">
            <w:pPr>
              <w:spacing w:line="480" w:lineRule="auto"/>
              <w:ind w:left="-111"/>
              <w:rPr>
                <w:rFonts w:eastAsia="Times New Roman"/>
                <w:b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1631053000"/>
                <w:placeholder>
                  <w:docPart w:val="793564AD85A34B62AF389A64A73555B2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16CE1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</w:t>
                </w:r>
              </w:sdtContent>
            </w:sdt>
          </w:p>
        </w:tc>
        <w:tc>
          <w:tcPr>
            <w:tcW w:w="1701" w:type="dxa"/>
            <w:vMerge w:val="restart"/>
          </w:tcPr>
          <w:p w14:paraId="2B8F367F" w14:textId="77777777" w:rsidR="00D16CE1" w:rsidRPr="00655DF4" w:rsidRDefault="004B034B" w:rsidP="00066F04">
            <w:pPr>
              <w:spacing w:line="480" w:lineRule="auto"/>
              <w:ind w:right="-109"/>
              <w:rPr>
                <w:bCs/>
                <w:lang w:val="fr-FR"/>
              </w:rPr>
            </w:pPr>
            <w:r w:rsidRPr="00655DF4">
              <w:rPr>
                <w:bCs/>
                <w:lang w:val="fr-FR"/>
              </w:rPr>
              <w:t>nom du victime</w:t>
            </w:r>
          </w:p>
          <w:p w14:paraId="302A7D81" w14:textId="77777777" w:rsidR="00D16CE1" w:rsidRPr="00655DF4" w:rsidRDefault="0080354A" w:rsidP="00066F04">
            <w:pPr>
              <w:spacing w:line="480" w:lineRule="auto"/>
              <w:ind w:right="-109"/>
              <w:rPr>
                <w:bCs/>
                <w:lang w:val="fr-FR"/>
              </w:rPr>
            </w:pPr>
            <w:r w:rsidRPr="00655DF4">
              <w:rPr>
                <w:bCs/>
                <w:lang w:val="fr-FR"/>
              </w:rPr>
              <w:t>d</w:t>
            </w:r>
            <w:r w:rsidR="004B034B" w:rsidRPr="00655DF4">
              <w:rPr>
                <w:bCs/>
                <w:lang w:val="fr-FR"/>
              </w:rPr>
              <w:t>ate accident</w:t>
            </w:r>
          </w:p>
        </w:tc>
        <w:tc>
          <w:tcPr>
            <w:tcW w:w="3402" w:type="dxa"/>
            <w:vMerge w:val="restart"/>
          </w:tcPr>
          <w:p w14:paraId="691D8FC2" w14:textId="77777777" w:rsidR="00D16CE1" w:rsidRPr="00655DF4" w:rsidRDefault="006B6535" w:rsidP="00B5248F">
            <w:pPr>
              <w:spacing w:line="480" w:lineRule="auto"/>
              <w:ind w:left="-111"/>
              <w:rPr>
                <w:bCs/>
                <w:lang w:val="fr-FR"/>
              </w:rPr>
            </w:pPr>
            <w:sdt>
              <w:sdtPr>
                <w:rPr>
                  <w:rFonts w:eastAsia="Times New Roman"/>
                  <w:b/>
                  <w:lang w:val="fr-FR"/>
                </w:rPr>
                <w:id w:val="985820490"/>
                <w:placeholder>
                  <w:docPart w:val="7CC847687F6146469A593A8EA84EB0B4"/>
                </w:placeholder>
                <w:showingPlcHdr/>
                <w:text/>
              </w:sdtPr>
              <w:sdtEndPr>
                <w:rPr>
                  <w:color w:val="003366"/>
                </w:rPr>
              </w:sdtEndPr>
              <w:sdtContent>
                <w:r w:rsidR="00D16CE1" w:rsidRPr="00655DF4">
                  <w:rPr>
                    <w:rFonts w:eastAsia="Times New Roman"/>
                    <w:b/>
                    <w:color w:val="A6A6A6" w:themeColor="background1" w:themeShade="A6"/>
                    <w:lang w:val="fr-FR"/>
                  </w:rPr>
                  <w:t>____________________________________</w:t>
                </w:r>
              </w:sdtContent>
            </w:sdt>
          </w:p>
          <w:p w14:paraId="2E20F3C6" w14:textId="77777777" w:rsidR="00D16CE1" w:rsidRPr="00655DF4" w:rsidRDefault="006B6535" w:rsidP="007B34E0">
            <w:pPr>
              <w:spacing w:line="480" w:lineRule="auto"/>
              <w:ind w:left="-111"/>
              <w:rPr>
                <w:bCs/>
                <w:lang w:val="fr-FR"/>
              </w:rPr>
            </w:pPr>
            <w:sdt>
              <w:sdtPr>
                <w:rPr>
                  <w:rStyle w:val="lev"/>
                  <w:rFonts w:cs="Arial"/>
                  <w:bCs w:val="0"/>
                  <w:lang w:val="fr-FR"/>
                </w:rPr>
                <w:id w:val="1597289874"/>
                <w:placeholder>
                  <w:docPart w:val="E83336DA45FD443092CDA869AB626107"/>
                </w:placeholder>
                <w:showingPlcHdr/>
                <w:date w:fullDate="2019-08-22T00:00:00Z">
                  <w:dateFormat w:val="dd-MM-yyyy"/>
                  <w:lid w:val="en-GB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b w:val="0"/>
                  <w:bCs/>
                </w:rPr>
              </w:sdtEndPr>
              <w:sdtContent>
                <w:r w:rsidR="00D16CE1" w:rsidRPr="00655DF4">
                  <w:rPr>
                    <w:rFonts w:cs="Arial"/>
                    <w:bCs/>
                    <w:color w:val="A6A6A6" w:themeColor="background1" w:themeShade="A6"/>
                    <w:lang w:val="fr-FR"/>
                  </w:rPr>
                  <w:t>_____________________</w:t>
                </w:r>
              </w:sdtContent>
            </w:sdt>
          </w:p>
        </w:tc>
      </w:tr>
      <w:tr w:rsidR="00D16CE1" w:rsidRPr="00655DF4" w14:paraId="14638504" w14:textId="77777777" w:rsidTr="00066F04">
        <w:trPr>
          <w:trHeight w:val="468"/>
        </w:trPr>
        <w:tc>
          <w:tcPr>
            <w:tcW w:w="1701" w:type="dxa"/>
          </w:tcPr>
          <w:p w14:paraId="1E089CA0" w14:textId="77777777" w:rsidR="00D16CE1" w:rsidRPr="00655DF4" w:rsidRDefault="00D16CE1" w:rsidP="00067670">
            <w:pPr>
              <w:spacing w:before="120" w:line="240" w:lineRule="exact"/>
              <w:ind w:left="57"/>
              <w:rPr>
                <w:lang w:val="fr-FR"/>
              </w:rPr>
            </w:pPr>
            <w:r w:rsidRPr="00655DF4">
              <w:rPr>
                <w:noProof/>
                <w:lang w:val="fr-FR" w:eastAsia="nl-BE"/>
              </w:rPr>
              <mc:AlternateContent>
                <mc:Choice Requires="wps">
                  <w:drawing>
                    <wp:anchor distT="0" distB="0" distL="114300" distR="114300" simplePos="0" relativeHeight="251691008" behindDoc="1" locked="1" layoutInCell="1" allowOverlap="1" wp14:anchorId="0A5B5428" wp14:editId="6CB83063">
                      <wp:simplePos x="0" y="0"/>
                      <wp:positionH relativeFrom="margin">
                        <wp:posOffset>-70485</wp:posOffset>
                      </wp:positionH>
                      <wp:positionV relativeFrom="page">
                        <wp:posOffset>-1155700</wp:posOffset>
                      </wp:positionV>
                      <wp:extent cx="6402705" cy="1605280"/>
                      <wp:effectExtent l="0" t="0" r="17145" b="13970"/>
                      <wp:wrapNone/>
                      <wp:docPr id="25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6402705" cy="160528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19050">
                                <a:solidFill>
                                  <a:srgbClr val="00B0F0"/>
                                </a:solidFill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44E58874" w14:textId="77777777" w:rsidR="00D16CE1" w:rsidRPr="004A21DF" w:rsidRDefault="00D16CE1" w:rsidP="00F26E7A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0A5B5428" id="_x0000_s1029" type="#_x0000_t176" style="position:absolute;left:0;text-align:left;margin-left:-5.55pt;margin-top:-91pt;width:504.15pt;height:126.4pt;z-index:-251625472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" strokecolor="#00b0f0" strokeweight="1.5pt">
                      <v:stroke joinstyle="round"/>
                      <v:textbox>
                        <w:txbxContent>
                          <w:p w14:paraId="44E58874" w14:textId="77777777" w:rsidR="00D16CE1" w:rsidRPr="004A21DF" w:rsidRDefault="00D16CE1" w:rsidP="00F26E7A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margin" anchory="page"/>
                      <w10:anchorlock/>
                    </v:shape>
                  </w:pict>
                </mc:Fallback>
              </mc:AlternateContent>
            </w:r>
          </w:p>
        </w:tc>
        <w:tc>
          <w:tcPr>
            <w:tcW w:w="3261" w:type="dxa"/>
            <w:vMerge/>
          </w:tcPr>
          <w:p w14:paraId="34B09153" w14:textId="77777777" w:rsidR="00D16CE1" w:rsidRPr="00655DF4" w:rsidRDefault="00D16CE1" w:rsidP="0057250E">
            <w:pPr>
              <w:spacing w:before="120" w:line="240" w:lineRule="exact"/>
              <w:rPr>
                <w:rFonts w:eastAsia="Times New Roman"/>
                <w:b/>
                <w:lang w:val="fr-FR"/>
              </w:rPr>
            </w:pPr>
          </w:p>
        </w:tc>
        <w:tc>
          <w:tcPr>
            <w:tcW w:w="1701" w:type="dxa"/>
            <w:vMerge/>
          </w:tcPr>
          <w:p w14:paraId="74C3E60E" w14:textId="77777777" w:rsidR="00D16CE1" w:rsidRPr="00655DF4" w:rsidRDefault="00D16CE1" w:rsidP="00D16CE1">
            <w:pPr>
              <w:spacing w:after="120" w:line="240" w:lineRule="exact"/>
              <w:ind w:left="-111" w:right="-109"/>
              <w:rPr>
                <w:bCs/>
                <w:lang w:val="fr-FR"/>
              </w:rPr>
            </w:pPr>
          </w:p>
        </w:tc>
        <w:tc>
          <w:tcPr>
            <w:tcW w:w="3402" w:type="dxa"/>
            <w:vMerge/>
          </w:tcPr>
          <w:p w14:paraId="1A5D9D2D" w14:textId="77777777" w:rsidR="00D16CE1" w:rsidRPr="00655DF4" w:rsidRDefault="00D16CE1" w:rsidP="00D16CE1">
            <w:pPr>
              <w:spacing w:before="120" w:after="120" w:line="240" w:lineRule="exact"/>
              <w:ind w:left="-111"/>
              <w:rPr>
                <w:bCs/>
                <w:lang w:val="fr-FR"/>
              </w:rPr>
            </w:pPr>
          </w:p>
        </w:tc>
      </w:tr>
    </w:tbl>
    <w:p w14:paraId="48F2B0BC" w14:textId="77777777" w:rsidR="005B1826" w:rsidRPr="00655DF4" w:rsidRDefault="00655DF4" w:rsidP="009F60DB">
      <w:pPr>
        <w:pStyle w:val="REGLTextstandaard"/>
        <w:spacing w:before="240" w:line="240" w:lineRule="auto"/>
        <w:rPr>
          <w:lang w:val="fr-FR"/>
        </w:rPr>
      </w:pPr>
      <w:r w:rsidRPr="00655DF4">
        <w:rPr>
          <w:lang w:val="fr-FR"/>
        </w:rPr>
        <w:t>nature des blessures</w:t>
      </w:r>
    </w:p>
    <w:p w14:paraId="217304AD" w14:textId="77777777" w:rsidR="005B1826" w:rsidRPr="00655DF4" w:rsidRDefault="006B6535" w:rsidP="000D3633">
      <w:pPr>
        <w:spacing w:before="160" w:line="480" w:lineRule="auto"/>
        <w:rPr>
          <w:b/>
          <w:lang w:val="fr-FR"/>
        </w:rPr>
      </w:pPr>
      <w:sdt>
        <w:sdtPr>
          <w:rPr>
            <w:b/>
            <w:lang w:val="fr-FR"/>
          </w:rPr>
          <w:id w:val="-2137318843"/>
          <w:placeholder>
            <w:docPart w:val="2F13873882AA451A89E691C280388889"/>
          </w:placeholder>
          <w:showingPlcHdr/>
          <w:text/>
        </w:sdtPr>
        <w:sdtEndPr>
          <w:rPr>
            <w:color w:val="003366"/>
          </w:rPr>
        </w:sdtEndPr>
        <w:sdtContent>
          <w:r w:rsidR="006F0AEC"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5487154C" w14:textId="77777777" w:rsidR="009B7625" w:rsidRPr="00655DF4" w:rsidRDefault="00655DF4" w:rsidP="0029498B">
      <w:pPr>
        <w:pStyle w:val="REGLTextstandaard"/>
        <w:tabs>
          <w:tab w:val="left" w:pos="709"/>
          <w:tab w:val="left" w:pos="1701"/>
          <w:tab w:val="left" w:pos="2552"/>
          <w:tab w:val="left" w:pos="4820"/>
          <w:tab w:val="left" w:pos="5103"/>
        </w:tabs>
        <w:spacing w:before="120"/>
        <w:rPr>
          <w:rFonts w:eastAsia="Times New Roman"/>
          <w:lang w:val="fr-FR"/>
        </w:rPr>
      </w:pPr>
      <w:r w:rsidRPr="00655DF4">
        <w:rPr>
          <w:lang w:val="fr-FR"/>
        </w:rPr>
        <w:t xml:space="preserve">La victime a-t-elle eu, avant son accident, des lésions ou des maladies qui pourraient aggraver les conséquences de cet accident ? </w:t>
      </w:r>
      <w:sdt>
        <w:sdtPr>
          <w:rPr>
            <w:rStyle w:val="Vierkantcheckbox"/>
            <w:lang w:val="fr-FR"/>
          </w:rPr>
          <w:id w:val="2097899829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6F0AEC" w:rsidRPr="00655DF4">
            <w:rPr>
              <w:rStyle w:val="Vierkantcheckbox"/>
              <w:rFonts w:ascii="MS Gothic" w:eastAsia="MS Gothic" w:hAnsi="MS Gothic"/>
              <w:lang w:val="fr-FR"/>
            </w:rPr>
            <w:t>☐</w:t>
          </w:r>
        </w:sdtContent>
      </w:sdt>
      <w:r w:rsidR="005F6D35" w:rsidRPr="00655DF4">
        <w:rPr>
          <w:rStyle w:val="Vierkantcheckbox"/>
          <w:lang w:val="fr-FR"/>
        </w:rPr>
        <w:t xml:space="preserve"> </w:t>
      </w:r>
      <w:r w:rsidRPr="00655DF4">
        <w:rPr>
          <w:rFonts w:cs="Arial"/>
          <w:bCs/>
          <w:szCs w:val="18"/>
          <w:lang w:val="fr-FR"/>
        </w:rPr>
        <w:t>oui</w:t>
      </w:r>
      <w:r w:rsidR="005F6D35" w:rsidRPr="00655DF4">
        <w:rPr>
          <w:rFonts w:cs="Arial"/>
          <w:bCs/>
          <w:szCs w:val="18"/>
          <w:lang w:val="fr-FR"/>
        </w:rPr>
        <w:tab/>
      </w:r>
      <w:sdt>
        <w:sdtPr>
          <w:rPr>
            <w:rStyle w:val="Vierkantcheckbox"/>
            <w:lang w:val="fr-FR"/>
          </w:rPr>
          <w:id w:val="1848363023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5F6D35" w:rsidRPr="00655DF4">
            <w:rPr>
              <w:rStyle w:val="Vierkantcheckbox"/>
              <w:rFonts w:ascii="MS Gothic" w:eastAsia="MS Gothic" w:hAnsi="MS Gothic"/>
              <w:lang w:val="fr-FR"/>
            </w:rPr>
            <w:t>☐</w:t>
          </w:r>
        </w:sdtContent>
      </w:sdt>
      <w:r w:rsidR="005F6D35" w:rsidRPr="00655DF4">
        <w:rPr>
          <w:rStyle w:val="Vierkantcheckbox"/>
          <w:lang w:val="fr-FR"/>
        </w:rPr>
        <w:t xml:space="preserve"> </w:t>
      </w:r>
      <w:r w:rsidR="005F6D35" w:rsidRPr="00655DF4">
        <w:rPr>
          <w:rFonts w:cs="Arial"/>
          <w:bCs/>
          <w:szCs w:val="18"/>
          <w:lang w:val="fr-FR"/>
        </w:rPr>
        <w:t>n</w:t>
      </w:r>
      <w:r w:rsidRPr="00655DF4">
        <w:rPr>
          <w:rFonts w:cs="Arial"/>
          <w:bCs/>
          <w:szCs w:val="18"/>
          <w:lang w:val="fr-FR"/>
        </w:rPr>
        <w:t>on</w:t>
      </w:r>
      <w:r w:rsidR="006F0AEC" w:rsidRPr="00655DF4">
        <w:rPr>
          <w:rFonts w:cs="Arial"/>
          <w:bCs/>
          <w:szCs w:val="18"/>
          <w:lang w:val="fr-FR"/>
        </w:rPr>
        <w:tab/>
      </w:r>
      <w:r w:rsidR="00C35A00">
        <w:rPr>
          <w:rFonts w:cs="Arial"/>
          <w:bCs/>
          <w:szCs w:val="18"/>
          <w:lang w:val="fr-FR"/>
        </w:rPr>
        <w:t xml:space="preserve">Si oui, lesquelles et depuis quand </w:t>
      </w:r>
      <w:r w:rsidR="00E83AF3" w:rsidRPr="00655DF4">
        <w:rPr>
          <w:rFonts w:eastAsia="Times New Roman"/>
          <w:lang w:val="fr-FR"/>
        </w:rPr>
        <w:t>?</w:t>
      </w:r>
      <w:r w:rsidR="00E83AF3" w:rsidRPr="00655DF4">
        <w:rPr>
          <w:rFonts w:eastAsia="Times New Roman"/>
          <w:lang w:val="fr-FR"/>
        </w:rPr>
        <w:tab/>
      </w:r>
      <w:r w:rsidR="00C35A00">
        <w:rPr>
          <w:rFonts w:eastAsia="Times New Roman"/>
          <w:lang w:val="fr-FR"/>
        </w:rPr>
        <w:t>date</w:t>
      </w:r>
      <w:r w:rsidR="00DB2EDA" w:rsidRPr="00655DF4">
        <w:rPr>
          <w:rFonts w:eastAsia="Times New Roman"/>
          <w:lang w:val="fr-FR"/>
        </w:rPr>
        <w:tab/>
      </w:r>
      <w:sdt>
        <w:sdtPr>
          <w:rPr>
            <w:rStyle w:val="REGLTextsubtitelzwartChar"/>
            <w:rFonts w:eastAsiaTheme="minorHAnsi"/>
            <w:lang w:val="fr-FR"/>
          </w:rPr>
          <w:id w:val="-1405135680"/>
          <w:placeholder>
            <w:docPart w:val="64AEF3D662D14E8ABA951EAD1A42718F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Policepardfaut"/>
            <w:rFonts w:ascii="ITC Lubalin Graph Std Book" w:hAnsi="ITC Lubalin Graph Std Book"/>
            <w:b w:val="0"/>
            <w:bCs/>
            <w:sz w:val="20"/>
            <w:szCs w:val="20"/>
          </w:rPr>
        </w:sdtEndPr>
        <w:sdtContent>
          <w:r w:rsidR="00E83AF3"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sdtContent>
      </w:sdt>
    </w:p>
    <w:p w14:paraId="5D48E424" w14:textId="77777777" w:rsidR="00515810" w:rsidRPr="00655DF4" w:rsidRDefault="006B6535" w:rsidP="00FE3B0F">
      <w:pPr>
        <w:spacing w:line="480" w:lineRule="auto"/>
        <w:rPr>
          <w:b/>
          <w:lang w:val="fr-FR"/>
        </w:rPr>
      </w:pPr>
      <w:sdt>
        <w:sdtPr>
          <w:rPr>
            <w:b/>
            <w:lang w:val="fr-FR"/>
          </w:rPr>
          <w:id w:val="410589677"/>
          <w:placeholder>
            <w:docPart w:val="6CE28C45BFF94757802D8B733DE9A1BE"/>
          </w:placeholder>
          <w:showingPlcHdr/>
          <w:text/>
        </w:sdtPr>
        <w:sdtEndPr>
          <w:rPr>
            <w:color w:val="003366"/>
          </w:rPr>
        </w:sdtEndPr>
        <w:sdtContent>
          <w:r w:rsidR="00440226"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5065299F" w14:textId="77777777" w:rsidR="00440226" w:rsidRPr="00655DF4" w:rsidRDefault="00CD5357" w:rsidP="0029498B">
      <w:pPr>
        <w:tabs>
          <w:tab w:val="left" w:pos="1276"/>
          <w:tab w:val="left" w:pos="4820"/>
          <w:tab w:val="left" w:pos="5245"/>
        </w:tabs>
        <w:spacing w:before="120" w:after="120" w:line="240" w:lineRule="auto"/>
        <w:rPr>
          <w:rFonts w:eastAsia="Times New Roman"/>
          <w:lang w:val="fr-FR"/>
        </w:rPr>
      </w:pPr>
      <w:r>
        <w:rPr>
          <w:rFonts w:eastAsia="Times New Roman"/>
          <w:lang w:val="fr-FR"/>
        </w:rPr>
        <w:t>Q</w:t>
      </w:r>
      <w:r w:rsidRPr="00CD5357">
        <w:rPr>
          <w:rFonts w:eastAsia="Times New Roman"/>
          <w:lang w:val="fr-FR"/>
        </w:rPr>
        <w:t>uand a-t-on fait appel au m</w:t>
      </w:r>
      <w:r w:rsidR="00441372">
        <w:rPr>
          <w:rFonts w:eastAsia="Times New Roman"/>
          <w:lang w:val="fr-FR"/>
        </w:rPr>
        <w:t>é</w:t>
      </w:r>
      <w:r w:rsidRPr="00CD5357">
        <w:rPr>
          <w:rFonts w:eastAsia="Times New Roman"/>
          <w:lang w:val="fr-FR"/>
        </w:rPr>
        <w:t xml:space="preserve">decin pour la </w:t>
      </w:r>
      <w:r w:rsidR="00441372" w:rsidRPr="00CD5357">
        <w:rPr>
          <w:rFonts w:eastAsia="Times New Roman"/>
          <w:lang w:val="fr-FR"/>
        </w:rPr>
        <w:t>première</w:t>
      </w:r>
      <w:r w:rsidRPr="00CD5357">
        <w:rPr>
          <w:rFonts w:eastAsia="Times New Roman"/>
          <w:lang w:val="fr-FR"/>
        </w:rPr>
        <w:t xml:space="preserve"> fois</w:t>
      </w:r>
      <w:r w:rsidR="00B92A9F">
        <w:rPr>
          <w:rFonts w:eastAsia="Times New Roman"/>
          <w:lang w:val="fr-FR"/>
        </w:rPr>
        <w:t xml:space="preserve"> </w:t>
      </w:r>
      <w:r w:rsidR="00F76AA6" w:rsidRPr="00655DF4">
        <w:rPr>
          <w:rFonts w:eastAsia="Times New Roman"/>
          <w:lang w:val="fr-FR"/>
        </w:rPr>
        <w:t>?</w:t>
      </w:r>
      <w:r w:rsidR="00441372">
        <w:rPr>
          <w:rFonts w:eastAsia="Times New Roman"/>
          <w:lang w:val="fr-FR"/>
        </w:rPr>
        <w:tab/>
        <w:t>date</w:t>
      </w:r>
      <w:r w:rsidR="00441372">
        <w:rPr>
          <w:rFonts w:eastAsia="Times New Roman"/>
          <w:lang w:val="fr-FR"/>
        </w:rPr>
        <w:tab/>
      </w:r>
      <w:sdt>
        <w:sdtPr>
          <w:rPr>
            <w:rStyle w:val="REGLTextsubtitelzwartChar"/>
            <w:rFonts w:eastAsiaTheme="minorHAnsi"/>
            <w:lang w:val="fr-FR"/>
          </w:rPr>
          <w:id w:val="-439068462"/>
          <w:placeholder>
            <w:docPart w:val="1B9155ED29A4461EB5A2877CDC63B969"/>
          </w:placeholder>
          <w:showingPlcHdr/>
          <w:date>
            <w:dateFormat w:val="d/MM/yyyy"/>
            <w:lid w:val="nl-BE"/>
            <w:storeMappedDataAs w:val="dateTime"/>
            <w:calendar w:val="gregorian"/>
          </w:date>
        </w:sdtPr>
        <w:sdtEndPr>
          <w:rPr>
            <w:rStyle w:val="Policepardfaut"/>
            <w:rFonts w:ascii="ITC Lubalin Graph Std Book" w:hAnsi="ITC Lubalin Graph Std Book"/>
            <w:b w:val="0"/>
            <w:bCs/>
            <w:sz w:val="20"/>
            <w:szCs w:val="20"/>
          </w:rPr>
        </w:sdtEndPr>
        <w:sdtContent>
          <w:r w:rsidR="00513D83"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sdtContent>
      </w:sdt>
    </w:p>
    <w:p w14:paraId="53FA8BDB" w14:textId="77777777" w:rsidR="00F76AA6" w:rsidRPr="00655DF4" w:rsidRDefault="00441372" w:rsidP="00C9375B">
      <w:pPr>
        <w:spacing w:line="480" w:lineRule="auto"/>
        <w:rPr>
          <w:rFonts w:eastAsia="Times New Roman"/>
          <w:b/>
          <w:bCs/>
          <w:lang w:val="fr-FR"/>
        </w:rPr>
      </w:pPr>
      <w:r w:rsidRPr="00441372">
        <w:rPr>
          <w:rFonts w:eastAsia="Times New Roman"/>
          <w:lang w:val="fr-FR"/>
        </w:rPr>
        <w:t>nom et domicile de ce médecin</w:t>
      </w:r>
      <w:r w:rsidR="00513D83" w:rsidRPr="00655DF4">
        <w:rPr>
          <w:rFonts w:eastAsia="Times New Roman"/>
          <w:lang w:val="fr-FR"/>
        </w:rPr>
        <w:tab/>
      </w:r>
      <w:sdt>
        <w:sdtPr>
          <w:rPr>
            <w:rFonts w:eastAsia="Times New Roman"/>
            <w:b/>
            <w:bCs/>
            <w:lang w:val="fr-FR"/>
          </w:rPr>
          <w:id w:val="71325088"/>
          <w:placeholder>
            <w:docPart w:val="2A0463F4CE36409C80AA6E842C5B336A"/>
          </w:placeholder>
          <w:showingPlcHdr/>
          <w:text/>
        </w:sdtPr>
        <w:sdtEndPr>
          <w:rPr>
            <w:b w:val="0"/>
            <w:bCs w:val="0"/>
            <w:color w:val="003366"/>
          </w:rPr>
        </w:sdtEndPr>
        <w:sdtContent>
          <w:r w:rsidR="000933CF"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</w:t>
          </w:r>
        </w:sdtContent>
      </w:sdt>
    </w:p>
    <w:p w14:paraId="4DD43B42" w14:textId="77777777" w:rsidR="002E6CED" w:rsidRPr="00655DF4" w:rsidRDefault="002E6CED" w:rsidP="00C9375B">
      <w:pPr>
        <w:tabs>
          <w:tab w:val="left" w:pos="2552"/>
        </w:tabs>
        <w:spacing w:line="480" w:lineRule="auto"/>
        <w:rPr>
          <w:rFonts w:eastAsia="Times New Roman"/>
          <w:b/>
          <w:bCs/>
          <w:lang w:val="fr-FR"/>
        </w:rPr>
      </w:pPr>
      <w:r w:rsidRPr="00655DF4">
        <w:rPr>
          <w:rFonts w:eastAsia="Times New Roman"/>
          <w:b/>
          <w:bCs/>
          <w:lang w:val="fr-FR"/>
        </w:rPr>
        <w:tab/>
      </w:r>
      <w:sdt>
        <w:sdtPr>
          <w:rPr>
            <w:rFonts w:eastAsia="Times New Roman"/>
            <w:b/>
            <w:bCs/>
            <w:lang w:val="fr-FR"/>
          </w:rPr>
          <w:id w:val="-1372371974"/>
          <w:placeholder>
            <w:docPart w:val="6EB9D06067C8467FA8AC4D5DF0A7780B"/>
          </w:placeholder>
          <w:showingPlcHdr/>
          <w:text/>
        </w:sdtPr>
        <w:sdtEndPr>
          <w:rPr>
            <w:b w:val="0"/>
            <w:bCs w:val="0"/>
            <w:color w:val="003366"/>
          </w:rPr>
        </w:sdtEndPr>
        <w:sdtContent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</w:t>
          </w:r>
        </w:sdtContent>
      </w:sdt>
    </w:p>
    <w:p w14:paraId="61F21FA0" w14:textId="77777777" w:rsidR="002E6CED" w:rsidRPr="00655DF4" w:rsidRDefault="002E6CED" w:rsidP="00C9375B">
      <w:pPr>
        <w:tabs>
          <w:tab w:val="left" w:pos="2552"/>
        </w:tabs>
        <w:spacing w:line="480" w:lineRule="auto"/>
        <w:rPr>
          <w:rFonts w:eastAsia="Times New Roman"/>
          <w:lang w:val="fr-FR"/>
        </w:rPr>
      </w:pPr>
      <w:r w:rsidRPr="00655DF4">
        <w:rPr>
          <w:rFonts w:eastAsia="Times New Roman"/>
          <w:b/>
          <w:bCs/>
          <w:lang w:val="fr-FR"/>
        </w:rPr>
        <w:tab/>
      </w:r>
      <w:sdt>
        <w:sdtPr>
          <w:rPr>
            <w:rFonts w:eastAsia="Times New Roman"/>
            <w:b/>
            <w:bCs/>
            <w:lang w:val="fr-FR"/>
          </w:rPr>
          <w:id w:val="-382792420"/>
          <w:placeholder>
            <w:docPart w:val="FD9FD555C9E04A28B7661D11737E835F"/>
          </w:placeholder>
          <w:showingPlcHdr/>
          <w:text/>
        </w:sdtPr>
        <w:sdtEndPr>
          <w:rPr>
            <w:b w:val="0"/>
            <w:bCs w:val="0"/>
            <w:color w:val="003366"/>
          </w:rPr>
        </w:sdtEndPr>
        <w:sdtContent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</w:t>
          </w:r>
        </w:sdtContent>
      </w:sdt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8647"/>
      </w:tblGrid>
      <w:tr w:rsidR="00183873" w:rsidRPr="000B26B7" w14:paraId="655B7715" w14:textId="77777777" w:rsidTr="00292B7F">
        <w:trPr>
          <w:trHeight w:val="431"/>
        </w:trPr>
        <w:tc>
          <w:tcPr>
            <w:tcW w:w="1418" w:type="dxa"/>
          </w:tcPr>
          <w:p w14:paraId="20B4365C" w14:textId="77777777" w:rsidR="00183873" w:rsidRPr="00655DF4" w:rsidRDefault="003438AE" w:rsidP="00067670">
            <w:pPr>
              <w:tabs>
                <w:tab w:val="left" w:pos="4678"/>
              </w:tabs>
              <w:spacing w:before="120" w:after="60" w:line="240" w:lineRule="exact"/>
              <w:ind w:left="-105"/>
              <w:rPr>
                <w:rFonts w:cs="Arial"/>
                <w:bCs/>
                <w:lang w:val="fr-FR"/>
              </w:rPr>
            </w:pPr>
            <w:r>
              <w:rPr>
                <w:rFonts w:cs="Arial"/>
                <w:bCs/>
                <w:lang w:val="fr-FR"/>
              </w:rPr>
              <w:t>l</w:t>
            </w:r>
            <w:r w:rsidR="00441372">
              <w:rPr>
                <w:rFonts w:cs="Arial"/>
                <w:bCs/>
                <w:lang w:val="fr-FR"/>
              </w:rPr>
              <w:t>a victime est</w:t>
            </w:r>
          </w:p>
        </w:tc>
        <w:tc>
          <w:tcPr>
            <w:tcW w:w="8647" w:type="dxa"/>
          </w:tcPr>
          <w:p w14:paraId="3C963D37" w14:textId="77777777" w:rsidR="00183873" w:rsidRPr="00655DF4" w:rsidRDefault="006B6535" w:rsidP="00067670">
            <w:pPr>
              <w:tabs>
                <w:tab w:val="left" w:pos="888"/>
              </w:tabs>
              <w:spacing w:before="120" w:after="60" w:line="240" w:lineRule="exact"/>
              <w:rPr>
                <w:rFonts w:cs="Arial"/>
                <w:bCs/>
                <w:szCs w:val="18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2043859137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183873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183873" w:rsidRPr="00655DF4">
              <w:rPr>
                <w:rStyle w:val="Vierkantcheckbox"/>
                <w:lang w:val="fr-FR"/>
              </w:rPr>
              <w:t xml:space="preserve"> </w:t>
            </w:r>
            <w:r w:rsidR="003438AE" w:rsidRPr="003438AE">
              <w:rPr>
                <w:rFonts w:cs="Arial"/>
                <w:bCs/>
                <w:szCs w:val="18"/>
                <w:lang w:val="fr-FR"/>
              </w:rPr>
              <w:t>en état de poursuivre ses activités quotidiennes</w:t>
            </w:r>
          </w:p>
          <w:p w14:paraId="6AB73FFE" w14:textId="77777777" w:rsidR="00183873" w:rsidRPr="00655DF4" w:rsidRDefault="006B6535" w:rsidP="00F200FC">
            <w:pPr>
              <w:tabs>
                <w:tab w:val="left" w:pos="2870"/>
                <w:tab w:val="left" w:pos="5563"/>
                <w:tab w:val="left" w:pos="5846"/>
              </w:tabs>
              <w:spacing w:before="120" w:after="120" w:line="240" w:lineRule="exact"/>
              <w:rPr>
                <w:rFonts w:cs="Arial"/>
                <w:bCs/>
                <w:szCs w:val="18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-1767922872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183873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183873" w:rsidRPr="00655DF4">
              <w:rPr>
                <w:rStyle w:val="Vierkantcheckbox"/>
                <w:lang w:val="fr-FR"/>
              </w:rPr>
              <w:t xml:space="preserve"> </w:t>
            </w:r>
            <w:r w:rsidR="000A0354" w:rsidRPr="000A0354">
              <w:rPr>
                <w:rStyle w:val="Vierkantcheckbox"/>
                <w:color w:val="auto"/>
                <w:sz w:val="18"/>
                <w:szCs w:val="18"/>
                <w:lang w:val="fr-FR"/>
              </w:rPr>
              <w:t>totalement incapable de travailler</w:t>
            </w:r>
            <w:r w:rsidR="00E150FD" w:rsidRPr="000A0354">
              <w:rPr>
                <w:rFonts w:cs="Arial"/>
                <w:bCs/>
                <w:szCs w:val="18"/>
                <w:lang w:val="fr-FR"/>
              </w:rPr>
              <w:t xml:space="preserve"> </w:t>
            </w:r>
            <w:r w:rsidR="00E150FD" w:rsidRPr="00655DF4">
              <w:rPr>
                <w:rFonts w:cs="Arial"/>
                <w:bCs/>
                <w:szCs w:val="18"/>
                <w:lang w:val="fr-FR"/>
              </w:rPr>
              <w:sym w:font="Symbol" w:char="F02D"/>
            </w:r>
            <w:r w:rsidR="00E150FD" w:rsidRPr="00655DF4">
              <w:rPr>
                <w:rFonts w:cs="Arial"/>
                <w:bCs/>
                <w:szCs w:val="18"/>
                <w:lang w:val="fr-FR"/>
              </w:rPr>
              <w:t xml:space="preserve"> </w:t>
            </w:r>
            <w:r w:rsidR="003438AE" w:rsidRPr="003438AE">
              <w:rPr>
                <w:rFonts w:cs="Arial"/>
                <w:bCs/>
                <w:szCs w:val="18"/>
                <w:lang w:val="fr-FR"/>
              </w:rPr>
              <w:t>date début</w:t>
            </w:r>
            <w:r w:rsidR="00A1432D" w:rsidRPr="00655DF4">
              <w:rPr>
                <w:rFonts w:eastAsia="Times New Roman"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636696288"/>
                <w:placeholder>
                  <w:docPart w:val="05668261F3464148ADE0521E52B20AE6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="00CA1B7C"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</w:t>
                </w:r>
              </w:sdtContent>
            </w:sdt>
            <w:r w:rsidR="00CA1B7C" w:rsidRPr="00655DF4">
              <w:rPr>
                <w:rStyle w:val="REGLTextsubtitelzwartChar"/>
                <w:rFonts w:eastAsiaTheme="minorHAnsi"/>
                <w:lang w:val="fr-FR"/>
              </w:rPr>
              <w:tab/>
            </w:r>
            <w:r w:rsidR="003438AE" w:rsidRPr="003438AE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date fin probable</w:t>
            </w:r>
            <w:r w:rsidR="00A1432D" w:rsidRPr="00655DF4">
              <w:rPr>
                <w:rFonts w:eastAsia="Times New Roman"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584657670"/>
                <w:placeholder>
                  <w:docPart w:val="110395D06B874C0AB1550391D9E14832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="00CA1B7C"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</w:t>
                </w:r>
              </w:sdtContent>
            </w:sdt>
          </w:p>
          <w:p w14:paraId="131EEB63" w14:textId="77777777" w:rsidR="00183873" w:rsidRPr="00655DF4" w:rsidRDefault="006B6535" w:rsidP="009F60DB">
            <w:pPr>
              <w:tabs>
                <w:tab w:val="left" w:pos="888"/>
              </w:tabs>
              <w:spacing w:before="120" w:after="60" w:line="240" w:lineRule="exact"/>
              <w:rPr>
                <w:rFonts w:cs="Arial"/>
                <w:bCs/>
                <w:szCs w:val="18"/>
                <w:lang w:val="fr-FR"/>
              </w:rPr>
            </w:pPr>
            <w:sdt>
              <w:sdtPr>
                <w:rPr>
                  <w:rStyle w:val="Vierkantcheckbox"/>
                  <w:lang w:val="fr-FR"/>
                </w:rPr>
                <w:id w:val="-709488469"/>
                <w14:checkbox>
                  <w14:checked w14:val="0"/>
                  <w14:checkedState w14:val="00FC" w14:font="Wingdings"/>
                  <w14:uncheckedState w14:val="2610" w14:font="MS Gothic"/>
                </w14:checkbox>
              </w:sdtPr>
              <w:sdtEndPr>
                <w:rPr>
                  <w:rStyle w:val="Vierkantcheckbox"/>
                </w:rPr>
              </w:sdtEndPr>
              <w:sdtContent>
                <w:r w:rsidR="00183873" w:rsidRPr="00655DF4">
                  <w:rPr>
                    <w:rStyle w:val="Vierkantcheckbox"/>
                    <w:rFonts w:ascii="MS Gothic" w:eastAsia="MS Gothic" w:hAnsi="MS Gothic"/>
                    <w:lang w:val="fr-FR"/>
                  </w:rPr>
                  <w:t>☐</w:t>
                </w:r>
              </w:sdtContent>
            </w:sdt>
            <w:r w:rsidR="00183873" w:rsidRPr="00655DF4">
              <w:rPr>
                <w:rStyle w:val="Vierkantcheckbox"/>
                <w:lang w:val="fr-FR"/>
              </w:rPr>
              <w:t xml:space="preserve"> </w:t>
            </w:r>
            <w:r w:rsidR="000A0354" w:rsidRPr="000A0354">
              <w:rPr>
                <w:rFonts w:cs="Arial"/>
                <w:bCs/>
                <w:szCs w:val="18"/>
                <w:lang w:val="fr-FR"/>
              </w:rPr>
              <w:t>partiellement incapable de travailler</w:t>
            </w:r>
          </w:p>
          <w:p w14:paraId="2438EEF6" w14:textId="77777777" w:rsidR="009F60DB" w:rsidRPr="00655DF4" w:rsidRDefault="009F60DB" w:rsidP="00F200FC">
            <w:pPr>
              <w:tabs>
                <w:tab w:val="left" w:pos="319"/>
                <w:tab w:val="left" w:pos="3862"/>
              </w:tabs>
              <w:spacing w:before="120" w:after="60" w:line="480" w:lineRule="auto"/>
              <w:rPr>
                <w:rStyle w:val="REGLTextsubtitelzwartChar"/>
                <w:rFonts w:eastAsiaTheme="minorHAnsi"/>
                <w:lang w:val="fr-FR"/>
              </w:rPr>
            </w:pPr>
            <w:r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-1893722720"/>
                <w:placeholder>
                  <w:docPart w:val="3E7FADCDE2A84E5B94A7AED0E4028554"/>
                </w:placeholder>
                <w:showingPlcHdr/>
                <w:text/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color w:val="003366"/>
                  <w:sz w:val="20"/>
                  <w:szCs w:val="20"/>
                </w:rPr>
              </w:sdtEndPr>
              <w:sdtContent>
                <w:r w:rsidRPr="00655DF4">
                  <w:rPr>
                    <w:rFonts w:eastAsia="Calibri"/>
                    <w:b/>
                    <w:color w:val="A6A6A6" w:themeColor="background1" w:themeShade="A6"/>
                    <w:szCs w:val="18"/>
                    <w:lang w:val="fr-FR"/>
                  </w:rPr>
                  <w:t>_____</w:t>
                </w:r>
              </w:sdtContent>
            </w:sdt>
            <w:r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%</w:t>
            </w:r>
            <w:r w:rsidR="0036665D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  </w:t>
            </w:r>
            <w:r w:rsidR="000A0354" w:rsidRPr="000A0354">
              <w:rPr>
                <w:rFonts w:cs="Arial"/>
                <w:bCs/>
                <w:szCs w:val="18"/>
                <w:lang w:val="fr-FR"/>
              </w:rPr>
              <w:t>date début</w:t>
            </w:r>
            <w:r w:rsidR="00A67960" w:rsidRPr="00655DF4">
              <w:rPr>
                <w:rFonts w:eastAsia="Times New Roman"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1081867312"/>
                <w:placeholder>
                  <w:docPart w:val="C5867979188147559E96D0A30E2F62BB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="00A67960"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_________________</w:t>
                </w:r>
              </w:sdtContent>
            </w:sdt>
            <w:r w:rsidR="00A67960" w:rsidRPr="00655DF4">
              <w:rPr>
                <w:rStyle w:val="REGLTextsubtitelzwartChar"/>
                <w:rFonts w:eastAsiaTheme="minorHAnsi"/>
                <w:lang w:val="fr-FR"/>
              </w:rPr>
              <w:tab/>
            </w:r>
            <w:r w:rsidR="00F200FC" w:rsidRPr="00F200FC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date fin probable</w:t>
            </w:r>
            <w:r w:rsidR="00A67960" w:rsidRPr="00655DF4">
              <w:rPr>
                <w:rFonts w:eastAsia="Times New Roman"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663665114"/>
                <w:placeholder>
                  <w:docPart w:val="4ED231F830DB4734A7C7AF6A053E5E93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="00A67960"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_________________</w:t>
                </w:r>
              </w:sdtContent>
            </w:sdt>
          </w:p>
          <w:p w14:paraId="37341D79" w14:textId="77777777" w:rsidR="00A67960" w:rsidRPr="00655DF4" w:rsidRDefault="00A67960" w:rsidP="00F200FC">
            <w:pPr>
              <w:tabs>
                <w:tab w:val="left" w:pos="319"/>
                <w:tab w:val="left" w:pos="4571"/>
              </w:tabs>
              <w:spacing w:before="120" w:after="60" w:line="240" w:lineRule="exact"/>
              <w:rPr>
                <w:rFonts w:eastAsia="Times New Roman" w:cs="Arial"/>
                <w:bCs/>
                <w:lang w:val="fr-FR"/>
              </w:rPr>
            </w:pPr>
            <w:r w:rsidRPr="00655DF4">
              <w:rPr>
                <w:rFonts w:cs="Arial"/>
                <w:bCs/>
                <w:szCs w:val="18"/>
                <w:lang w:val="fr-FR"/>
              </w:rPr>
              <w:tab/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387230813"/>
                <w:placeholder>
                  <w:docPart w:val="559770C3B94D4BBA9C34E9D0A1400892"/>
                </w:placeholder>
                <w:showingPlcHdr/>
                <w:text/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color w:val="003366"/>
                  <w:sz w:val="20"/>
                  <w:szCs w:val="20"/>
                </w:rPr>
              </w:sdtEndPr>
              <w:sdtContent>
                <w:r w:rsidRPr="00655DF4">
                  <w:rPr>
                    <w:rFonts w:eastAsia="Calibri"/>
                    <w:b/>
                    <w:color w:val="A6A6A6" w:themeColor="background1" w:themeShade="A6"/>
                    <w:szCs w:val="18"/>
                    <w:lang w:val="fr-FR"/>
                  </w:rPr>
                  <w:t>_____</w:t>
                </w:r>
              </w:sdtContent>
            </w:sdt>
            <w:r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%</w:t>
            </w:r>
            <w:r w:rsidR="002A717A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</w:t>
            </w:r>
            <w:r w:rsidR="00EE7CB4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</w:t>
            </w:r>
            <w:r w:rsidR="0036665D" w:rsidRPr="00655DF4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 xml:space="preserve"> </w:t>
            </w:r>
            <w:r w:rsidR="00F200FC" w:rsidRPr="00F200FC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date début probable</w:t>
            </w:r>
            <w:r w:rsidRPr="00655DF4">
              <w:rPr>
                <w:rFonts w:eastAsia="Times New Roman"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-541286824"/>
                <w:placeholder>
                  <w:docPart w:val="57BC7D54EB34476AA3C2C5801C83F006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_________________</w:t>
                </w:r>
              </w:sdtContent>
            </w:sdt>
            <w:r w:rsidRPr="00655DF4">
              <w:rPr>
                <w:rStyle w:val="REGLTextsubtitelzwartChar"/>
                <w:rFonts w:eastAsiaTheme="minorHAnsi"/>
                <w:lang w:val="fr-FR"/>
              </w:rPr>
              <w:tab/>
            </w:r>
            <w:r w:rsidR="00F200FC" w:rsidRPr="00F200FC">
              <w:rPr>
                <w:rStyle w:val="REGLTextsubtitelzwartChar"/>
                <w:rFonts w:eastAsiaTheme="minorHAnsi"/>
                <w:b w:val="0"/>
                <w:bCs/>
                <w:lang w:val="fr-FR"/>
              </w:rPr>
              <w:t>date fin probable</w:t>
            </w:r>
            <w:r w:rsidRPr="00655DF4">
              <w:rPr>
                <w:rFonts w:eastAsia="Times New Roman"/>
                <w:lang w:val="fr-FR"/>
              </w:rPr>
              <w:t xml:space="preserve"> </w:t>
            </w:r>
            <w:sdt>
              <w:sdtPr>
                <w:rPr>
                  <w:rStyle w:val="REGLTextsubtitelzwartChar"/>
                  <w:rFonts w:eastAsiaTheme="minorHAnsi"/>
                  <w:lang w:val="fr-FR"/>
                </w:rPr>
                <w:id w:val="81114765"/>
                <w:placeholder>
                  <w:docPart w:val="CD4C245E70F64D82AE2844800874F6DA"/>
                </w:placeholder>
                <w:showingPlcHdr/>
                <w:date>
                  <w:dateFormat w:val="d/MM/yyyy"/>
                  <w:lid w:val="nl-BE"/>
                  <w:storeMappedDataAs w:val="dateTime"/>
                  <w:calendar w:val="gregorian"/>
                </w:date>
              </w:sdtPr>
              <w:sdtEndPr>
                <w:rPr>
                  <w:rStyle w:val="Policepardfaut"/>
                  <w:rFonts w:ascii="ITC Lubalin Graph Std Book" w:hAnsi="ITC Lubalin Graph Std Book"/>
                  <w:b w:val="0"/>
                  <w:bCs/>
                  <w:sz w:val="20"/>
                  <w:szCs w:val="20"/>
                </w:rPr>
              </w:sdtEndPr>
              <w:sdtContent>
                <w:r w:rsidRPr="00655DF4">
                  <w:rPr>
                    <w:rFonts w:eastAsia="Calibri"/>
                    <w:b/>
                    <w:bCs/>
                    <w:color w:val="969696"/>
                    <w:szCs w:val="18"/>
                    <w:lang w:val="fr-FR"/>
                  </w:rPr>
                  <w:t>_________________</w:t>
                </w:r>
              </w:sdtContent>
            </w:sdt>
          </w:p>
        </w:tc>
      </w:tr>
    </w:tbl>
    <w:p w14:paraId="7ACAF9E1" w14:textId="77777777" w:rsidR="00131847" w:rsidRPr="00655DF4" w:rsidRDefault="00131847" w:rsidP="00131847">
      <w:pPr>
        <w:spacing w:after="160" w:line="259" w:lineRule="auto"/>
        <w:rPr>
          <w:lang w:val="fr-FR"/>
        </w:rPr>
        <w:sectPr w:rsidR="00131847" w:rsidRPr="00655DF4" w:rsidSect="00EF1E3F">
          <w:headerReference w:type="default" r:id="rId18"/>
          <w:footerReference w:type="even" r:id="rId19"/>
          <w:footerReference w:type="default" r:id="rId20"/>
          <w:headerReference w:type="first" r:id="rId21"/>
          <w:footerReference w:type="first" r:id="rId22"/>
          <w:type w:val="continuous"/>
          <w:pgSz w:w="11906" w:h="16838" w:code="9"/>
          <w:pgMar w:top="2665" w:right="851" w:bottom="2041" w:left="1134" w:header="709" w:footer="0" w:gutter="0"/>
          <w:cols w:space="708"/>
          <w:docGrid w:linePitch="360"/>
        </w:sectPr>
      </w:pPr>
    </w:p>
    <w:p w14:paraId="57E1170F" w14:textId="77777777" w:rsidR="009933E4" w:rsidRPr="00655DF4" w:rsidRDefault="00707176" w:rsidP="00131847">
      <w:pPr>
        <w:spacing w:after="160" w:line="259" w:lineRule="auto"/>
        <w:rPr>
          <w:lang w:val="fr-FR"/>
        </w:rPr>
      </w:pPr>
      <w:r>
        <w:rPr>
          <w:lang w:val="fr-FR"/>
        </w:rPr>
        <w:lastRenderedPageBreak/>
        <w:t>U</w:t>
      </w:r>
      <w:r w:rsidRPr="00707176">
        <w:rPr>
          <w:lang w:val="fr-FR"/>
        </w:rPr>
        <w:t xml:space="preserve">ne guérison complète </w:t>
      </w:r>
      <w:r>
        <w:rPr>
          <w:lang w:val="fr-FR"/>
        </w:rPr>
        <w:t xml:space="preserve">est-elle </w:t>
      </w:r>
      <w:r w:rsidR="000505AE">
        <w:rPr>
          <w:lang w:val="fr-FR"/>
        </w:rPr>
        <w:t>escomptée</w:t>
      </w:r>
      <w:r>
        <w:rPr>
          <w:lang w:val="fr-FR"/>
        </w:rPr>
        <w:t xml:space="preserve"> </w:t>
      </w:r>
      <w:r w:rsidRPr="00707176">
        <w:rPr>
          <w:lang w:val="fr-FR"/>
        </w:rPr>
        <w:t>?</w:t>
      </w:r>
    </w:p>
    <w:p w14:paraId="713E910F" w14:textId="77777777" w:rsidR="004E50E1" w:rsidRPr="00655DF4" w:rsidRDefault="006B6535" w:rsidP="00E431A3">
      <w:pPr>
        <w:pStyle w:val="REGLTextstandaard"/>
        <w:tabs>
          <w:tab w:val="left" w:pos="1276"/>
        </w:tabs>
        <w:spacing w:before="120"/>
        <w:rPr>
          <w:rFonts w:cs="Arial"/>
          <w:bCs/>
          <w:szCs w:val="18"/>
          <w:lang w:val="fr-FR"/>
        </w:rPr>
      </w:pPr>
      <w:sdt>
        <w:sdtPr>
          <w:rPr>
            <w:rStyle w:val="Vierkantcheckbox"/>
            <w:lang w:val="fr-FR"/>
          </w:rPr>
          <w:id w:val="-402921639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0473EA" w:rsidRPr="00655DF4">
            <w:rPr>
              <w:rStyle w:val="Vierkantcheckbox"/>
              <w:rFonts w:ascii="MS Gothic" w:eastAsia="MS Gothic" w:hAnsi="MS Gothic"/>
              <w:lang w:val="fr-FR"/>
            </w:rPr>
            <w:t>☐</w:t>
          </w:r>
        </w:sdtContent>
      </w:sdt>
      <w:r w:rsidR="000473EA" w:rsidRPr="00655DF4">
        <w:rPr>
          <w:rStyle w:val="Vierkantcheckbox"/>
          <w:lang w:val="fr-FR"/>
        </w:rPr>
        <w:t xml:space="preserve"> </w:t>
      </w:r>
      <w:r w:rsidR="000505AE" w:rsidRPr="000505AE">
        <w:rPr>
          <w:rFonts w:cs="Arial"/>
          <w:bCs/>
          <w:szCs w:val="18"/>
          <w:lang w:val="fr-FR"/>
        </w:rPr>
        <w:t>oui, quand</w:t>
      </w:r>
      <w:r w:rsidR="004E50E1" w:rsidRPr="00655DF4">
        <w:rPr>
          <w:rFonts w:cs="Arial"/>
          <w:bCs/>
          <w:szCs w:val="18"/>
          <w:lang w:val="fr-FR"/>
        </w:rPr>
        <w:tab/>
      </w:r>
      <w:sdt>
        <w:sdtPr>
          <w:rPr>
            <w:rFonts w:eastAsia="Times New Roman"/>
            <w:b/>
            <w:bCs/>
            <w:lang w:val="fr-FR"/>
          </w:rPr>
          <w:id w:val="-2126608124"/>
          <w:placeholder>
            <w:docPart w:val="AD81AC653A3143809959CFD3A58BF5A6"/>
          </w:placeholder>
          <w:showingPlcHdr/>
          <w:text/>
        </w:sdtPr>
        <w:sdtEndPr>
          <w:rPr>
            <w:b w:val="0"/>
            <w:bCs w:val="0"/>
            <w:color w:val="003366"/>
          </w:rPr>
        </w:sdtEndPr>
        <w:sdtContent>
          <w:r w:rsidR="00E431A3"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_______________________________________________________________________________________________</w:t>
          </w:r>
        </w:sdtContent>
      </w:sdt>
    </w:p>
    <w:p w14:paraId="084FDAE6" w14:textId="77777777" w:rsidR="000473EA" w:rsidRPr="00655DF4" w:rsidRDefault="006B6535" w:rsidP="000473EA">
      <w:pPr>
        <w:pStyle w:val="REGLTextstandaard"/>
        <w:tabs>
          <w:tab w:val="left" w:pos="1134"/>
          <w:tab w:val="left" w:pos="1701"/>
          <w:tab w:val="left" w:pos="2552"/>
        </w:tabs>
        <w:spacing w:before="120"/>
        <w:rPr>
          <w:rFonts w:eastAsia="Times New Roman"/>
          <w:lang w:val="fr-FR"/>
        </w:rPr>
      </w:pPr>
      <w:sdt>
        <w:sdtPr>
          <w:rPr>
            <w:rStyle w:val="Vierkantcheckbox"/>
            <w:lang w:val="fr-FR"/>
          </w:rPr>
          <w:id w:val="-1567407472"/>
          <w14:checkbox>
            <w14:checked w14:val="0"/>
            <w14:checkedState w14:val="00FC" w14:font="Wingdings"/>
            <w14:uncheckedState w14:val="2610" w14:font="MS Gothic"/>
          </w14:checkbox>
        </w:sdtPr>
        <w:sdtEndPr>
          <w:rPr>
            <w:rStyle w:val="Vierkantcheckbox"/>
          </w:rPr>
        </w:sdtEndPr>
        <w:sdtContent>
          <w:r w:rsidR="000473EA" w:rsidRPr="00655DF4">
            <w:rPr>
              <w:rStyle w:val="Vierkantcheckbox"/>
              <w:rFonts w:ascii="MS Gothic" w:eastAsia="MS Gothic" w:hAnsi="MS Gothic"/>
              <w:lang w:val="fr-FR"/>
            </w:rPr>
            <w:t>☐</w:t>
          </w:r>
        </w:sdtContent>
      </w:sdt>
      <w:r w:rsidR="000473EA" w:rsidRPr="00655DF4">
        <w:rPr>
          <w:rStyle w:val="Vierkantcheckbox"/>
          <w:lang w:val="fr-FR"/>
        </w:rPr>
        <w:t xml:space="preserve"> </w:t>
      </w:r>
      <w:r w:rsidR="000505AE" w:rsidRPr="000505AE">
        <w:rPr>
          <w:rFonts w:cs="Arial"/>
          <w:bCs/>
          <w:szCs w:val="18"/>
          <w:lang w:val="fr-FR"/>
        </w:rPr>
        <w:t>non, quelles sont les conséquences possibles pour le futur ? (Par ex. : Décès, invalidité permanente, etc.)</w:t>
      </w:r>
    </w:p>
    <w:p w14:paraId="7A8D5323" w14:textId="77777777" w:rsidR="00FE3B0F" w:rsidRPr="00655DF4" w:rsidRDefault="006B6535" w:rsidP="000473EA">
      <w:pPr>
        <w:spacing w:before="120" w:after="120" w:line="480" w:lineRule="auto"/>
        <w:rPr>
          <w:b/>
          <w:lang w:val="fr-FR"/>
        </w:rPr>
      </w:pPr>
      <w:sdt>
        <w:sdtPr>
          <w:rPr>
            <w:b/>
            <w:lang w:val="fr-FR"/>
          </w:rPr>
          <w:id w:val="1765887329"/>
          <w:placeholder>
            <w:docPart w:val="B04A056644F441CBAC98C0D70F424B36"/>
          </w:placeholder>
          <w:showingPlcHdr/>
          <w:text/>
        </w:sdtPr>
        <w:sdtEndPr>
          <w:rPr>
            <w:color w:val="003366"/>
          </w:rPr>
        </w:sdtEndPr>
        <w:sdtContent>
          <w:r w:rsidR="00CF0D2C"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sdtContent>
      </w:sdt>
    </w:p>
    <w:p w14:paraId="1ABB5EA7" w14:textId="77777777" w:rsidR="000E586E" w:rsidRPr="00655DF4" w:rsidRDefault="000E586E" w:rsidP="000E586E">
      <w:pPr>
        <w:pStyle w:val="Titre1"/>
        <w:spacing w:before="320"/>
        <w:rPr>
          <w:rFonts w:eastAsiaTheme="minorHAnsi" w:cs="Times New Roman"/>
          <w:caps/>
          <w:szCs w:val="20"/>
          <w:lang w:val="fr-FR"/>
        </w:rPr>
      </w:pPr>
      <w:r w:rsidRPr="00655DF4">
        <w:rPr>
          <w:rFonts w:eastAsiaTheme="minorHAnsi" w:cs="Times New Roman"/>
          <w:caps/>
          <w:szCs w:val="20"/>
          <w:lang w:val="fr-FR"/>
        </w:rPr>
        <w:t>signature</w:t>
      </w:r>
    </w:p>
    <w:p w14:paraId="212AE6BD" w14:textId="77777777" w:rsidR="003A1A44" w:rsidRPr="00655DF4" w:rsidRDefault="006049F6" w:rsidP="00714334">
      <w:pPr>
        <w:tabs>
          <w:tab w:val="left" w:pos="4962"/>
        </w:tabs>
        <w:spacing w:before="120" w:after="360"/>
        <w:rPr>
          <w:lang w:val="fr-FR"/>
        </w:rPr>
      </w:pPr>
      <w:r>
        <w:rPr>
          <w:lang w:val="fr-FR"/>
        </w:rPr>
        <w:t>fait</w:t>
      </w:r>
      <w:r w:rsidR="0056453E" w:rsidRPr="00655DF4">
        <w:rPr>
          <w:lang w:val="fr-FR"/>
        </w:rPr>
        <w:t xml:space="preserve"> </w:t>
      </w:r>
      <w:r>
        <w:rPr>
          <w:lang w:val="fr-FR"/>
        </w:rPr>
        <w:t>à</w:t>
      </w:r>
      <w:r w:rsidR="0056453E" w:rsidRPr="00655DF4">
        <w:rPr>
          <w:lang w:val="fr-FR"/>
        </w:rPr>
        <w:t xml:space="preserve"> </w:t>
      </w:r>
      <w:sdt>
        <w:sdtPr>
          <w:rPr>
            <w:rFonts w:eastAsia="Times New Roman"/>
            <w:b/>
            <w:lang w:val="fr-FR"/>
          </w:rPr>
          <w:id w:val="357394374"/>
          <w:placeholder>
            <w:docPart w:val="727FAF11293C4E05941A58857059568E"/>
          </w:placeholder>
          <w:showingPlcHdr/>
          <w:text/>
        </w:sdtPr>
        <w:sdtEndPr>
          <w:rPr>
            <w:color w:val="003366"/>
          </w:rPr>
        </w:sdtEndPr>
        <w:sdtContent>
          <w:r w:rsidR="0056453E"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</w:t>
          </w:r>
        </w:sdtContent>
      </w:sdt>
      <w:r w:rsidR="0056453E" w:rsidRPr="00655DF4">
        <w:rPr>
          <w:lang w:val="fr-FR"/>
        </w:rPr>
        <w:tab/>
      </w:r>
      <w:r>
        <w:rPr>
          <w:lang w:val="fr-FR"/>
        </w:rPr>
        <w:t>date</w:t>
      </w:r>
      <w:r w:rsidR="003A1A44" w:rsidRPr="00655DF4">
        <w:rPr>
          <w:lang w:val="fr-FR"/>
        </w:rPr>
        <w:t xml:space="preserve"> </w:t>
      </w:r>
      <w:sdt>
        <w:sdtPr>
          <w:rPr>
            <w:rStyle w:val="lev"/>
            <w:rFonts w:cs="Arial"/>
            <w:bCs w:val="0"/>
            <w:lang w:val="fr-FR"/>
          </w:rPr>
          <w:id w:val="-2136551774"/>
          <w:placeholder>
            <w:docPart w:val="33CD086BDDF64A53AD2A8043A83D295B"/>
          </w:placeholder>
          <w:showingPlcHdr/>
          <w:date w:fullDate="2019-08-14T00:00:00Z">
            <w:dateFormat w:val="dd-MM-yyyy"/>
            <w:lid w:val="en-GB"/>
            <w:storeMappedDataAs w:val="dateTime"/>
            <w:calendar w:val="gregorian"/>
          </w:date>
        </w:sdtPr>
        <w:sdtEndPr>
          <w:rPr>
            <w:rStyle w:val="Policepardfaut"/>
            <w:b w:val="0"/>
            <w:bCs/>
          </w:rPr>
        </w:sdtEndPr>
        <w:sdtContent>
          <w:r w:rsidR="003A1A44" w:rsidRPr="00655DF4">
            <w:rPr>
              <w:rFonts w:cs="Arial"/>
              <w:bCs/>
              <w:color w:val="969696"/>
              <w:sz w:val="16"/>
              <w:lang w:val="fr-FR"/>
            </w:rPr>
            <w:t>_____________________</w:t>
          </w:r>
        </w:sdtContent>
      </w:sdt>
    </w:p>
    <w:tbl>
      <w:tblPr>
        <w:tblStyle w:val="Grilledutableau"/>
        <w:tblW w:w="10065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065"/>
      </w:tblGrid>
      <w:tr w:rsidR="003A1A44" w:rsidRPr="00655DF4" w14:paraId="64C9414D" w14:textId="77777777" w:rsidTr="00067670">
        <w:tc>
          <w:tcPr>
            <w:tcW w:w="1912" w:type="dxa"/>
          </w:tcPr>
          <w:p w14:paraId="05E2B1BD" w14:textId="77777777" w:rsidR="003A1A44" w:rsidRPr="00655DF4" w:rsidRDefault="006049F6" w:rsidP="00067670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  <w:b/>
                <w:bCs/>
                <w:lang w:val="fr-FR"/>
              </w:rPr>
            </w:pPr>
            <w:r>
              <w:rPr>
                <w:rFonts w:cs="Arial"/>
                <w:b/>
                <w:bCs/>
                <w:lang w:val="fr-FR"/>
              </w:rPr>
              <w:t>signature du médecin</w:t>
            </w:r>
            <w:r w:rsidR="007F664A" w:rsidRPr="00655DF4">
              <w:rPr>
                <w:rFonts w:cs="Arial"/>
                <w:b/>
                <w:bCs/>
                <w:lang w:val="fr-FR"/>
              </w:rPr>
              <w:t xml:space="preserve"> + </w:t>
            </w:r>
            <w:r>
              <w:rPr>
                <w:rFonts w:cs="Arial"/>
                <w:b/>
                <w:bCs/>
                <w:lang w:val="fr-FR"/>
              </w:rPr>
              <w:t>cachet</w:t>
            </w:r>
          </w:p>
        </w:tc>
      </w:tr>
      <w:tr w:rsidR="003A1A44" w:rsidRPr="00655DF4" w14:paraId="1A836CAD" w14:textId="77777777" w:rsidTr="00067670">
        <w:tc>
          <w:tcPr>
            <w:tcW w:w="1912" w:type="dxa"/>
          </w:tcPr>
          <w:p w14:paraId="17DB162B" w14:textId="77777777" w:rsidR="003A1A44" w:rsidRPr="00655DF4" w:rsidRDefault="003A1A44" w:rsidP="00067670">
            <w:pPr>
              <w:tabs>
                <w:tab w:val="left" w:pos="1843"/>
                <w:tab w:val="left" w:pos="4111"/>
              </w:tabs>
              <w:spacing w:before="120"/>
              <w:ind w:right="-1196"/>
              <w:jc w:val="both"/>
              <w:rPr>
                <w:rFonts w:cs="Arial"/>
                <w:lang w:val="fr-FR"/>
              </w:rPr>
            </w:pPr>
            <w:r w:rsidRPr="00655DF4">
              <w:rPr>
                <w:noProof/>
                <w:lang w:val="fr-FR" w:eastAsia="nl-BE"/>
              </w:rPr>
              <mc:AlternateContent>
                <mc:Choice Requires="wps">
                  <w:drawing>
                    <wp:anchor distT="0" distB="0" distL="114300" distR="114300" simplePos="0" relativeHeight="251693056" behindDoc="1" locked="1" layoutInCell="1" allowOverlap="1" wp14:anchorId="6ABDCFA4" wp14:editId="0ED3BEFE">
                      <wp:simplePos x="0" y="0"/>
                      <wp:positionH relativeFrom="page">
                        <wp:posOffset>-14605</wp:posOffset>
                      </wp:positionH>
                      <wp:positionV relativeFrom="page">
                        <wp:posOffset>-239395</wp:posOffset>
                      </wp:positionV>
                      <wp:extent cx="2962275" cy="1187450"/>
                      <wp:effectExtent l="0" t="0" r="28575" b="12700"/>
                      <wp:wrapNone/>
                      <wp:docPr id="6" name="Flowchart: Alternate Process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2962275" cy="1187450"/>
                              </a:xfrm>
                              <a:prstGeom prst="flowChartAlternateProcess">
                                <a:avLst/>
                              </a:prstGeom>
                              <a:solidFill>
                                <a:srgbClr val="FFFFFF"/>
                              </a:solidFill>
                              <a:ln w="7239">
                                <a:solidFill>
                                  <a:srgbClr val="969696"/>
                                </a:solidFill>
                                <a:round/>
                                <a:headEnd/>
                                <a:tailEnd/>
                                <a:extLst>
                                  <a:ext uri="{C807C97D-BFC1-408E-A445-0C87EB9F89A2}">
                                    <ask:lineSketchStyleProps xmlns:ask="http://schemas.microsoft.com/office/drawing/2018/sketchyshapes">
                                      <ask:type>
                                        <ask:lineSketchNone/>
                                      </ask:type>
                                    </ask:lineSketchStyleProps>
                                  </a:ext>
                                </a:extLst>
                              </a:ln>
                            </wps:spPr>
                            <wps:txbx>
                              <w:txbxContent>
                                <w:p w14:paraId="7D7C0973" w14:textId="77777777" w:rsidR="003A1A44" w:rsidRPr="004A21DF" w:rsidRDefault="003A1A44" w:rsidP="003A1A44">
                                  <w:pPr>
                                    <w:tabs>
                                      <w:tab w:val="left" w:pos="567"/>
                                    </w:tabs>
                                    <w:rPr>
                                      <w:b/>
                                    </w:rPr>
                                  </w:pP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 w14:anchorId="6ABDCFA4" id="_x0000_s1030" type="#_x0000_t176" style="position:absolute;left:0;text-align:left;margin-left:-1.15pt;margin-top:-18.85pt;width:233.25pt;height:93.5pt;z-index:-2516234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" strokecolor="#969696" strokeweight=".57pt">
                      <v:stroke joinstyle="round"/>
                      <v:textbox>
                        <w:txbxContent>
                          <w:p w14:paraId="7D7C0973" w14:textId="77777777" w:rsidR="003A1A44" w:rsidRPr="004A21DF" w:rsidRDefault="003A1A44" w:rsidP="003A1A44">
                            <w:pPr>
                              <w:tabs>
                                <w:tab w:val="left" w:pos="567"/>
                              </w:tabs>
                              <w:rPr>
                                <w:b/>
                              </w:rPr>
                            </w:pPr>
                          </w:p>
                        </w:txbxContent>
                      </v:textbox>
                      <w10:wrap anchorx="page" anchory="page"/>
                      <w10:anchorlock/>
                    </v:shape>
                  </w:pict>
                </mc:Fallback>
              </mc:AlternateContent>
            </w:r>
          </w:p>
        </w:tc>
      </w:tr>
    </w:tbl>
    <w:p w14:paraId="3EECF1E7" w14:textId="77777777" w:rsidR="00E431A3" w:rsidRPr="00655DF4" w:rsidRDefault="00E431A3" w:rsidP="000473EA">
      <w:pPr>
        <w:spacing w:before="120" w:after="120" w:line="480" w:lineRule="auto"/>
        <w:rPr>
          <w:rFonts w:eastAsia="Times New Roman"/>
          <w:lang w:val="fr-FR"/>
        </w:rPr>
      </w:pPr>
    </w:p>
    <w:sectPr w:rsidR="00E431A3" w:rsidRPr="00655DF4" w:rsidSect="006757DB">
      <w:headerReference w:type="default" r:id="rId23"/>
      <w:pgSz w:w="11906" w:h="16838" w:code="9"/>
      <w:pgMar w:top="2665" w:right="851" w:bottom="2041" w:left="1134" w:header="709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2776716" w14:textId="77777777" w:rsidR="006B6535" w:rsidRDefault="006B6535" w:rsidP="00250C27">
      <w:r>
        <w:separator/>
      </w:r>
    </w:p>
  </w:endnote>
  <w:endnote w:type="continuationSeparator" w:id="0">
    <w:p w14:paraId="72311121" w14:textId="77777777" w:rsidR="006B6535" w:rsidRDefault="006B6535" w:rsidP="00250C2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Lubalin Graph Std Book">
    <w:altName w:val="Cambria"/>
    <w:panose1 w:val="02060703020205020404"/>
    <w:charset w:val="00"/>
    <w:family w:val="roman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6757DB" w:rsidRPr="000B26B7" w14:paraId="0B0D1737" w14:textId="77777777" w:rsidTr="00067670">
      <w:trPr>
        <w:trHeight w:val="20"/>
      </w:trPr>
      <w:tc>
        <w:tcPr>
          <w:tcW w:w="11625" w:type="dxa"/>
          <w:shd w:val="clear" w:color="auto" w:fill="auto"/>
        </w:tcPr>
        <w:p w14:paraId="362596F6" w14:textId="77777777" w:rsidR="006757DB" w:rsidRPr="00CD5336" w:rsidRDefault="006757DB" w:rsidP="006757D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5B1D3B80" w14:textId="77777777" w:rsidR="006757DB" w:rsidRPr="00CD5336" w:rsidRDefault="006757DB" w:rsidP="006757D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0B807911" w14:textId="77777777" w:rsidR="006757DB" w:rsidRPr="00CD5336" w:rsidRDefault="006757DB" w:rsidP="006757D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5AB1334D" w14:textId="77777777" w:rsidR="006757DB" w:rsidRPr="00CD5336" w:rsidRDefault="006757DB" w:rsidP="006757DB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5B09FEAB" w14:textId="77777777" w:rsidR="006757DB" w:rsidRPr="00E721A8" w:rsidRDefault="00E721A8" w:rsidP="006757DB">
          <w:pPr>
            <w:tabs>
              <w:tab w:val="left" w:pos="9393"/>
              <w:tab w:val="right" w:pos="10806"/>
            </w:tabs>
            <w:autoSpaceDE w:val="0"/>
            <w:autoSpaceDN w:val="0"/>
            <w:adjustRightInd w:val="0"/>
            <w:spacing w:line="240" w:lineRule="auto"/>
            <w:ind w:left="885" w:right="315"/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</w:pPr>
          <w:r w:rsidRPr="00E721A8">
            <w:rPr>
              <w:rFonts w:eastAsia="Calibri" w:cs="Arial"/>
              <w:b/>
              <w:bCs/>
              <w:color w:val="00AEEF"/>
              <w:sz w:val="16"/>
              <w:szCs w:val="16"/>
              <w:lang w:val="fr-FR"/>
            </w:rPr>
            <w:t>Déclaration de sinistre accident corporel</w:t>
          </w:r>
          <w:r w:rsidR="006757DB" w:rsidRPr="00E721A8">
            <w:rPr>
              <w:rFonts w:eastAsia="Calibri" w:cs="Arial"/>
              <w:color w:val="00AEEF"/>
              <w:sz w:val="14"/>
              <w:szCs w:val="14"/>
              <w:lang w:val="fr-FR"/>
            </w:rPr>
            <w:tab/>
          </w:r>
          <w:r w:rsidR="006757DB" w:rsidRPr="00E721A8"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  <w:tab/>
          </w:r>
          <w:r w:rsidR="006757DB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6757DB" w:rsidRPr="00E721A8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instrText xml:space="preserve"> PAGE </w:instrText>
          </w:r>
          <w:r w:rsidR="006757DB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6757DB" w:rsidRPr="00E721A8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6</w:t>
          </w:r>
          <w:r w:rsidR="006757DB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6757DB" w:rsidRPr="00E721A8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/</w:t>
          </w:r>
          <w:r w:rsidR="00A04003" w:rsidRPr="00E721A8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>2</w:t>
          </w:r>
          <w:r w:rsidR="006757DB" w:rsidRPr="00E721A8"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  <w:tab/>
          </w:r>
          <w:r w:rsidR="006757DB" w:rsidRPr="00E721A8">
            <w:rPr>
              <w:rFonts w:eastAsia="Calibri" w:cs="Arial"/>
              <w:color w:val="7F7F7F" w:themeColor="text1" w:themeTint="80"/>
              <w:sz w:val="14"/>
              <w:szCs w:val="14"/>
              <w:lang w:val="fr-FR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Subject"/>
              <w:tag w:val=""/>
              <w:id w:val="-758053092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6757DB" w:rsidRPr="00E721A8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AA0627</w:t>
              </w:r>
            </w:sdtContent>
          </w:sdt>
          <w:r w:rsidR="006757DB" w:rsidRPr="00E721A8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Trefwoorden"/>
              <w:tag w:val=""/>
              <w:id w:val="87742835"/>
              <w:placeholder>
                <w:docPart w:val="37A83EA6DDE24415B5D86C2CB8801938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6757DB" w:rsidRPr="00E721A8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V01-2021</w:t>
              </w:r>
            </w:sdtContent>
          </w:sdt>
          <w:r w:rsidR="006757DB" w:rsidRPr="00E721A8">
            <w:rPr>
              <w:rFonts w:eastAsia="Calibri" w:cs="Arial"/>
              <w:color w:val="7F7F7F" w:themeColor="text1" w:themeTint="80"/>
              <w:sz w:val="12"/>
              <w:szCs w:val="12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  <w:lang w:val="fr-FR"/>
              </w:rPr>
              <w:alias w:val="Categorie"/>
              <w:tag w:val=""/>
              <w:id w:val="2028364114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6757DB" w:rsidRPr="00E721A8">
                <w:rPr>
                  <w:rFonts w:eastAsia="Calibri" w:cs="Arial"/>
                  <w:color w:val="7F7F7F" w:themeColor="text1" w:themeTint="80"/>
                  <w:sz w:val="12"/>
                  <w:szCs w:val="12"/>
                  <w:lang w:val="fr-FR"/>
                </w:rPr>
                <w:t>-/-</w:t>
              </w:r>
            </w:sdtContent>
          </w:sdt>
        </w:p>
        <w:p w14:paraId="297BBCF7" w14:textId="77777777" w:rsidR="006757DB" w:rsidRPr="00E721A8" w:rsidRDefault="006757DB" w:rsidP="006757DB">
          <w:pPr>
            <w:tabs>
              <w:tab w:val="right" w:pos="8968"/>
            </w:tabs>
            <w:spacing w:line="240" w:lineRule="auto"/>
            <w:ind w:left="885" w:right="1338"/>
            <w:rPr>
              <w:rFonts w:eastAsia="Calibri" w:cs="Arial"/>
              <w:color w:val="00AEEF"/>
              <w:sz w:val="14"/>
              <w:szCs w:val="14"/>
              <w:lang w:val="fr-FR"/>
            </w:rPr>
          </w:pPr>
        </w:p>
      </w:tc>
    </w:tr>
  </w:tbl>
  <w:p w14:paraId="10405766" w14:textId="77777777" w:rsidR="006757DB" w:rsidRPr="00F07775" w:rsidRDefault="006757DB" w:rsidP="00F07775">
    <w:pPr>
      <w:pStyle w:val="Pieddepage"/>
      <w:spacing w:line="240" w:lineRule="auto"/>
      <w:rPr>
        <w:sz w:val="8"/>
        <w:szCs w:val="8"/>
        <w:lang w:val="fr-FR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D96F18" w:rsidRPr="00D623FC" w14:paraId="0BA5A07E" w14:textId="77777777" w:rsidTr="002A0125">
      <w:trPr>
        <w:trHeight w:val="20"/>
      </w:trPr>
      <w:tc>
        <w:tcPr>
          <w:tcW w:w="11625" w:type="dxa"/>
          <w:shd w:val="clear" w:color="auto" w:fill="auto"/>
        </w:tcPr>
        <w:p w14:paraId="493659C6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451EDF7D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4C70A117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17E0D1AA" w14:textId="77777777" w:rsidR="00D96F18" w:rsidRPr="00CD5336" w:rsidRDefault="00D96F18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26D82639" w14:textId="77777777" w:rsidR="00D96F18" w:rsidRPr="00823A16" w:rsidRDefault="00823A16" w:rsidP="00D96F18">
          <w:pPr>
            <w:tabs>
              <w:tab w:val="left" w:pos="9393"/>
              <w:tab w:val="right" w:pos="10806"/>
            </w:tabs>
            <w:autoSpaceDE w:val="0"/>
            <w:autoSpaceDN w:val="0"/>
            <w:adjustRightInd w:val="0"/>
            <w:spacing w:line="240" w:lineRule="auto"/>
            <w:ind w:left="885" w:right="315"/>
            <w:rPr>
              <w:rFonts w:eastAsia="Calibri" w:cs="Arial"/>
              <w:color w:val="7F7F7F" w:themeColor="text1" w:themeTint="80"/>
              <w:sz w:val="12"/>
              <w:szCs w:val="12"/>
            </w:rPr>
          </w:pPr>
          <w:r w:rsidRPr="00823A16">
            <w:rPr>
              <w:rFonts w:eastAsia="Calibri" w:cs="Arial"/>
              <w:b/>
              <w:bCs/>
              <w:color w:val="00AEEF"/>
              <w:sz w:val="16"/>
              <w:szCs w:val="16"/>
            </w:rPr>
            <w:t>Schadeaangifte lichamelijk ongeval</w:t>
          </w:r>
          <w:r w:rsidR="00D623FC" w:rsidRPr="00823A16">
            <w:rPr>
              <w:rFonts w:eastAsia="Calibri" w:cs="Arial"/>
              <w:color w:val="00AEEF"/>
              <w:sz w:val="16"/>
              <w:szCs w:val="16"/>
            </w:rPr>
            <w:t xml:space="preserve"> </w:t>
          </w:r>
          <w:r w:rsidRPr="00823A16">
            <w:rPr>
              <w:rFonts w:eastAsia="Calibri" w:cs="Arial"/>
              <w:color w:val="00AEEF"/>
              <w:sz w:val="16"/>
              <w:szCs w:val="16"/>
            </w:rPr>
            <w:t>(excl. arbeidsongevallen)</w:t>
          </w:r>
          <w:r w:rsidR="00D96F18" w:rsidRPr="00823A16">
            <w:rPr>
              <w:rFonts w:eastAsia="Calibri" w:cs="Arial"/>
              <w:color w:val="00AEEF"/>
              <w:sz w:val="14"/>
              <w:szCs w:val="14"/>
            </w:rPr>
            <w:tab/>
          </w:r>
          <w:r w:rsidR="00D96F18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instrText xml:space="preserve"> PAGE </w:instrTex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>6</w: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>/</w: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begin"/>
          </w:r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instrText xml:space="preserve"> NUMPAGES </w:instrTex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separate"/>
          </w:r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>7</w:t>
          </w:r>
          <w:r w:rsidR="00D96F18" w:rsidRPr="00E6110A">
            <w:rPr>
              <w:rFonts w:eastAsia="Calibri" w:cs="Arial"/>
              <w:color w:val="7F7F7F" w:themeColor="text1" w:themeTint="80"/>
              <w:sz w:val="12"/>
              <w:szCs w:val="12"/>
            </w:rPr>
            <w:fldChar w:fldCharType="end"/>
          </w:r>
          <w:r w:rsidR="00D96F18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D96F18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Subject"/>
              <w:tag w:val=""/>
              <w:id w:val="-71681187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B4FD7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AA0627</w:t>
              </w:r>
            </w:sdtContent>
          </w:sdt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Trefwoorden"/>
              <w:tag w:val=""/>
              <w:id w:val="1563602620"/>
              <w:placeholder>
                <w:docPart w:val="B89D57D5DC1443E3B312247DACDE7841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B4FD7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V01-2021</w:t>
              </w:r>
            </w:sdtContent>
          </w:sdt>
          <w:r w:rsidR="00D96F18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Categorie"/>
              <w:tag w:val=""/>
              <w:id w:val="-762998975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D96F18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-/-</w:t>
              </w:r>
            </w:sdtContent>
          </w:sdt>
        </w:p>
        <w:p w14:paraId="4D3F2CC7" w14:textId="77777777" w:rsidR="00D96F18" w:rsidRPr="00823A16" w:rsidRDefault="00D96F18" w:rsidP="00D96F18">
          <w:pPr>
            <w:tabs>
              <w:tab w:val="right" w:pos="8968"/>
            </w:tabs>
            <w:spacing w:line="240" w:lineRule="auto"/>
            <w:ind w:left="885" w:right="1338"/>
            <w:rPr>
              <w:rFonts w:eastAsia="Calibri" w:cs="Arial"/>
              <w:color w:val="00AEEF"/>
              <w:sz w:val="14"/>
              <w:szCs w:val="14"/>
            </w:rPr>
          </w:pPr>
        </w:p>
      </w:tc>
    </w:tr>
  </w:tbl>
  <w:p w14:paraId="6C0ABF36" w14:textId="77777777" w:rsidR="00E60974" w:rsidRPr="00823A16" w:rsidRDefault="00E60974" w:rsidP="00D623FC">
    <w:pPr>
      <w:pStyle w:val="Pieddepage"/>
      <w:spacing w:line="240" w:lineRule="exact"/>
      <w:rPr>
        <w:sz w:val="10"/>
        <w:szCs w:val="1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2B6657" w:rsidRPr="00CF46F4" w14:paraId="732AA4EB" w14:textId="77777777" w:rsidTr="00A82EE9">
      <w:trPr>
        <w:trHeight w:val="20"/>
      </w:trPr>
      <w:tc>
        <w:tcPr>
          <w:tcW w:w="11625" w:type="dxa"/>
          <w:shd w:val="clear" w:color="auto" w:fill="E7E6E6"/>
        </w:tcPr>
        <w:p w14:paraId="2C0C7D3C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</w:p>
        <w:p w14:paraId="762D329F" w14:textId="77777777" w:rsidR="002B6657" w:rsidRPr="00D60AF2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</w:p>
        <w:p w14:paraId="3EFBF712" w14:textId="77777777" w:rsidR="002B6657" w:rsidRDefault="002B6657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</w:p>
        <w:p w14:paraId="63424A60" w14:textId="77777777" w:rsidR="002B6657" w:rsidRPr="00F07CD7" w:rsidRDefault="007C212D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  <w:lang w:val="fr-FR"/>
            </w:rPr>
          </w:pPr>
          <w:r w:rsidRPr="007C212D">
            <w:rPr>
              <w:rFonts w:eastAsia="Calibri" w:cs="Arial"/>
              <w:color w:val="7F7F7F"/>
              <w:sz w:val="12"/>
              <w:szCs w:val="10"/>
              <w:lang w:val="fr-FR"/>
            </w:rPr>
            <w:t>CBC Assurances, dénomination commerciale de KBC Assurances SA – Professor Roger Van Overstraetenplein 2 – 3000 Leuven – Belgique</w:t>
          </w:r>
        </w:p>
        <w:p w14:paraId="012C20BE" w14:textId="77777777" w:rsidR="002B6657" w:rsidRPr="00CF46F4" w:rsidRDefault="007C212D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  <w:lang w:val="fr-FR"/>
            </w:rPr>
          </w:pPr>
          <w:r w:rsidRPr="007C212D">
            <w:rPr>
              <w:rFonts w:eastAsia="Calibri" w:cs="Arial"/>
              <w:color w:val="7F7F7F"/>
              <w:sz w:val="12"/>
              <w:szCs w:val="10"/>
              <w:lang w:val="fr-FR"/>
            </w:rPr>
            <w:t>TVA BE 0403.552.563 – RPM Leuven</w:t>
          </w:r>
        </w:p>
        <w:p w14:paraId="14F0C0AA" w14:textId="77777777" w:rsidR="002B6657" w:rsidRPr="00CF46F4" w:rsidRDefault="007C212D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  <w:lang w:val="fr-FR"/>
            </w:rPr>
          </w:pPr>
          <w:r w:rsidRPr="007C212D">
            <w:rPr>
              <w:rFonts w:eastAsia="Calibri" w:cs="Arial"/>
              <w:color w:val="7F7F7F"/>
              <w:sz w:val="12"/>
              <w:szCs w:val="10"/>
              <w:lang w:val="fr-FR"/>
            </w:rPr>
            <w:t>Entreprise agréée pour toutes les branches sous le code 0014 (A.R. 4 juillet 1979, M.B. 14 juillet 1979) par la Banque Nationale de Belgique (BNB),</w:t>
          </w:r>
        </w:p>
        <w:p w14:paraId="731BF09B" w14:textId="77777777" w:rsidR="002B6657" w:rsidRPr="00553D55" w:rsidRDefault="00CF46F4" w:rsidP="002B6657">
          <w:pPr>
            <w:tabs>
              <w:tab w:val="right" w:pos="10886"/>
            </w:tabs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  <w:r w:rsidRPr="00CF46F4">
            <w:rPr>
              <w:rFonts w:eastAsia="Calibri" w:cs="Arial"/>
              <w:color w:val="7F7F7F"/>
              <w:sz w:val="12"/>
              <w:szCs w:val="10"/>
              <w:lang w:val="fr-FR"/>
            </w:rPr>
            <w:t>Boulevard de Berlaimont 14, 1000 Bruxelles, Belgique.</w:t>
          </w:r>
          <w:r w:rsidR="002B6657" w:rsidRPr="00CF46F4">
            <w:rPr>
              <w:rFonts w:eastAsia="Calibri" w:cs="Arial"/>
              <w:color w:val="7F7F7F"/>
              <w:sz w:val="12"/>
              <w:szCs w:val="10"/>
              <w:lang w:val="fr-FR"/>
            </w:rPr>
            <w:tab/>
            <w:t xml:space="preserve">   </w:t>
          </w:r>
          <w:r w:rsidR="002B6657"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begin"/>
          </w:r>
          <w:r w:rsidR="002B6657" w:rsidRPr="00CF46F4">
            <w:rPr>
              <w:rFonts w:eastAsia="Calibri" w:cs="Arial"/>
              <w:color w:val="7F7F7F"/>
              <w:sz w:val="12"/>
              <w:szCs w:val="10"/>
              <w:lang w:val="fr-FR"/>
            </w:rPr>
            <w:instrText xml:space="preserve"> PAGE </w:instrText>
          </w:r>
          <w:r w:rsidR="002B6657"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separate"/>
          </w:r>
          <w:r w:rsidR="002B6657" w:rsidRPr="005D179D">
            <w:rPr>
              <w:rFonts w:eastAsia="Calibri" w:cs="Arial"/>
              <w:color w:val="7F7F7F"/>
              <w:sz w:val="12"/>
              <w:szCs w:val="10"/>
            </w:rPr>
            <w:t>1</w:t>
          </w:r>
          <w:r w:rsidR="002B6657" w:rsidRPr="00D60AF2">
            <w:rPr>
              <w:rFonts w:eastAsia="Calibri" w:cs="Arial"/>
              <w:color w:val="7F7F7F"/>
              <w:sz w:val="12"/>
              <w:szCs w:val="10"/>
            </w:rPr>
            <w:fldChar w:fldCharType="end"/>
          </w:r>
          <w:r w:rsidR="002B6657" w:rsidRPr="00D60AF2">
            <w:rPr>
              <w:rFonts w:eastAsia="Calibri" w:cs="Arial"/>
              <w:color w:val="7F7F7F"/>
              <w:sz w:val="12"/>
              <w:szCs w:val="10"/>
            </w:rPr>
            <w:t>/</w:t>
          </w:r>
          <w:r w:rsidR="00A04003" w:rsidRPr="00C550C4">
            <w:rPr>
              <w:rFonts w:eastAsia="Calibri" w:cs="Arial"/>
              <w:color w:val="7F7F7F"/>
              <w:sz w:val="12"/>
              <w:szCs w:val="10"/>
            </w:rPr>
            <w:t>2</w:t>
          </w:r>
        </w:p>
        <w:p w14:paraId="11EA4E27" w14:textId="77777777" w:rsidR="002B6657" w:rsidRPr="00CF46F4" w:rsidRDefault="00CF46F4" w:rsidP="002B6657">
          <w:pPr>
            <w:tabs>
              <w:tab w:val="right" w:pos="10886"/>
            </w:tabs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  <w:lang w:val="fr-FR"/>
            </w:rPr>
          </w:pPr>
          <w:r w:rsidRPr="00CF46F4">
            <w:rPr>
              <w:rFonts w:eastAsia="Calibri" w:cs="Arial"/>
              <w:bCs/>
              <w:color w:val="7F7F7F"/>
              <w:sz w:val="12"/>
              <w:szCs w:val="10"/>
              <w:lang w:val="fr-FR"/>
            </w:rPr>
            <w:t>Société du groupe KBC</w:t>
          </w:r>
          <w:r w:rsidR="002B6657" w:rsidRPr="00CF46F4">
            <w:rPr>
              <w:rFonts w:ascii="ITC Lubalin Graph Std Book" w:eastAsia="Calibri" w:hAnsi="ITC Lubalin Graph Std Book" w:cs="Arial"/>
              <w:color w:val="7F7F7F"/>
              <w:sz w:val="12"/>
              <w:szCs w:val="10"/>
              <w:lang w:val="fr-FR"/>
            </w:rPr>
            <w:tab/>
          </w:r>
          <w:sdt>
            <w:sdtPr>
              <w:rPr>
                <w:rFonts w:eastAsia="Calibri" w:cs="Arial"/>
                <w:color w:val="7F7F7F"/>
                <w:sz w:val="12"/>
                <w:szCs w:val="10"/>
                <w:lang w:val="fr-FR"/>
              </w:rPr>
              <w:alias w:val="Subject"/>
              <w:id w:val="-2107562277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DB4FD7" w:rsidRPr="00CF46F4">
                <w:rPr>
                  <w:rFonts w:eastAsia="Calibri" w:cs="Arial"/>
                  <w:color w:val="7F7F7F"/>
                  <w:sz w:val="12"/>
                  <w:szCs w:val="10"/>
                  <w:lang w:val="fr-FR"/>
                </w:rPr>
                <w:t>AA0627</w:t>
              </w:r>
            </w:sdtContent>
          </w:sdt>
          <w:r w:rsidR="002B6657" w:rsidRPr="00CF46F4">
            <w:rPr>
              <w:rFonts w:eastAsia="Calibri" w:cs="Arial"/>
              <w:color w:val="7F7F7F"/>
              <w:sz w:val="12"/>
              <w:szCs w:val="10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/>
                <w:sz w:val="12"/>
                <w:szCs w:val="10"/>
                <w:lang w:val="fr-FR"/>
              </w:rPr>
              <w:alias w:val="Trefwoorden"/>
              <w:id w:val="556752354"/>
              <w:placeholder>
                <w:docPart w:val="C2B4267621A848F8A2E1ECB978081E64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DB4FD7" w:rsidRPr="00CF46F4">
                <w:rPr>
                  <w:rFonts w:eastAsia="Calibri" w:cs="Arial"/>
                  <w:color w:val="7F7F7F"/>
                  <w:sz w:val="12"/>
                  <w:szCs w:val="10"/>
                  <w:lang w:val="fr-FR"/>
                </w:rPr>
                <w:t>V01-2021</w:t>
              </w:r>
            </w:sdtContent>
          </w:sdt>
          <w:r w:rsidR="002B6657" w:rsidRPr="00CF46F4">
            <w:rPr>
              <w:rFonts w:eastAsia="Calibri" w:cs="Arial"/>
              <w:color w:val="7F7F7F"/>
              <w:sz w:val="12"/>
              <w:szCs w:val="10"/>
              <w:lang w:val="fr-FR"/>
            </w:rPr>
            <w:t xml:space="preserve">     </w:t>
          </w:r>
          <w:sdt>
            <w:sdtPr>
              <w:rPr>
                <w:rFonts w:eastAsia="Calibri" w:cs="Arial"/>
                <w:color w:val="7F7F7F"/>
                <w:sz w:val="12"/>
                <w:szCs w:val="10"/>
                <w:lang w:val="fr-FR"/>
              </w:rPr>
              <w:alias w:val="Categorie"/>
              <w:id w:val="-102728203"/>
              <w:placeholder>
                <w:docPart w:val="4CE9372E89884B0090826C0770D44B9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2B6657" w:rsidRPr="00CF46F4">
                <w:rPr>
                  <w:rFonts w:eastAsia="Calibri" w:cs="Arial"/>
                  <w:color w:val="7F7F7F"/>
                  <w:sz w:val="12"/>
                  <w:szCs w:val="10"/>
                  <w:lang w:val="fr-FR"/>
                </w:rPr>
                <w:t>-/-</w:t>
              </w:r>
            </w:sdtContent>
          </w:sdt>
          <w:r w:rsidR="002B6657" w:rsidRPr="00CF46F4">
            <w:rPr>
              <w:rFonts w:eastAsia="Calibri" w:cs="Arial"/>
              <w:color w:val="7F7F7F"/>
              <w:sz w:val="12"/>
              <w:szCs w:val="10"/>
              <w:lang w:val="fr-FR"/>
            </w:rPr>
            <w:t>.</w:t>
          </w:r>
        </w:p>
        <w:p w14:paraId="64C4F652" w14:textId="77777777" w:rsidR="002B6657" w:rsidRPr="00CF46F4" w:rsidRDefault="002B6657" w:rsidP="002B6657">
          <w:pPr>
            <w:tabs>
              <w:tab w:val="right" w:pos="10886"/>
            </w:tabs>
            <w:autoSpaceDE w:val="0"/>
            <w:autoSpaceDN w:val="0"/>
            <w:adjustRightInd w:val="0"/>
            <w:spacing w:after="120" w:line="254" w:lineRule="auto"/>
            <w:ind w:left="887"/>
            <w:rPr>
              <w:rFonts w:eastAsia="Calibri" w:cs="Arial"/>
              <w:color w:val="7F7F7F"/>
              <w:sz w:val="12"/>
              <w:szCs w:val="10"/>
              <w:lang w:val="fr-FR"/>
            </w:rPr>
          </w:pPr>
        </w:p>
      </w:tc>
    </w:tr>
  </w:tbl>
  <w:p w14:paraId="4605B23F" w14:textId="77777777" w:rsidR="0093451F" w:rsidRPr="00CF46F4" w:rsidRDefault="0093451F" w:rsidP="00C03D63">
    <w:pPr>
      <w:pStyle w:val="Pieddepage"/>
      <w:spacing w:line="240" w:lineRule="auto"/>
      <w:rPr>
        <w:sz w:val="10"/>
        <w:szCs w:val="10"/>
        <w:lang w:val="fr-FR"/>
      </w:rPr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2B306F" w:rsidRPr="00D623FC" w14:paraId="54C3236D" w14:textId="77777777" w:rsidTr="00067670">
      <w:trPr>
        <w:trHeight w:val="20"/>
      </w:trPr>
      <w:tc>
        <w:tcPr>
          <w:tcW w:w="11625" w:type="dxa"/>
          <w:shd w:val="clear" w:color="auto" w:fill="auto"/>
        </w:tcPr>
        <w:p w14:paraId="52962B60" w14:textId="77777777" w:rsidR="002B306F" w:rsidRPr="00CD5336" w:rsidRDefault="002B306F" w:rsidP="002B306F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660AF556" w14:textId="77777777" w:rsidR="002B306F" w:rsidRPr="00CD5336" w:rsidRDefault="002B306F" w:rsidP="002B306F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4D72E0EC" w14:textId="77777777" w:rsidR="002B306F" w:rsidRPr="00CD5336" w:rsidRDefault="002B306F" w:rsidP="002B306F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4B2BA12A" w14:textId="77777777" w:rsidR="002B306F" w:rsidRPr="00CD5336" w:rsidRDefault="002B306F" w:rsidP="002B306F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63D2A385" w14:textId="77777777" w:rsidR="002B306F" w:rsidRPr="00823A16" w:rsidRDefault="005F72C9" w:rsidP="002B306F">
          <w:pPr>
            <w:tabs>
              <w:tab w:val="left" w:pos="9393"/>
              <w:tab w:val="right" w:pos="10806"/>
            </w:tabs>
            <w:autoSpaceDE w:val="0"/>
            <w:autoSpaceDN w:val="0"/>
            <w:adjustRightInd w:val="0"/>
            <w:spacing w:line="240" w:lineRule="auto"/>
            <w:ind w:left="885" w:right="315"/>
            <w:rPr>
              <w:rFonts w:eastAsia="Calibri" w:cs="Arial"/>
              <w:color w:val="7F7F7F" w:themeColor="text1" w:themeTint="80"/>
              <w:sz w:val="12"/>
              <w:szCs w:val="12"/>
            </w:rPr>
          </w:pPr>
          <w:r w:rsidRPr="005F72C9">
            <w:rPr>
              <w:rFonts w:eastAsia="Calibri" w:cs="Arial"/>
              <w:b/>
              <w:bCs/>
              <w:color w:val="00AEEF"/>
              <w:sz w:val="16"/>
              <w:szCs w:val="16"/>
            </w:rPr>
            <w:t>Certificat médical</w:t>
          </w:r>
          <w:r w:rsidR="002B306F" w:rsidRPr="00823A16">
            <w:rPr>
              <w:rFonts w:eastAsia="Calibri" w:cs="Arial"/>
              <w:color w:val="00AEEF"/>
              <w:sz w:val="14"/>
              <w:szCs w:val="14"/>
            </w:rPr>
            <w:tab/>
          </w:r>
          <w:r w:rsidR="002B306F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A04003">
            <w:rPr>
              <w:rFonts w:eastAsia="Calibri" w:cs="Arial"/>
              <w:color w:val="7F7F7F" w:themeColor="text1" w:themeTint="80"/>
              <w:sz w:val="12"/>
              <w:szCs w:val="12"/>
            </w:rPr>
            <w:t>2</w:t>
          </w:r>
          <w:r w:rsidR="002B306F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>/</w:t>
          </w:r>
          <w:r w:rsidR="00A04003">
            <w:rPr>
              <w:rFonts w:eastAsia="Calibri" w:cs="Arial"/>
              <w:color w:val="7F7F7F" w:themeColor="text1" w:themeTint="80"/>
              <w:sz w:val="12"/>
              <w:szCs w:val="12"/>
            </w:rPr>
            <w:t>2</w:t>
          </w:r>
          <w:r w:rsidR="002B306F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2B306F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Subject"/>
              <w:tag w:val=""/>
              <w:id w:val="582963778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2B306F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AA0627</w:t>
              </w:r>
            </w:sdtContent>
          </w:sdt>
          <w:r w:rsidR="002B306F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Trefwoorden"/>
              <w:tag w:val=""/>
              <w:id w:val="302738524"/>
              <w:placeholder>
                <w:docPart w:val="B4C3D22903814A0AA1D6BE7101296C57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2B306F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V01-2021</w:t>
              </w:r>
            </w:sdtContent>
          </w:sdt>
          <w:r w:rsidR="002B306F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Categorie"/>
              <w:tag w:val=""/>
              <w:id w:val="1662816539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2B306F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-/-</w:t>
              </w:r>
            </w:sdtContent>
          </w:sdt>
        </w:p>
        <w:p w14:paraId="22D8084C" w14:textId="77777777" w:rsidR="002B306F" w:rsidRPr="00823A16" w:rsidRDefault="002B306F" w:rsidP="002B306F">
          <w:pPr>
            <w:tabs>
              <w:tab w:val="right" w:pos="8968"/>
            </w:tabs>
            <w:spacing w:line="240" w:lineRule="auto"/>
            <w:ind w:left="885" w:right="1338"/>
            <w:rPr>
              <w:rFonts w:eastAsia="Calibri" w:cs="Arial"/>
              <w:color w:val="00AEEF"/>
              <w:sz w:val="14"/>
              <w:szCs w:val="14"/>
            </w:rPr>
          </w:pPr>
        </w:p>
      </w:tc>
    </w:tr>
  </w:tbl>
  <w:p w14:paraId="5D32E1F1" w14:textId="77777777" w:rsidR="002076D9" w:rsidRPr="00AE1A9C" w:rsidRDefault="002076D9" w:rsidP="00AE1A9C">
    <w:pPr>
      <w:spacing w:line="240" w:lineRule="auto"/>
      <w:rPr>
        <w:sz w:val="8"/>
        <w:szCs w:val="8"/>
      </w:rPr>
    </w:pPr>
  </w:p>
</w:ftr>
</file>

<file path=word/footer5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E8563F" w:rsidRPr="00D623FC" w14:paraId="74A654FD" w14:textId="77777777" w:rsidTr="002A0125">
      <w:trPr>
        <w:trHeight w:val="20"/>
      </w:trPr>
      <w:tc>
        <w:tcPr>
          <w:tcW w:w="11625" w:type="dxa"/>
          <w:shd w:val="clear" w:color="auto" w:fill="auto"/>
        </w:tcPr>
        <w:p w14:paraId="5BFB595F" w14:textId="77777777" w:rsidR="00E8563F" w:rsidRPr="00CD5336" w:rsidRDefault="00E8563F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54A06F9F" w14:textId="77777777" w:rsidR="00E8563F" w:rsidRPr="00CD5336" w:rsidRDefault="00E8563F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29E705FF" w14:textId="77777777" w:rsidR="00E8563F" w:rsidRPr="00CD5336" w:rsidRDefault="00E8563F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1EDDDC4F" w14:textId="77777777" w:rsidR="00E8563F" w:rsidRPr="00CD5336" w:rsidRDefault="00E8563F" w:rsidP="00D96F18">
          <w:pPr>
            <w:autoSpaceDE w:val="0"/>
            <w:autoSpaceDN w:val="0"/>
            <w:adjustRightInd w:val="0"/>
            <w:spacing w:line="180" w:lineRule="exact"/>
            <w:ind w:left="885"/>
            <w:rPr>
              <w:rFonts w:eastAsia="Calibri" w:cs="Arial"/>
              <w:color w:val="00AEEF"/>
              <w:sz w:val="14"/>
              <w:szCs w:val="14"/>
            </w:rPr>
          </w:pPr>
        </w:p>
        <w:p w14:paraId="40597FEA" w14:textId="77777777" w:rsidR="00E8563F" w:rsidRPr="00823A16" w:rsidRDefault="00F200FC" w:rsidP="00D96F18">
          <w:pPr>
            <w:tabs>
              <w:tab w:val="left" w:pos="9393"/>
              <w:tab w:val="right" w:pos="10806"/>
            </w:tabs>
            <w:autoSpaceDE w:val="0"/>
            <w:autoSpaceDN w:val="0"/>
            <w:adjustRightInd w:val="0"/>
            <w:spacing w:line="240" w:lineRule="auto"/>
            <w:ind w:left="885" w:right="315"/>
            <w:rPr>
              <w:rFonts w:eastAsia="Calibri" w:cs="Arial"/>
              <w:color w:val="7F7F7F" w:themeColor="text1" w:themeTint="80"/>
              <w:sz w:val="12"/>
              <w:szCs w:val="12"/>
            </w:rPr>
          </w:pPr>
          <w:r w:rsidRPr="00F200FC">
            <w:rPr>
              <w:rFonts w:eastAsia="Calibri" w:cs="Arial"/>
              <w:b/>
              <w:bCs/>
              <w:color w:val="00AEEF"/>
              <w:sz w:val="16"/>
              <w:szCs w:val="16"/>
            </w:rPr>
            <w:t>Certificat médical</w:t>
          </w:r>
          <w:r w:rsidR="00E8563F" w:rsidRPr="00823A16">
            <w:rPr>
              <w:rFonts w:eastAsia="Calibri" w:cs="Arial"/>
              <w:color w:val="00AEEF"/>
              <w:sz w:val="14"/>
              <w:szCs w:val="14"/>
            </w:rPr>
            <w:tab/>
          </w:r>
          <w:r w:rsidR="00E8563F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A04003">
            <w:rPr>
              <w:rFonts w:eastAsia="Calibri" w:cs="Arial"/>
              <w:color w:val="7F7F7F" w:themeColor="text1" w:themeTint="80"/>
              <w:sz w:val="12"/>
              <w:szCs w:val="12"/>
            </w:rPr>
            <w:t>1</w:t>
          </w:r>
          <w:r w:rsidR="00E8563F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>/</w:t>
          </w:r>
          <w:r w:rsidR="00A04003">
            <w:rPr>
              <w:rFonts w:eastAsia="Calibri" w:cs="Arial"/>
              <w:color w:val="7F7F7F" w:themeColor="text1" w:themeTint="80"/>
              <w:sz w:val="12"/>
              <w:szCs w:val="12"/>
            </w:rPr>
            <w:t>2</w:t>
          </w:r>
          <w:r w:rsidR="00E8563F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r w:rsidR="00E8563F" w:rsidRPr="00823A16">
            <w:rPr>
              <w:rFonts w:eastAsia="Calibri" w:cs="Arial"/>
              <w:color w:val="7F7F7F" w:themeColor="text1" w:themeTint="80"/>
              <w:sz w:val="14"/>
              <w:szCs w:val="14"/>
            </w:rPr>
            <w:tab/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Subject"/>
              <w:tag w:val=""/>
              <w:id w:val="-731693535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 w:rsidR="00E8563F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AA0627</w:t>
              </w:r>
            </w:sdtContent>
          </w:sdt>
          <w:r w:rsidR="00E8563F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Trefwoorden"/>
              <w:tag w:val=""/>
              <w:id w:val="-997113189"/>
              <w:placeholder>
                <w:docPart w:val="8AB3C4BC553C4EA4A571AC9D13A5C09E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 w:rsidR="00E8563F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V01-2021</w:t>
              </w:r>
            </w:sdtContent>
          </w:sdt>
          <w:r w:rsidR="00E8563F" w:rsidRPr="00823A16">
            <w:rPr>
              <w:rFonts w:eastAsia="Calibri" w:cs="Arial"/>
              <w:color w:val="7F7F7F" w:themeColor="text1" w:themeTint="80"/>
              <w:sz w:val="12"/>
              <w:szCs w:val="12"/>
            </w:rPr>
            <w:t xml:space="preserve">     </w:t>
          </w:r>
          <w:sdt>
            <w:sdtPr>
              <w:rPr>
                <w:rFonts w:eastAsia="Calibri" w:cs="Arial"/>
                <w:color w:val="7F7F7F" w:themeColor="text1" w:themeTint="80"/>
                <w:sz w:val="12"/>
                <w:szCs w:val="12"/>
              </w:rPr>
              <w:alias w:val="Categorie"/>
              <w:tag w:val=""/>
              <w:id w:val="-1701004078"/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="00E8563F" w:rsidRPr="00823A16">
                <w:rPr>
                  <w:rFonts w:eastAsia="Calibri" w:cs="Arial"/>
                  <w:color w:val="7F7F7F" w:themeColor="text1" w:themeTint="80"/>
                  <w:sz w:val="12"/>
                  <w:szCs w:val="12"/>
                </w:rPr>
                <w:t>-/-</w:t>
              </w:r>
            </w:sdtContent>
          </w:sdt>
        </w:p>
        <w:p w14:paraId="448D1D35" w14:textId="77777777" w:rsidR="00E8563F" w:rsidRPr="00823A16" w:rsidRDefault="00E8563F" w:rsidP="00D96F18">
          <w:pPr>
            <w:tabs>
              <w:tab w:val="right" w:pos="8968"/>
            </w:tabs>
            <w:spacing w:line="240" w:lineRule="auto"/>
            <w:ind w:left="885" w:right="1338"/>
            <w:rPr>
              <w:rFonts w:eastAsia="Calibri" w:cs="Arial"/>
              <w:color w:val="00AEEF"/>
              <w:sz w:val="14"/>
              <w:szCs w:val="14"/>
            </w:rPr>
          </w:pPr>
        </w:p>
      </w:tc>
    </w:tr>
  </w:tbl>
  <w:p w14:paraId="2C176CD7" w14:textId="77777777" w:rsidR="00E8563F" w:rsidRPr="00823A16" w:rsidRDefault="00E8563F" w:rsidP="00D623FC">
    <w:pPr>
      <w:pStyle w:val="Pieddepage"/>
      <w:spacing w:line="240" w:lineRule="exact"/>
      <w:rPr>
        <w:sz w:val="10"/>
        <w:szCs w:val="10"/>
      </w:rPr>
    </w:pPr>
  </w:p>
</w:ftr>
</file>

<file path=word/footer6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11625" w:type="dxa"/>
      <w:tblInd w:w="-993" w:type="dxa"/>
      <w:tblLook w:val="04A0" w:firstRow="1" w:lastRow="0" w:firstColumn="1" w:lastColumn="0" w:noHBand="0" w:noVBand="1"/>
    </w:tblPr>
    <w:tblGrid>
      <w:gridCol w:w="11625"/>
    </w:tblGrid>
    <w:tr w:rsidR="009933C3" w:rsidRPr="00D60AF2" w14:paraId="37E4A9AC" w14:textId="77777777" w:rsidTr="00A82EE9">
      <w:trPr>
        <w:trHeight w:val="20"/>
      </w:trPr>
      <w:tc>
        <w:tcPr>
          <w:tcW w:w="11625" w:type="dxa"/>
          <w:shd w:val="clear" w:color="auto" w:fill="E7E6E6"/>
        </w:tcPr>
        <w:p w14:paraId="3410885A" w14:textId="77777777" w:rsidR="009933C3" w:rsidRPr="00D60AF2" w:rsidRDefault="009933C3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</w:p>
        <w:p w14:paraId="794BAB93" w14:textId="77777777" w:rsidR="009933C3" w:rsidRPr="00D60AF2" w:rsidRDefault="009933C3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</w:p>
        <w:p w14:paraId="67022029" w14:textId="77777777" w:rsidR="009933C3" w:rsidRDefault="009933C3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</w:p>
        <w:p w14:paraId="5798A52D" w14:textId="77777777" w:rsidR="009933C3" w:rsidRPr="00D60AF2" w:rsidRDefault="009933C3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KBC Verzekeringen NV – Professor Roger Van Overstraetenplein 2 – 3000 Leuven – België</w:t>
          </w:r>
        </w:p>
        <w:p w14:paraId="160598D9" w14:textId="77777777" w:rsidR="009933C3" w:rsidRPr="00D60AF2" w:rsidRDefault="009933C3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BTW BE 0403.552.563 – RPR Leuven</w:t>
          </w:r>
        </w:p>
        <w:p w14:paraId="6FC58D14" w14:textId="77777777" w:rsidR="009933C3" w:rsidRPr="00D60AF2" w:rsidRDefault="009933C3" w:rsidP="002B6657">
          <w:pPr>
            <w:autoSpaceDE w:val="0"/>
            <w:autoSpaceDN w:val="0"/>
            <w:adjustRightInd w:val="0"/>
            <w:spacing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Onderneming toegelaten voor alle takken onder code 0014 (K.B. 4 juli 1979, B.S. 14 juli 1979) door de Nationale Bank van België,</w:t>
          </w:r>
        </w:p>
        <w:p w14:paraId="08C226B7" w14:textId="77777777" w:rsidR="009933C3" w:rsidRPr="00553D55" w:rsidRDefault="009933C3" w:rsidP="002B6657">
          <w:pPr>
            <w:tabs>
              <w:tab w:val="right" w:pos="10886"/>
            </w:tabs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color w:val="7F7F7F"/>
              <w:sz w:val="12"/>
              <w:szCs w:val="10"/>
            </w:rPr>
            <w:t>de Berlaimontlaan 14, 1000 Brussel, België.</w:t>
          </w:r>
          <w:r>
            <w:rPr>
              <w:rFonts w:eastAsia="Calibri" w:cs="Arial"/>
              <w:color w:val="7F7F7F"/>
              <w:sz w:val="12"/>
              <w:szCs w:val="10"/>
            </w:rPr>
            <w:tab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t xml:space="preserve">   </w: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begin"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instrText xml:space="preserve"> PAGE </w:instrTex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separate"/>
          </w:r>
          <w:r w:rsidRPr="005D179D">
            <w:rPr>
              <w:rFonts w:eastAsia="Calibri" w:cs="Arial"/>
              <w:color w:val="7F7F7F"/>
              <w:sz w:val="12"/>
              <w:szCs w:val="10"/>
            </w:rPr>
            <w:t>1</w:t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fldChar w:fldCharType="end"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t>/</w: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begin"/>
          </w:r>
          <w:r w:rsidRPr="00D60AF2">
            <w:rPr>
              <w:rFonts w:eastAsia="Calibri" w:cs="Arial"/>
              <w:color w:val="7F7F7F"/>
              <w:sz w:val="12"/>
              <w:szCs w:val="10"/>
            </w:rPr>
            <w:instrText xml:space="preserve"> NUMPAGES </w:instrTex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separate"/>
          </w:r>
          <w:r w:rsidRPr="005D179D">
            <w:rPr>
              <w:rFonts w:eastAsia="Calibri" w:cs="Arial"/>
              <w:color w:val="7F7F7F"/>
              <w:sz w:val="12"/>
              <w:szCs w:val="10"/>
            </w:rPr>
            <w:t>8</w:t>
          </w:r>
          <w:r w:rsidRPr="00D60AF2">
            <w:rPr>
              <w:rFonts w:eastAsia="Calibri" w:cs="Arial"/>
              <w:color w:val="7F7F7F"/>
              <w:sz w:val="12"/>
              <w:szCs w:val="10"/>
              <w:lang w:val="en-GB"/>
            </w:rPr>
            <w:fldChar w:fldCharType="end"/>
          </w:r>
        </w:p>
        <w:p w14:paraId="1B53E411" w14:textId="77777777" w:rsidR="009933C3" w:rsidRPr="00D60AF2" w:rsidRDefault="009933C3" w:rsidP="002B6657">
          <w:pPr>
            <w:tabs>
              <w:tab w:val="right" w:pos="10886"/>
            </w:tabs>
            <w:autoSpaceDE w:val="0"/>
            <w:autoSpaceDN w:val="0"/>
            <w:adjustRightInd w:val="0"/>
            <w:spacing w:line="254" w:lineRule="auto"/>
            <w:ind w:left="887"/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</w:pPr>
          <w:r w:rsidRPr="00D60AF2">
            <w:rPr>
              <w:rFonts w:eastAsia="Calibri" w:cs="Arial"/>
              <w:bCs/>
              <w:color w:val="7F7F7F"/>
              <w:sz w:val="12"/>
              <w:szCs w:val="10"/>
            </w:rPr>
            <w:t>Een onderneming van de KBC-groep</w:t>
          </w:r>
          <w:r w:rsidRPr="00D60AF2">
            <w:rPr>
              <w:rFonts w:ascii="ITC Lubalin Graph Std Book" w:eastAsia="Calibri" w:hAnsi="ITC Lubalin Graph Std Book" w:cs="Arial"/>
              <w:color w:val="7F7F7F"/>
              <w:sz w:val="12"/>
              <w:szCs w:val="10"/>
            </w:rPr>
            <w:tab/>
          </w:r>
          <w:sdt>
            <w:sdtPr>
              <w:rPr>
                <w:rFonts w:eastAsia="Calibri" w:cs="Arial"/>
                <w:color w:val="7F7F7F"/>
                <w:sz w:val="12"/>
                <w:szCs w:val="10"/>
              </w:rPr>
              <w:alias w:val="Subject"/>
              <w:id w:val="2080402494"/>
              <w:dataBinding w:prefixMappings="xmlns:ns0='http://purl.org/dc/elements/1.1/' xmlns:ns1='http://schemas.openxmlformats.org/package/2006/metadata/core-properties' " w:xpath="/ns1:coreProperties[1]/ns0:subject[1]" w:storeItemID="{6C3C8BC8-F283-45AE-878A-BAB7291924A1}"/>
              <w:text/>
            </w:sdtPr>
            <w:sdtEndPr/>
            <w:sdtContent>
              <w:r>
                <w:rPr>
                  <w:rFonts w:eastAsia="Calibri" w:cs="Arial"/>
                  <w:color w:val="7F7F7F"/>
                  <w:sz w:val="12"/>
                  <w:szCs w:val="10"/>
                </w:rPr>
                <w:t>AA0627</w:t>
              </w:r>
            </w:sdtContent>
          </w:sdt>
          <w:r w:rsidRPr="00D60AF2">
            <w:rPr>
              <w:rFonts w:eastAsia="Calibri" w:cs="Arial"/>
              <w:color w:val="7F7F7F"/>
              <w:sz w:val="12"/>
              <w:szCs w:val="10"/>
            </w:rPr>
            <w:t xml:space="preserve">     </w:t>
          </w:r>
          <w:sdt>
            <w:sdtPr>
              <w:rPr>
                <w:rFonts w:eastAsia="Calibri" w:cs="Arial"/>
                <w:color w:val="7F7F7F"/>
                <w:sz w:val="12"/>
                <w:szCs w:val="10"/>
              </w:rPr>
              <w:alias w:val="Trefwoorden"/>
              <w:id w:val="-767461911"/>
              <w:placeholder>
                <w:docPart w:val="CE5A3A4409E24A2D82C8A5589B8743C0"/>
              </w:placeholder>
              <w:dataBinding w:prefixMappings="xmlns:ns0='http://purl.org/dc/elements/1.1/' xmlns:ns1='http://schemas.openxmlformats.org/package/2006/metadata/core-properties' " w:xpath="/ns1:coreProperties[1]/ns1:keywords[1]" w:storeItemID="{6C3C8BC8-F283-45AE-878A-BAB7291924A1}"/>
              <w:text/>
            </w:sdtPr>
            <w:sdtEndPr/>
            <w:sdtContent>
              <w:r>
                <w:rPr>
                  <w:rFonts w:eastAsia="Calibri" w:cs="Arial"/>
                  <w:color w:val="7F7F7F"/>
                  <w:sz w:val="12"/>
                  <w:szCs w:val="10"/>
                </w:rPr>
                <w:t>V01-2021</w:t>
              </w:r>
            </w:sdtContent>
          </w:sdt>
          <w:r w:rsidRPr="00D60AF2">
            <w:rPr>
              <w:rFonts w:eastAsia="Calibri" w:cs="Arial"/>
              <w:color w:val="7F7F7F"/>
              <w:sz w:val="12"/>
              <w:szCs w:val="10"/>
            </w:rPr>
            <w:t xml:space="preserve">     </w:t>
          </w:r>
          <w:sdt>
            <w:sdtPr>
              <w:rPr>
                <w:rFonts w:eastAsia="Calibri" w:cs="Arial"/>
                <w:color w:val="7F7F7F"/>
                <w:sz w:val="12"/>
                <w:szCs w:val="10"/>
              </w:rPr>
              <w:alias w:val="Categorie"/>
              <w:id w:val="-705254301"/>
              <w:placeholder>
                <w:docPart w:val="66AAFB10A1414CE5AE27EC891D7A9270"/>
              </w:placeholder>
              <w:dataBinding w:prefixMappings="xmlns:ns0='http://purl.org/dc/elements/1.1/' xmlns:ns1='http://schemas.openxmlformats.org/package/2006/metadata/core-properties' " w:xpath="/ns1:coreProperties[1]/ns1:category[1]" w:storeItemID="{6C3C8BC8-F283-45AE-878A-BAB7291924A1}"/>
              <w:text/>
            </w:sdtPr>
            <w:sdtEndPr/>
            <w:sdtContent>
              <w:r w:rsidRPr="00D60AF2">
                <w:rPr>
                  <w:rFonts w:eastAsia="Calibri" w:cs="Arial"/>
                  <w:color w:val="7F7F7F"/>
                  <w:sz w:val="12"/>
                  <w:szCs w:val="10"/>
                </w:rPr>
                <w:t>-/-</w:t>
              </w:r>
            </w:sdtContent>
          </w:sdt>
          <w:r>
            <w:rPr>
              <w:rFonts w:eastAsia="Calibri" w:cs="Arial"/>
              <w:color w:val="7F7F7F"/>
              <w:sz w:val="12"/>
              <w:szCs w:val="10"/>
            </w:rPr>
            <w:t>.</w:t>
          </w:r>
        </w:p>
        <w:p w14:paraId="7C6132BE" w14:textId="77777777" w:rsidR="009933C3" w:rsidRPr="00A84DF2" w:rsidRDefault="009933C3" w:rsidP="002B6657">
          <w:pPr>
            <w:tabs>
              <w:tab w:val="right" w:pos="10886"/>
            </w:tabs>
            <w:autoSpaceDE w:val="0"/>
            <w:autoSpaceDN w:val="0"/>
            <w:adjustRightInd w:val="0"/>
            <w:spacing w:after="120" w:line="254" w:lineRule="auto"/>
            <w:ind w:left="887"/>
            <w:rPr>
              <w:rFonts w:eastAsia="Calibri" w:cs="Arial"/>
              <w:color w:val="7F7F7F"/>
              <w:sz w:val="12"/>
              <w:szCs w:val="10"/>
            </w:rPr>
          </w:pPr>
        </w:p>
      </w:tc>
    </w:tr>
  </w:tbl>
  <w:p w14:paraId="5A4DEEB2" w14:textId="77777777" w:rsidR="009933C3" w:rsidRPr="0093451F" w:rsidRDefault="009933C3" w:rsidP="009663F9">
    <w:pPr>
      <w:pStyle w:val="Pieddepage"/>
      <w:spacing w:line="240" w:lineRule="exact"/>
      <w:rPr>
        <w:sz w:val="10"/>
        <w:szCs w:val="1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868620A" w14:textId="77777777" w:rsidR="006B6535" w:rsidRDefault="006B6535" w:rsidP="00250C27">
      <w:r>
        <w:separator/>
      </w:r>
    </w:p>
  </w:footnote>
  <w:footnote w:type="continuationSeparator" w:id="0">
    <w:p w14:paraId="3D666641" w14:textId="77777777" w:rsidR="006B6535" w:rsidRDefault="006B6535" w:rsidP="00250C2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3AF5CB2" w14:textId="77777777" w:rsidR="00B92A9F" w:rsidRDefault="00B92A9F">
    <w:pPr>
      <w:pStyle w:val="En-tte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1E1DFBD" w14:textId="77777777" w:rsidR="00AD0716" w:rsidRPr="00E60974" w:rsidRDefault="00AD0716" w:rsidP="00E60974">
    <w:pPr>
      <w:pStyle w:val="En-tte"/>
      <w:rPr>
        <w:b/>
        <w:bCs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2336" behindDoc="0" locked="0" layoutInCell="0" allowOverlap="1" wp14:anchorId="3AFE674C" wp14:editId="4CCD9ABC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1" name="MSIPCMd15446b792597ca07387061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20C71DC9" w14:textId="77777777" w:rsidR="00AD0716" w:rsidRPr="00E60974" w:rsidRDefault="00AD0716" w:rsidP="00E6097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3AFE674C" id="_x0000_t202" coordsize="21600,21600" o:spt="202" path="m,l,21600r21600,l21600,xe">
              <v:stroke joinstyle="miter"/>
              <v:path gradientshapeok="t" o:connecttype="rect"/>
            </v:shapetype>
            <v:shape id="MSIPCMd15446b792597ca073870614" o:spid="_x0000_s1031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2336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" o:allowincell="f" filled="f" stroked="f" strokeweight=".5pt">
              <v:textbox inset=",0,,0">
                <w:txbxContent>
                  <w:p w14:paraId="20C71DC9" w14:textId="77777777" w:rsidR="00AD0716" w:rsidRPr="00E60974" w:rsidRDefault="00AD0716" w:rsidP="00E6097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7621FA8" w14:textId="77777777" w:rsidR="00C47E44" w:rsidRPr="00E721A8" w:rsidRDefault="00C47E44" w:rsidP="00C47E44">
    <w:pPr>
      <w:tabs>
        <w:tab w:val="left" w:pos="0"/>
        <w:tab w:val="left" w:pos="2352"/>
      </w:tabs>
      <w:spacing w:after="1000" w:line="240" w:lineRule="auto"/>
      <w:ind w:right="91"/>
      <w:rPr>
        <w:rFonts w:ascii="Arial" w:hAnsi="Arial"/>
        <w:b/>
        <w:bCs/>
        <w:color w:val="003366"/>
        <w:sz w:val="28"/>
        <w:szCs w:val="28"/>
        <w:lang w:val="fr-FR"/>
      </w:rPr>
    </w:pPr>
    <w:r w:rsidRPr="00E721A8">
      <w:rPr>
        <w:noProof/>
        <w:lang w:val="fr-FR" w:eastAsia="nl-BE"/>
      </w:rPr>
      <mc:AlternateContent>
        <mc:Choice Requires="wps">
          <w:drawing>
            <wp:anchor distT="0" distB="0" distL="114300" distR="114300" simplePos="0" relativeHeight="251664384" behindDoc="0" locked="0" layoutInCell="0" allowOverlap="1" wp14:anchorId="60AF5CC1" wp14:editId="42864090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5" name="MSIPCMc6fe41759064c68274662562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40943DE8" w14:textId="77777777" w:rsidR="00C47E44" w:rsidRPr="00E60974" w:rsidRDefault="00C47E44" w:rsidP="00C47E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AF5CC1" id="_x0000_t202" coordsize="21600,21600" o:spt="202" path="m,l,21600r21600,l21600,xe">
              <v:stroke joinstyle="miter"/>
              <v:path gradientshapeok="t" o:connecttype="rect"/>
            </v:shapetype>
            <v:shape id="MSIPCMc6fe41759064c68274662562" o:spid="_x0000_s1032" type="#_x0000_t202" alt="{&quot;HashCode&quot;:417909460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438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" o:allowincell="f" filled="f" stroked="f" strokeweight=".5pt">
              <v:textbox inset=",0,,0">
                <w:txbxContent>
                  <w:p w14:paraId="40943DE8" w14:textId="77777777" w:rsidR="00C47E44" w:rsidRPr="00E60974" w:rsidRDefault="00C47E44" w:rsidP="00C47E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 w:rsidRPr="00E721A8">
      <w:rPr>
        <w:noProof/>
        <w:lang w:val="fr-FR" w:eastAsia="nl-BE"/>
      </w:rPr>
      <w:drawing>
        <wp:inline distT="0" distB="0" distL="0" distR="0" wp14:anchorId="3367B618" wp14:editId="2CC19222">
          <wp:extent cx="720000" cy="558620"/>
          <wp:effectExtent l="0" t="0" r="4445" b="0"/>
          <wp:docPr id="8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Ccyaan540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5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1217B79D" w14:textId="77777777" w:rsidR="00C47E44" w:rsidRPr="00E721A8" w:rsidRDefault="00E721A8" w:rsidP="0019193D">
    <w:pPr>
      <w:tabs>
        <w:tab w:val="left" w:pos="0"/>
      </w:tabs>
      <w:spacing w:line="380" w:lineRule="exact"/>
      <w:ind w:right="91"/>
      <w:rPr>
        <w:rFonts w:ascii="ITC Lubalin Graph Std Book" w:hAnsi="ITC Lubalin Graph Std Book"/>
        <w:bCs/>
        <w:color w:val="009FE3"/>
        <w:sz w:val="24"/>
        <w:szCs w:val="28"/>
        <w:lang w:val="fr-FR"/>
      </w:rPr>
    </w:pPr>
    <w:bookmarkStart w:id="2" w:name="_Hlk35428709"/>
    <w:bookmarkStart w:id="3" w:name="_Hlk35428710"/>
    <w:r w:rsidRPr="00E721A8">
      <w:rPr>
        <w:rFonts w:ascii="ITC Lubalin Graph Std Book" w:hAnsi="ITC Lubalin Graph Std Book"/>
        <w:b/>
        <w:color w:val="009FE3"/>
        <w:sz w:val="32"/>
        <w:szCs w:val="32"/>
        <w:lang w:val="fr-FR"/>
      </w:rPr>
      <w:t>Déclaration de sinistre accident corporel</w:t>
    </w:r>
    <w:r w:rsidR="004232E1" w:rsidRPr="00E721A8">
      <w:rPr>
        <w:rFonts w:ascii="ITC Lubalin Graph Std Book" w:hAnsi="ITC Lubalin Graph Std Book"/>
        <w:b/>
        <w:color w:val="009FE3"/>
        <w:sz w:val="32"/>
        <w:szCs w:val="32"/>
        <w:lang w:val="fr-FR"/>
      </w:rPr>
      <w:t xml:space="preserve"> </w:t>
    </w:r>
  </w:p>
  <w:p w14:paraId="32EBBCB5" w14:textId="77777777" w:rsidR="00C47E44" w:rsidRPr="00E721A8" w:rsidRDefault="00AF20EE" w:rsidP="00C7383A">
    <w:pPr>
      <w:tabs>
        <w:tab w:val="center" w:pos="4536"/>
        <w:tab w:val="right" w:pos="9072"/>
      </w:tabs>
      <w:spacing w:after="120" w:line="380" w:lineRule="exact"/>
      <w:rPr>
        <w:rFonts w:ascii="ITC Lubalin Graph Std Book" w:hAnsi="ITC Lubalin Graph Std Book"/>
        <w:bCs/>
        <w:color w:val="009FE3"/>
        <w:sz w:val="24"/>
        <w:szCs w:val="24"/>
        <w:lang w:val="fr-FR"/>
      </w:rPr>
    </w:pPr>
    <w:bookmarkStart w:id="4" w:name="_Hlk34655325"/>
    <w:r w:rsidRPr="00E721A8">
      <w:rPr>
        <w:rFonts w:ascii="ITC Lubalin Graph Std Book" w:hAnsi="ITC Lubalin Graph Std Book"/>
        <w:bCs/>
        <w:color w:val="009FE3"/>
        <w:sz w:val="24"/>
        <w:szCs w:val="24"/>
        <w:lang w:val="fr-FR"/>
      </w:rPr>
      <w:t>(</w:t>
    </w:r>
    <w:bookmarkEnd w:id="4"/>
    <w:r w:rsidR="00B67D70" w:rsidRPr="00E721A8">
      <w:rPr>
        <w:rFonts w:ascii="ITC Lubalin Graph Std Book" w:hAnsi="ITC Lubalin Graph Std Book"/>
        <w:bCs/>
        <w:color w:val="009FE3"/>
        <w:sz w:val="24"/>
        <w:szCs w:val="24"/>
        <w:lang w:val="fr-FR"/>
      </w:rPr>
      <w:t xml:space="preserve">excl. </w:t>
    </w:r>
    <w:r w:rsidR="00E721A8" w:rsidRPr="00E721A8">
      <w:rPr>
        <w:rFonts w:ascii="ITC Lubalin Graph Std Book" w:hAnsi="ITC Lubalin Graph Std Book"/>
        <w:bCs/>
        <w:color w:val="009FE3"/>
        <w:sz w:val="24"/>
        <w:szCs w:val="24"/>
        <w:lang w:val="fr-FR"/>
      </w:rPr>
      <w:t>accidents du travail</w:t>
    </w:r>
    <w:r w:rsidRPr="00E721A8">
      <w:rPr>
        <w:rFonts w:ascii="ITC Lubalin Graph Std Book" w:hAnsi="ITC Lubalin Graph Std Book"/>
        <w:bCs/>
        <w:color w:val="009FE3"/>
        <w:sz w:val="24"/>
        <w:szCs w:val="24"/>
        <w:lang w:val="fr-FR"/>
      </w:rPr>
      <w:t>)</w:t>
    </w:r>
    <w:bookmarkEnd w:id="2"/>
    <w:bookmarkEnd w:id="3"/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98BB0E" w14:textId="77777777" w:rsidR="00266EDB" w:rsidRDefault="00266EDB" w:rsidP="00266EDB">
    <w:pPr>
      <w:pStyle w:val="En-tte"/>
      <w:spacing w:after="1000"/>
      <w:rPr>
        <w:b/>
        <w:bCs/>
      </w:rPr>
    </w:pPr>
    <w:r>
      <w:rPr>
        <w:noProof/>
        <w:lang w:eastAsia="nl-BE"/>
      </w:rPr>
      <w:drawing>
        <wp:inline distT="0" distB="0" distL="0" distR="0" wp14:anchorId="55EB8ACD" wp14:editId="4838CE16">
          <wp:extent cx="720000" cy="558620"/>
          <wp:effectExtent l="0" t="0" r="4445" b="0"/>
          <wp:docPr id="65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Ccyaan540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5862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94CDE7A" w14:textId="77777777" w:rsidR="00266EDB" w:rsidRPr="00266EDB" w:rsidRDefault="00570C61" w:rsidP="00F07655">
    <w:pPr>
      <w:tabs>
        <w:tab w:val="left" w:pos="0"/>
      </w:tabs>
      <w:spacing w:after="360" w:line="380" w:lineRule="exact"/>
      <w:ind w:right="91"/>
      <w:rPr>
        <w:rFonts w:ascii="ITC Lubalin Graph Std Book" w:hAnsi="ITC Lubalin Graph Std Book"/>
        <w:bCs/>
        <w:color w:val="009FE3"/>
        <w:sz w:val="24"/>
        <w:szCs w:val="28"/>
      </w:rPr>
    </w:pPr>
    <w:r w:rsidRPr="00570C61">
      <w:rPr>
        <w:rFonts w:ascii="ITC Lubalin Graph Std Book" w:hAnsi="ITC Lubalin Graph Std Book"/>
        <w:b/>
        <w:color w:val="009FE3"/>
        <w:sz w:val="32"/>
        <w:szCs w:val="32"/>
      </w:rPr>
      <w:t>Certificat médical</w:t>
    </w:r>
    <w:r w:rsidR="00266EDB">
      <w:rPr>
        <w:rFonts w:ascii="ITC Lubalin Graph Std Book" w:hAnsi="ITC Lubalin Graph Std Book"/>
        <w:b/>
        <w:color w:val="009FE3"/>
        <w:sz w:val="32"/>
        <w:szCs w:val="32"/>
      </w:rPr>
      <w:t xml:space="preserve"> </w:t>
    </w:r>
    <w:r w:rsidR="00266EDB">
      <w:rPr>
        <w:noProof/>
      </w:rPr>
      <mc:AlternateContent>
        <mc:Choice Requires="wps">
          <w:drawing>
            <wp:anchor distT="0" distB="0" distL="114300" distR="114300" simplePos="0" relativeHeight="251666432" behindDoc="0" locked="0" layoutInCell="0" allowOverlap="1" wp14:anchorId="27677AA3" wp14:editId="47D8831A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23" name="MSIPCMd15446b792597ca07387061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67E78D0B" w14:textId="77777777" w:rsidR="00266EDB" w:rsidRPr="00E60974" w:rsidRDefault="00266EDB" w:rsidP="00E6097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27677AA3" id="_x0000_t202" coordsize="21600,21600" o:spt="202" path="m,l,21600r21600,l21600,xe">
              <v:stroke joinstyle="miter"/>
              <v:path gradientshapeok="t" o:connecttype="rect"/>
            </v:shapetype>
            <v:shape id="_x0000_s1033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66432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" o:allowincell="f" filled="f" stroked="f" strokeweight=".5pt">
              <v:textbox inset=",0,,0">
                <w:txbxContent>
                  <w:p w14:paraId="67E78D0B" w14:textId="77777777" w:rsidR="00266EDB" w:rsidRPr="00E60974" w:rsidRDefault="00266EDB" w:rsidP="00E6097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header5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81223F" w14:textId="77777777" w:rsidR="00525623" w:rsidRDefault="00525623" w:rsidP="00C47E44">
    <w:pPr>
      <w:tabs>
        <w:tab w:val="left" w:pos="0"/>
        <w:tab w:val="left" w:pos="2352"/>
      </w:tabs>
      <w:spacing w:after="1000" w:line="240" w:lineRule="auto"/>
      <w:ind w:right="91"/>
      <w:rPr>
        <w:rFonts w:ascii="Arial" w:hAnsi="Arial"/>
        <w:b/>
        <w:bCs/>
        <w:color w:val="003366"/>
        <w:sz w:val="28"/>
        <w:szCs w:val="28"/>
      </w:rPr>
    </w:pPr>
    <w:r>
      <w:rPr>
        <w:noProof/>
        <w:lang w:eastAsia="nl-BE"/>
      </w:rPr>
      <mc:AlternateContent>
        <mc:Choice Requires="wps">
          <w:drawing>
            <wp:anchor distT="0" distB="0" distL="114300" distR="114300" simplePos="0" relativeHeight="251668480" behindDoc="0" locked="0" layoutInCell="0" allowOverlap="1" wp14:anchorId="782BE387" wp14:editId="46C4A9C7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3" name="MSIPCMc6fe41759064c68274662562" descr="{&quot;HashCode&quot;:417909460,&quot;Height&quot;:841.0,&quot;Width&quot;:595.0,&quot;Placement&quot;:&quot;Header&quot;,&quot;Index&quot;:&quot;FirstPage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7176F2E" w14:textId="77777777" w:rsidR="00525623" w:rsidRPr="00E60974" w:rsidRDefault="00525623" w:rsidP="00C47E4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782BE387" id="_x0000_t202" coordsize="21600,21600" o:spt="202" path="m,l,21600r21600,l21600,xe">
              <v:stroke joinstyle="miter"/>
              <v:path gradientshapeok="t" o:connecttype="rect"/>
            </v:shapetype>
            <v:shape id="_x0000_s1034" type="#_x0000_t202" alt="{&quot;HashCode&quot;:417909460,&quot;Height&quot;:841.0,&quot;Width&quot;:595.0,&quot;Placement&quot;:&quot;Header&quot;,&quot;Index&quot;:&quot;FirstPage&quot;,&quot;Section&quot;:1,&quot;Top&quot;:0.0,&quot;Left&quot;:0.0}" style="position:absolute;margin-left:0;margin-top:15pt;width:595.3pt;height:21pt;z-index:251668480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" o:allowincell="f" filled="f" stroked="f" strokeweight=".5pt">
              <v:textbox inset=",0,,0">
                <w:txbxContent>
                  <w:p w14:paraId="57176F2E" w14:textId="77777777" w:rsidR="00525623" w:rsidRPr="00E60974" w:rsidRDefault="00525623" w:rsidP="00C47E4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  <w:r>
      <w:rPr>
        <w:noProof/>
        <w:lang w:eastAsia="nl-BE"/>
      </w:rPr>
      <w:drawing>
        <wp:inline distT="0" distB="0" distL="0" distR="0" wp14:anchorId="01B21B54" wp14:editId="28CF0570">
          <wp:extent cx="720000" cy="561600"/>
          <wp:effectExtent l="0" t="0" r="4445" b="0"/>
          <wp:docPr id="66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Ccyaan540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39111C44" w14:textId="77777777" w:rsidR="00525623" w:rsidRDefault="00525623" w:rsidP="0019193D">
    <w:pPr>
      <w:tabs>
        <w:tab w:val="left" w:pos="0"/>
      </w:tabs>
      <w:spacing w:line="380" w:lineRule="exact"/>
      <w:ind w:right="91"/>
      <w:rPr>
        <w:rFonts w:ascii="ITC Lubalin Graph Std Book" w:hAnsi="ITC Lubalin Graph Std Book"/>
        <w:bCs/>
        <w:color w:val="009FE3"/>
        <w:sz w:val="24"/>
        <w:szCs w:val="28"/>
      </w:rPr>
    </w:pPr>
    <w:r w:rsidRPr="00AF20EE">
      <w:rPr>
        <w:rFonts w:ascii="ITC Lubalin Graph Std Book" w:hAnsi="ITC Lubalin Graph Std Book"/>
        <w:b/>
        <w:color w:val="009FE3"/>
        <w:sz w:val="32"/>
        <w:szCs w:val="32"/>
      </w:rPr>
      <w:t>Schadeaangifte lichamelijk ongeval</w:t>
    </w:r>
    <w:r>
      <w:rPr>
        <w:rFonts w:ascii="ITC Lubalin Graph Std Book" w:hAnsi="ITC Lubalin Graph Std Book"/>
        <w:b/>
        <w:color w:val="009FE3"/>
        <w:sz w:val="32"/>
        <w:szCs w:val="32"/>
      </w:rPr>
      <w:t xml:space="preserve"> </w:t>
    </w:r>
  </w:p>
  <w:p w14:paraId="60762D66" w14:textId="77777777" w:rsidR="00525623" w:rsidRPr="00AF20EE" w:rsidRDefault="00525623" w:rsidP="003F31BE">
    <w:pPr>
      <w:tabs>
        <w:tab w:val="center" w:pos="4536"/>
        <w:tab w:val="right" w:pos="9072"/>
      </w:tabs>
      <w:spacing w:after="360" w:line="380" w:lineRule="exact"/>
      <w:rPr>
        <w:rFonts w:ascii="ITC Lubalin Graph Std Book" w:hAnsi="ITC Lubalin Graph Std Book"/>
        <w:bCs/>
        <w:color w:val="009FE3"/>
        <w:sz w:val="24"/>
        <w:szCs w:val="24"/>
      </w:rPr>
    </w:pPr>
    <w:r>
      <w:rPr>
        <w:rFonts w:ascii="ITC Lubalin Graph Std Book" w:hAnsi="ITC Lubalin Graph Std Book"/>
        <w:bCs/>
        <w:color w:val="009FE3"/>
        <w:sz w:val="24"/>
        <w:szCs w:val="24"/>
      </w:rPr>
      <w:t>(</w:t>
    </w:r>
    <w:r w:rsidRPr="00B67D70">
      <w:rPr>
        <w:rFonts w:ascii="ITC Lubalin Graph Std Book" w:hAnsi="ITC Lubalin Graph Std Book"/>
        <w:bCs/>
        <w:color w:val="009FE3"/>
        <w:sz w:val="24"/>
        <w:szCs w:val="24"/>
      </w:rPr>
      <w:t>excl. arbeidsongevallen</w:t>
    </w:r>
    <w:r>
      <w:rPr>
        <w:rFonts w:ascii="ITC Lubalin Graph Std Book" w:hAnsi="ITC Lubalin Graph Std Book"/>
        <w:bCs/>
        <w:color w:val="009FE3"/>
        <w:sz w:val="24"/>
        <w:szCs w:val="24"/>
      </w:rPr>
      <w:t>)</w:t>
    </w:r>
  </w:p>
</w:hdr>
</file>

<file path=word/header6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9AF18E" w14:textId="77777777" w:rsidR="006757DB" w:rsidRDefault="006757DB" w:rsidP="00266EDB">
    <w:pPr>
      <w:pStyle w:val="En-tte"/>
      <w:spacing w:after="1000"/>
      <w:rPr>
        <w:b/>
        <w:bCs/>
      </w:rPr>
    </w:pPr>
    <w:r>
      <w:rPr>
        <w:noProof/>
        <w:lang w:eastAsia="nl-BE"/>
      </w:rPr>
      <w:drawing>
        <wp:inline distT="0" distB="0" distL="0" distR="0" wp14:anchorId="26ECA829" wp14:editId="5FFBF81F">
          <wp:extent cx="720000" cy="561600"/>
          <wp:effectExtent l="0" t="0" r="4445" b="0"/>
          <wp:docPr id="70" name="Picture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KBCcyaan540.bmp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720000" cy="5616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4F319B9E" w14:textId="77777777" w:rsidR="006757DB" w:rsidRPr="00266EDB" w:rsidRDefault="006757DB" w:rsidP="00F07655">
    <w:pPr>
      <w:tabs>
        <w:tab w:val="left" w:pos="0"/>
      </w:tabs>
      <w:spacing w:after="360" w:line="380" w:lineRule="exact"/>
      <w:ind w:right="91"/>
      <w:rPr>
        <w:rFonts w:ascii="ITC Lubalin Graph Std Book" w:hAnsi="ITC Lubalin Graph Std Book"/>
        <w:bCs/>
        <w:color w:val="009FE3"/>
        <w:sz w:val="24"/>
        <w:szCs w:val="28"/>
      </w:rPr>
    </w:pPr>
    <w:r w:rsidRPr="00266EDB">
      <w:rPr>
        <w:rFonts w:ascii="ITC Lubalin Graph Std Book" w:hAnsi="ITC Lubalin Graph Std Book"/>
        <w:b/>
        <w:color w:val="009FE3"/>
        <w:sz w:val="32"/>
        <w:szCs w:val="32"/>
      </w:rPr>
      <w:t>Geneeskundig getuigschrift</w:t>
    </w:r>
    <w:r>
      <w:rPr>
        <w:rFonts w:ascii="ITC Lubalin Graph Std Book" w:hAnsi="ITC Lubalin Graph Std Book"/>
        <w:b/>
        <w:color w:val="009FE3"/>
        <w:sz w:val="32"/>
        <w:szCs w:val="32"/>
      </w:rPr>
      <w:t xml:space="preserve"> </w:t>
    </w:r>
    <w:r>
      <w:rPr>
        <w:noProof/>
      </w:rPr>
      <mc:AlternateContent>
        <mc:Choice Requires="wps">
          <w:drawing>
            <wp:anchor distT="0" distB="0" distL="114300" distR="114300" simplePos="0" relativeHeight="251670528" behindDoc="0" locked="0" layoutInCell="0" allowOverlap="1" wp14:anchorId="606AA530" wp14:editId="764FF9CD">
              <wp:simplePos x="0" y="0"/>
              <wp:positionH relativeFrom="page">
                <wp:posOffset>0</wp:posOffset>
              </wp:positionH>
              <wp:positionV relativeFrom="page">
                <wp:posOffset>190500</wp:posOffset>
              </wp:positionV>
              <wp:extent cx="7560310" cy="266700"/>
              <wp:effectExtent l="0" t="0" r="0" b="0"/>
              <wp:wrapNone/>
              <wp:docPr id="69" name="MSIPCMd15446b792597ca073870614" descr="{&quot;HashCode&quot;:417909460,&quot;Height&quot;:841.0,&quot;Width&quot;:595.0,&quot;Placement&quot;:&quot;Header&quot;,&quot;Index&quot;:&quot;Primary&quot;,&quot;Section&quot;:1,&quot;Top&quot;:0.0,&quot;Left&quot;:0.0}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7560310" cy="2667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xtLst>
                        <a:ext uri="{91240B29-F687-4F45-9708-019B960494DF}">
                          <a14:hiddenLine xmlns:a14="http://schemas.microsoft.com/office/drawing/2010/main" w="6350">
                            <a:solidFill>
                              <a:prstClr val="black"/>
                            </a:solidFill>
                          </a14:hiddenLine>
                        </a:ext>
                      </a:extLst>
                    </wps:spPr>
                    <wps:txbx>
                      <w:txbxContent>
                        <w:p w14:paraId="566F28D5" w14:textId="77777777" w:rsidR="006757DB" w:rsidRPr="00E60974" w:rsidRDefault="006757DB" w:rsidP="00E60974">
                          <w:pPr>
                            <w:jc w:val="center"/>
                            <w:rPr>
                              <w:rFonts w:ascii="Calibri" w:hAnsi="Calibri" w:cs="Calibri"/>
                              <w:color w:val="000000"/>
                              <w:sz w:val="20"/>
                            </w:rPr>
                          </w:pPr>
                        </w:p>
                      </w:txbxContent>
                    </wps:txbx>
                    <wps:bodyPr rot="0" spcFirstLastPara="0" vertOverflow="overflow" horzOverflow="overflow" vert="horz" wrap="square" lIns="91440" tIns="0" rIns="91440" bIns="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06AA530" id="_x0000_t202" coordsize="21600,21600" o:spt="202" path="m,l,21600r21600,l21600,xe">
              <v:stroke joinstyle="miter"/>
              <v:path gradientshapeok="t" o:connecttype="rect"/>
            </v:shapetype>
            <v:shape id="_x0000_s1035" type="#_x0000_t202" alt="{&quot;HashCode&quot;:417909460,&quot;Height&quot;:841.0,&quot;Width&quot;:595.0,&quot;Placement&quot;:&quot;Header&quot;,&quot;Index&quot;:&quot;Primary&quot;,&quot;Section&quot;:1,&quot;Top&quot;:0.0,&quot;Left&quot;:0.0}" style="position:absolute;margin-left:0;margin-top:15pt;width:595.3pt;height:21pt;z-index:251670528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" o:allowincell="f" filled="f" stroked="f" strokeweight=".5pt">
              <v:textbox inset=",0,,0">
                <w:txbxContent>
                  <w:p w14:paraId="566F28D5" w14:textId="77777777" w:rsidR="006757DB" w:rsidRPr="00E60974" w:rsidRDefault="006757DB" w:rsidP="00E60974">
                    <w:pPr>
                      <w:jc w:val="center"/>
                      <w:rPr>
                        <w:rFonts w:ascii="Calibri" w:hAnsi="Calibri" w:cs="Calibri"/>
                        <w:color w:val="000000"/>
                        <w:sz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40771D9"/>
    <w:multiLevelType w:val="multilevel"/>
    <w:tmpl w:val="0813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" w15:restartNumberingAfterBreak="0">
    <w:nsid w:val="1D087FCB"/>
    <w:multiLevelType w:val="multilevel"/>
    <w:tmpl w:val="8F52E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2" w15:restartNumberingAfterBreak="0">
    <w:nsid w:val="27F4751F"/>
    <w:multiLevelType w:val="hybridMultilevel"/>
    <w:tmpl w:val="15386688"/>
    <w:lvl w:ilvl="0" w:tplc="229E653C">
      <w:start w:val="2"/>
      <w:numFmt w:val="bullet"/>
      <w:pStyle w:val="FBHreglopsommingbolleke3na"/>
      <w:lvlText w:val="•"/>
      <w:lvlJc w:val="left"/>
      <w:pPr>
        <w:ind w:left="720" w:hanging="360"/>
      </w:pPr>
      <w:rPr>
        <w:rFonts w:ascii="Arial" w:hAnsi="Arial" w:hint="default"/>
        <w:sz w:val="16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90F53B4"/>
    <w:multiLevelType w:val="multilevel"/>
    <w:tmpl w:val="8F52E85C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4" w15:restartNumberingAfterBreak="0">
    <w:nsid w:val="40B23EED"/>
    <w:multiLevelType w:val="multilevel"/>
    <w:tmpl w:val="E21A81A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pStyle w:val="Titre2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pStyle w:val="Titre3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pStyle w:val="Titre4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pStyle w:val="Titre5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5" w15:restartNumberingAfterBreak="0">
    <w:nsid w:val="46131724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4C994979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7" w15:restartNumberingAfterBreak="0">
    <w:nsid w:val="4DBE3D19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8" w15:restartNumberingAfterBreak="0">
    <w:nsid w:val="522F0A2B"/>
    <w:multiLevelType w:val="hybridMultilevel"/>
    <w:tmpl w:val="924AC710"/>
    <w:lvl w:ilvl="0" w:tplc="B1BC1A2E">
      <w:start w:val="1"/>
      <w:numFmt w:val="upperLetter"/>
      <w:pStyle w:val="FBHreglHoofdstukABC"/>
      <w:lvlText w:val="%1."/>
      <w:lvlJc w:val="left"/>
      <w:pPr>
        <w:ind w:left="8724" w:hanging="360"/>
      </w:pPr>
    </w:lvl>
    <w:lvl w:ilvl="1" w:tplc="08130019" w:tentative="1">
      <w:start w:val="1"/>
      <w:numFmt w:val="lowerLetter"/>
      <w:lvlText w:val="%2."/>
      <w:lvlJc w:val="left"/>
      <w:pPr>
        <w:ind w:left="9444" w:hanging="360"/>
      </w:pPr>
    </w:lvl>
    <w:lvl w:ilvl="2" w:tplc="0813001B" w:tentative="1">
      <w:start w:val="1"/>
      <w:numFmt w:val="lowerRoman"/>
      <w:lvlText w:val="%3."/>
      <w:lvlJc w:val="right"/>
      <w:pPr>
        <w:ind w:left="10164" w:hanging="180"/>
      </w:pPr>
    </w:lvl>
    <w:lvl w:ilvl="3" w:tplc="0813000F" w:tentative="1">
      <w:start w:val="1"/>
      <w:numFmt w:val="decimal"/>
      <w:lvlText w:val="%4."/>
      <w:lvlJc w:val="left"/>
      <w:pPr>
        <w:ind w:left="10884" w:hanging="360"/>
      </w:pPr>
    </w:lvl>
    <w:lvl w:ilvl="4" w:tplc="08130019" w:tentative="1">
      <w:start w:val="1"/>
      <w:numFmt w:val="lowerLetter"/>
      <w:lvlText w:val="%5."/>
      <w:lvlJc w:val="left"/>
      <w:pPr>
        <w:ind w:left="11604" w:hanging="360"/>
      </w:pPr>
    </w:lvl>
    <w:lvl w:ilvl="5" w:tplc="0813001B" w:tentative="1">
      <w:start w:val="1"/>
      <w:numFmt w:val="lowerRoman"/>
      <w:lvlText w:val="%6."/>
      <w:lvlJc w:val="right"/>
      <w:pPr>
        <w:ind w:left="12324" w:hanging="180"/>
      </w:pPr>
    </w:lvl>
    <w:lvl w:ilvl="6" w:tplc="0813000F" w:tentative="1">
      <w:start w:val="1"/>
      <w:numFmt w:val="decimal"/>
      <w:lvlText w:val="%7."/>
      <w:lvlJc w:val="left"/>
      <w:pPr>
        <w:ind w:left="13044" w:hanging="360"/>
      </w:pPr>
    </w:lvl>
    <w:lvl w:ilvl="7" w:tplc="08130019" w:tentative="1">
      <w:start w:val="1"/>
      <w:numFmt w:val="lowerLetter"/>
      <w:lvlText w:val="%8."/>
      <w:lvlJc w:val="left"/>
      <w:pPr>
        <w:ind w:left="13764" w:hanging="360"/>
      </w:pPr>
    </w:lvl>
    <w:lvl w:ilvl="8" w:tplc="0813001B" w:tentative="1">
      <w:start w:val="1"/>
      <w:numFmt w:val="lowerRoman"/>
      <w:lvlText w:val="%9."/>
      <w:lvlJc w:val="right"/>
      <w:pPr>
        <w:ind w:left="14484" w:hanging="180"/>
      </w:pPr>
    </w:lvl>
  </w:abstractNum>
  <w:abstractNum w:abstractNumId="9" w15:restartNumberingAfterBreak="0">
    <w:nsid w:val="53CF752F"/>
    <w:multiLevelType w:val="hybridMultilevel"/>
    <w:tmpl w:val="74242266"/>
    <w:lvl w:ilvl="0" w:tplc="E94CB090">
      <w:numFmt w:val="bullet"/>
      <w:pStyle w:val="REGLTextopsomming2deniveau"/>
      <w:lvlText w:val="–"/>
      <w:lvlJc w:val="left"/>
      <w:pPr>
        <w:ind w:left="862" w:hanging="360"/>
      </w:pPr>
      <w:rPr>
        <w:rFonts w:ascii="Frutiger LT Std 45 Light" w:eastAsia="Frutiger LT Std 45 Light" w:hAnsi="Frutiger LT Std 45 Light" w:cs="Frutiger LT Std 45 Light" w:hint="default"/>
        <w:color w:val="939598"/>
        <w:spacing w:val="-20"/>
        <w:w w:val="100"/>
        <w:sz w:val="18"/>
        <w:szCs w:val="18"/>
        <w:lang w:val="nl-NL" w:eastAsia="nl-NL" w:bidi="nl-NL"/>
      </w:rPr>
    </w:lvl>
    <w:lvl w:ilvl="1" w:tplc="0813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10" w15:restartNumberingAfterBreak="0">
    <w:nsid w:val="545921B7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1" w15:restartNumberingAfterBreak="0">
    <w:nsid w:val="5B4D758F"/>
    <w:multiLevelType w:val="multilevel"/>
    <w:tmpl w:val="586A578A"/>
    <w:lvl w:ilvl="0">
      <w:start w:val="1"/>
      <w:numFmt w:val="decimal"/>
      <w:lvlText w:val="%1."/>
      <w:lvlJc w:val="left"/>
      <w:pPr>
        <w:ind w:left="284" w:hanging="284"/>
      </w:pPr>
      <w:rPr>
        <w:rFonts w:ascii="Frutiger LT Std 45 Light" w:hAnsi="Frutiger LT Std 45 Light" w:hint="default"/>
        <w:b/>
        <w:i w:val="0"/>
        <w:color w:val="009FE3"/>
        <w:sz w:val="20"/>
      </w:rPr>
    </w:lvl>
    <w:lvl w:ilvl="1">
      <w:start w:val="1"/>
      <w:numFmt w:val="decimal"/>
      <w:lvlText w:val="%1.%2."/>
      <w:lvlJc w:val="left"/>
      <w:pPr>
        <w:ind w:left="425" w:hanging="425"/>
      </w:pPr>
      <w:rPr>
        <w:rFonts w:ascii="Frutiger LT Std 45 Light" w:hAnsi="Frutiger LT Std 45 Light" w:hint="default"/>
        <w:b/>
        <w:i w:val="0"/>
        <w:color w:val="000000" w:themeColor="text1"/>
        <w:sz w:val="20"/>
      </w:rPr>
    </w:lvl>
    <w:lvl w:ilvl="2">
      <w:start w:val="1"/>
      <w:numFmt w:val="decimal"/>
      <w:lvlText w:val="%1.%2.%3."/>
      <w:lvlJc w:val="left"/>
      <w:pPr>
        <w:ind w:left="567" w:hanging="567"/>
      </w:pPr>
      <w:rPr>
        <w:rFonts w:ascii="Frutiger LT Std 45 Light" w:hAnsi="Frutiger LT Std 45 Light" w:hint="default"/>
        <w:b w:val="0"/>
        <w:i w:val="0"/>
        <w:color w:val="000000" w:themeColor="text1"/>
        <w:sz w:val="18"/>
      </w:rPr>
    </w:lvl>
    <w:lvl w:ilvl="3">
      <w:start w:val="1"/>
      <w:numFmt w:val="decimal"/>
      <w:lvlText w:val="%1.%2.%3.%4."/>
      <w:lvlJc w:val="left"/>
      <w:pPr>
        <w:ind w:left="709" w:hanging="709"/>
      </w:pPr>
      <w:rPr>
        <w:rFonts w:ascii="Frutiger LT Std 45 Light" w:hAnsi="Frutiger LT Std 45 Light" w:hint="default"/>
        <w:b w:val="0"/>
        <w:i w:val="0"/>
        <w:color w:val="808080" w:themeColor="background1" w:themeShade="80"/>
        <w:sz w:val="18"/>
      </w:rPr>
    </w:lvl>
    <w:lvl w:ilvl="4">
      <w:start w:val="1"/>
      <w:numFmt w:val="decimal"/>
      <w:lvlText w:val="%1.%2.%3.%4.%5."/>
      <w:lvlJc w:val="left"/>
      <w:pPr>
        <w:ind w:left="851" w:hanging="851"/>
      </w:pPr>
      <w:rPr>
        <w:rFonts w:ascii="Frutiger LT Std 45 Light" w:hAnsi="Frutiger LT Std 45 Light" w:hint="default"/>
        <w:b w:val="0"/>
        <w:i/>
        <w:color w:val="808080" w:themeColor="background1" w:themeShade="80"/>
        <w:sz w:val="18"/>
      </w:rPr>
    </w:lvl>
    <w:lvl w:ilvl="5">
      <w:start w:val="1"/>
      <w:numFmt w:val="decimal"/>
      <w:lvlText w:val="%1.%2.%3.%4.%5.%6."/>
      <w:lvlJc w:val="left"/>
      <w:pPr>
        <w:ind w:left="992" w:hanging="992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2" w15:restartNumberingAfterBreak="0">
    <w:nsid w:val="64DF7E71"/>
    <w:multiLevelType w:val="multilevel"/>
    <w:tmpl w:val="33047CCA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3" w15:restartNumberingAfterBreak="0">
    <w:nsid w:val="66BD2576"/>
    <w:multiLevelType w:val="multilevel"/>
    <w:tmpl w:val="7BB07FF2"/>
    <w:lvl w:ilvl="0">
      <w:start w:val="1"/>
      <w:numFmt w:val="decimal"/>
      <w:lvlText w:val="%1"/>
      <w:lvlJc w:val="left"/>
      <w:pPr>
        <w:ind w:left="432" w:hanging="432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576" w:hanging="576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864" w:hanging="864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584" w:hanging="1584"/>
      </w:pPr>
      <w:rPr>
        <w:rFonts w:hint="default"/>
      </w:rPr>
    </w:lvl>
  </w:abstractNum>
  <w:abstractNum w:abstractNumId="14" w15:restartNumberingAfterBreak="0">
    <w:nsid w:val="69081C60"/>
    <w:multiLevelType w:val="hybridMultilevel"/>
    <w:tmpl w:val="E968FD6A"/>
    <w:lvl w:ilvl="0" w:tplc="4EF69334">
      <w:start w:val="1"/>
      <w:numFmt w:val="bullet"/>
      <w:pStyle w:val="REGLTextopsomming1steniveau"/>
      <w:lvlText w:val=""/>
      <w:lvlJc w:val="left"/>
      <w:pPr>
        <w:ind w:left="720" w:hanging="360"/>
      </w:pPr>
      <w:rPr>
        <w:rFonts w:ascii="Symbol" w:hAnsi="Symbol" w:hint="default"/>
        <w:color w:val="7F7F7F" w:themeColor="text1" w:themeTint="80"/>
      </w:rPr>
    </w:lvl>
    <w:lvl w:ilvl="1" w:tplc="08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13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13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13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13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13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13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13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4"/>
  </w:num>
  <w:num w:numId="2">
    <w:abstractNumId w:val="9"/>
  </w:num>
  <w:num w:numId="3">
    <w:abstractNumId w:val="4"/>
  </w:num>
  <w:num w:numId="4">
    <w:abstractNumId w:val="8"/>
  </w:num>
  <w:num w:numId="5">
    <w:abstractNumId w:val="2"/>
  </w:num>
  <w:num w:numId="6">
    <w:abstractNumId w:val="12"/>
  </w:num>
  <w:num w:numId="7">
    <w:abstractNumId w:val="0"/>
  </w:num>
  <w:num w:numId="8">
    <w:abstractNumId w:val="13"/>
  </w:num>
  <w:num w:numId="9">
    <w:abstractNumId w:val="10"/>
  </w:num>
  <w:num w:numId="10">
    <w:abstractNumId w:val="1"/>
  </w:num>
  <w:num w:numId="11">
    <w:abstractNumId w:val="7"/>
  </w:num>
  <w:num w:numId="12">
    <w:abstractNumId w:val="3"/>
  </w:num>
  <w:num w:numId="13">
    <w:abstractNumId w:val="11"/>
  </w:num>
  <w:num w:numId="14">
    <w:abstractNumId w:val="5"/>
  </w:num>
  <w:num w:numId="15">
    <w:abstractNumId w:val="6"/>
  </w:num>
  <w:num w:numId="16">
    <w:abstractNumId w:val="14"/>
  </w:num>
  <w:num w:numId="17">
    <w:abstractNumId w:val="9"/>
  </w:num>
  <w:numIdMacAtCleanup w:val="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linkStyles/>
  <w:stylePaneFormatFilter w:val="D724" w:allStyles="0" w:customStyles="0" w:latentStyles="1" w:stylesInUse="0" w:headingStyles="1" w:numberingStyles="0" w:tableStyles="0" w:directFormattingOnRuns="1" w:directFormattingOnParagraphs="1" w:directFormattingOnNumbering="1" w:directFormattingOnTables="0" w:clearFormatting="1" w:top3HeadingStyles="0" w:visibleStyles="1" w:alternateStyleNames="1"/>
  <w:documentProtection w:edit="forms" w:enforcement="1" w:cryptProviderType="rsaAES" w:cryptAlgorithmClass="hash" w:cryptAlgorithmType="typeAny" w:cryptAlgorithmSid="14" w:cryptSpinCount="100000" w:hash="jRs0aQfLn0mCW08hMdxiDkP4cjuE5xjlvJO2DGEA0EHnMOHF/HQR2/u2pOJOVFTRv5b4LwxLiLRXB9QWWQNNCg==" w:salt="mrbZlFNXURpXTLxgTsryUA=="/>
  <w:defaultTabStop w:val="284"/>
  <w:hyphenationZone w:val="425"/>
  <w:evenAndOddHeaders/>
  <w:drawingGridHorizontalSpacing w:val="9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2998"/>
    <w:rsid w:val="00002F64"/>
    <w:rsid w:val="00011598"/>
    <w:rsid w:val="00017D0A"/>
    <w:rsid w:val="000255F7"/>
    <w:rsid w:val="000335E1"/>
    <w:rsid w:val="000473EA"/>
    <w:rsid w:val="000505AE"/>
    <w:rsid w:val="00062387"/>
    <w:rsid w:val="00062600"/>
    <w:rsid w:val="000631E2"/>
    <w:rsid w:val="000668EA"/>
    <w:rsid w:val="000669E5"/>
    <w:rsid w:val="00066F04"/>
    <w:rsid w:val="00072220"/>
    <w:rsid w:val="000750E2"/>
    <w:rsid w:val="00075406"/>
    <w:rsid w:val="00075DCC"/>
    <w:rsid w:val="00076744"/>
    <w:rsid w:val="00083ECE"/>
    <w:rsid w:val="000871EF"/>
    <w:rsid w:val="000933CF"/>
    <w:rsid w:val="000A0354"/>
    <w:rsid w:val="000A2A9D"/>
    <w:rsid w:val="000A3B95"/>
    <w:rsid w:val="000B26B7"/>
    <w:rsid w:val="000C35EF"/>
    <w:rsid w:val="000C7081"/>
    <w:rsid w:val="000D2552"/>
    <w:rsid w:val="000D3633"/>
    <w:rsid w:val="000D3A85"/>
    <w:rsid w:val="000E536C"/>
    <w:rsid w:val="000E586E"/>
    <w:rsid w:val="000F7511"/>
    <w:rsid w:val="0010549C"/>
    <w:rsid w:val="0012003F"/>
    <w:rsid w:val="0013083C"/>
    <w:rsid w:val="00131847"/>
    <w:rsid w:val="00136A2D"/>
    <w:rsid w:val="0014363F"/>
    <w:rsid w:val="00144072"/>
    <w:rsid w:val="00147FDB"/>
    <w:rsid w:val="00151A6A"/>
    <w:rsid w:val="001562D0"/>
    <w:rsid w:val="0016255D"/>
    <w:rsid w:val="00166199"/>
    <w:rsid w:val="00183873"/>
    <w:rsid w:val="00190BFA"/>
    <w:rsid w:val="0019193D"/>
    <w:rsid w:val="001A0378"/>
    <w:rsid w:val="001B1755"/>
    <w:rsid w:val="001B3152"/>
    <w:rsid w:val="001C1F4A"/>
    <w:rsid w:val="001C55C5"/>
    <w:rsid w:val="001D5FA2"/>
    <w:rsid w:val="001D6A70"/>
    <w:rsid w:val="001E3C7A"/>
    <w:rsid w:val="001E5BDF"/>
    <w:rsid w:val="001E6646"/>
    <w:rsid w:val="001F67BF"/>
    <w:rsid w:val="002076D9"/>
    <w:rsid w:val="00210C63"/>
    <w:rsid w:val="00222850"/>
    <w:rsid w:val="002333BF"/>
    <w:rsid w:val="00233747"/>
    <w:rsid w:val="002345C5"/>
    <w:rsid w:val="00243C81"/>
    <w:rsid w:val="00250C27"/>
    <w:rsid w:val="00254D25"/>
    <w:rsid w:val="00266EDB"/>
    <w:rsid w:val="002770DB"/>
    <w:rsid w:val="00277FA1"/>
    <w:rsid w:val="00292B7F"/>
    <w:rsid w:val="0029498B"/>
    <w:rsid w:val="002A0718"/>
    <w:rsid w:val="002A0978"/>
    <w:rsid w:val="002A1809"/>
    <w:rsid w:val="002A717A"/>
    <w:rsid w:val="002B1D3B"/>
    <w:rsid w:val="002B306F"/>
    <w:rsid w:val="002B53DB"/>
    <w:rsid w:val="002B6657"/>
    <w:rsid w:val="002E2425"/>
    <w:rsid w:val="002E6CED"/>
    <w:rsid w:val="002E71E6"/>
    <w:rsid w:val="002E76E9"/>
    <w:rsid w:val="003243CA"/>
    <w:rsid w:val="00327668"/>
    <w:rsid w:val="00340241"/>
    <w:rsid w:val="0034104B"/>
    <w:rsid w:val="003438AE"/>
    <w:rsid w:val="00345FA4"/>
    <w:rsid w:val="00350ED0"/>
    <w:rsid w:val="0036665D"/>
    <w:rsid w:val="003671F1"/>
    <w:rsid w:val="00367D6F"/>
    <w:rsid w:val="00375338"/>
    <w:rsid w:val="00375A1E"/>
    <w:rsid w:val="003834C2"/>
    <w:rsid w:val="003955C1"/>
    <w:rsid w:val="0039639C"/>
    <w:rsid w:val="003A1A44"/>
    <w:rsid w:val="003A586E"/>
    <w:rsid w:val="003A6598"/>
    <w:rsid w:val="003B2571"/>
    <w:rsid w:val="003B3660"/>
    <w:rsid w:val="003C6F7D"/>
    <w:rsid w:val="003E2EE2"/>
    <w:rsid w:val="003F1AC3"/>
    <w:rsid w:val="003F31BE"/>
    <w:rsid w:val="003F5146"/>
    <w:rsid w:val="00400588"/>
    <w:rsid w:val="00402F8F"/>
    <w:rsid w:val="004075E1"/>
    <w:rsid w:val="00413949"/>
    <w:rsid w:val="00417E98"/>
    <w:rsid w:val="004232E1"/>
    <w:rsid w:val="0043219E"/>
    <w:rsid w:val="00436802"/>
    <w:rsid w:val="00440226"/>
    <w:rsid w:val="004403CB"/>
    <w:rsid w:val="00441372"/>
    <w:rsid w:val="00442DF4"/>
    <w:rsid w:val="00442F0F"/>
    <w:rsid w:val="004451BE"/>
    <w:rsid w:val="00460833"/>
    <w:rsid w:val="00462C9A"/>
    <w:rsid w:val="00464C63"/>
    <w:rsid w:val="00474021"/>
    <w:rsid w:val="00481121"/>
    <w:rsid w:val="0048252E"/>
    <w:rsid w:val="004867C3"/>
    <w:rsid w:val="0049274D"/>
    <w:rsid w:val="0049705E"/>
    <w:rsid w:val="004A0BF8"/>
    <w:rsid w:val="004B034B"/>
    <w:rsid w:val="004B1F08"/>
    <w:rsid w:val="004B249B"/>
    <w:rsid w:val="004B29A4"/>
    <w:rsid w:val="004B5410"/>
    <w:rsid w:val="004B6496"/>
    <w:rsid w:val="004C73D8"/>
    <w:rsid w:val="004D6C2C"/>
    <w:rsid w:val="004E237D"/>
    <w:rsid w:val="004E50E1"/>
    <w:rsid w:val="004E5325"/>
    <w:rsid w:val="004E53F3"/>
    <w:rsid w:val="00506D7E"/>
    <w:rsid w:val="005101C9"/>
    <w:rsid w:val="00513480"/>
    <w:rsid w:val="00513D83"/>
    <w:rsid w:val="00515810"/>
    <w:rsid w:val="00516660"/>
    <w:rsid w:val="0052236F"/>
    <w:rsid w:val="00525623"/>
    <w:rsid w:val="005272CA"/>
    <w:rsid w:val="00527A87"/>
    <w:rsid w:val="00533831"/>
    <w:rsid w:val="0054611D"/>
    <w:rsid w:val="00547039"/>
    <w:rsid w:val="0055161E"/>
    <w:rsid w:val="00551879"/>
    <w:rsid w:val="00555CD6"/>
    <w:rsid w:val="00561305"/>
    <w:rsid w:val="0056453E"/>
    <w:rsid w:val="005654CA"/>
    <w:rsid w:val="00570C61"/>
    <w:rsid w:val="0057250E"/>
    <w:rsid w:val="005747BC"/>
    <w:rsid w:val="00583891"/>
    <w:rsid w:val="00586CCD"/>
    <w:rsid w:val="00587CBF"/>
    <w:rsid w:val="00597C16"/>
    <w:rsid w:val="005B1826"/>
    <w:rsid w:val="005C0E00"/>
    <w:rsid w:val="005C751D"/>
    <w:rsid w:val="005D2FF9"/>
    <w:rsid w:val="005E7261"/>
    <w:rsid w:val="005F6D35"/>
    <w:rsid w:val="005F72C9"/>
    <w:rsid w:val="00600E83"/>
    <w:rsid w:val="006014BF"/>
    <w:rsid w:val="006049F6"/>
    <w:rsid w:val="0061581C"/>
    <w:rsid w:val="00616C08"/>
    <w:rsid w:val="0061799A"/>
    <w:rsid w:val="00621435"/>
    <w:rsid w:val="006221F2"/>
    <w:rsid w:val="00632041"/>
    <w:rsid w:val="0065383B"/>
    <w:rsid w:val="006542AE"/>
    <w:rsid w:val="00655DF4"/>
    <w:rsid w:val="006757DB"/>
    <w:rsid w:val="00676784"/>
    <w:rsid w:val="0068472D"/>
    <w:rsid w:val="00690E8D"/>
    <w:rsid w:val="0069504C"/>
    <w:rsid w:val="00697B50"/>
    <w:rsid w:val="006A1F43"/>
    <w:rsid w:val="006A6981"/>
    <w:rsid w:val="006B255C"/>
    <w:rsid w:val="006B6535"/>
    <w:rsid w:val="006B6EAF"/>
    <w:rsid w:val="006B6EF4"/>
    <w:rsid w:val="006C0559"/>
    <w:rsid w:val="006C2F9C"/>
    <w:rsid w:val="006C41A5"/>
    <w:rsid w:val="006C5B65"/>
    <w:rsid w:val="006D1765"/>
    <w:rsid w:val="006E25CE"/>
    <w:rsid w:val="006F0AEC"/>
    <w:rsid w:val="006F4578"/>
    <w:rsid w:val="007059CB"/>
    <w:rsid w:val="00707176"/>
    <w:rsid w:val="00714334"/>
    <w:rsid w:val="007171EA"/>
    <w:rsid w:val="007228C3"/>
    <w:rsid w:val="00723EB9"/>
    <w:rsid w:val="00730656"/>
    <w:rsid w:val="00732062"/>
    <w:rsid w:val="007406FA"/>
    <w:rsid w:val="007542CF"/>
    <w:rsid w:val="007640DD"/>
    <w:rsid w:val="00772F4C"/>
    <w:rsid w:val="00785053"/>
    <w:rsid w:val="007939DE"/>
    <w:rsid w:val="007A17F2"/>
    <w:rsid w:val="007A1BA2"/>
    <w:rsid w:val="007A6840"/>
    <w:rsid w:val="007B34E0"/>
    <w:rsid w:val="007B3539"/>
    <w:rsid w:val="007B39DF"/>
    <w:rsid w:val="007C212D"/>
    <w:rsid w:val="007D3003"/>
    <w:rsid w:val="007D7F5F"/>
    <w:rsid w:val="007F22B7"/>
    <w:rsid w:val="007F2771"/>
    <w:rsid w:val="007F664A"/>
    <w:rsid w:val="007F7EC6"/>
    <w:rsid w:val="00802199"/>
    <w:rsid w:val="0080354A"/>
    <w:rsid w:val="008039AF"/>
    <w:rsid w:val="00804B01"/>
    <w:rsid w:val="00807810"/>
    <w:rsid w:val="0082069F"/>
    <w:rsid w:val="008211A0"/>
    <w:rsid w:val="0082204E"/>
    <w:rsid w:val="00822DFD"/>
    <w:rsid w:val="00823A16"/>
    <w:rsid w:val="008270BF"/>
    <w:rsid w:val="00837A9E"/>
    <w:rsid w:val="00844430"/>
    <w:rsid w:val="00847D81"/>
    <w:rsid w:val="00851ADC"/>
    <w:rsid w:val="00856D8A"/>
    <w:rsid w:val="0086670C"/>
    <w:rsid w:val="00870B3A"/>
    <w:rsid w:val="00875DFB"/>
    <w:rsid w:val="0088151C"/>
    <w:rsid w:val="00890703"/>
    <w:rsid w:val="00893366"/>
    <w:rsid w:val="00895DF3"/>
    <w:rsid w:val="008978ED"/>
    <w:rsid w:val="008A15B9"/>
    <w:rsid w:val="008A22F5"/>
    <w:rsid w:val="008A5FAD"/>
    <w:rsid w:val="008A7C3A"/>
    <w:rsid w:val="008C22F3"/>
    <w:rsid w:val="008D2846"/>
    <w:rsid w:val="008D2C18"/>
    <w:rsid w:val="008D5A3F"/>
    <w:rsid w:val="008E04CD"/>
    <w:rsid w:val="008E1877"/>
    <w:rsid w:val="008E5E73"/>
    <w:rsid w:val="008E777F"/>
    <w:rsid w:val="008F4978"/>
    <w:rsid w:val="008F708C"/>
    <w:rsid w:val="009013CF"/>
    <w:rsid w:val="00903ACF"/>
    <w:rsid w:val="009078E1"/>
    <w:rsid w:val="0093451F"/>
    <w:rsid w:val="0095535E"/>
    <w:rsid w:val="00965252"/>
    <w:rsid w:val="009663F9"/>
    <w:rsid w:val="00967586"/>
    <w:rsid w:val="00982B1C"/>
    <w:rsid w:val="009933C3"/>
    <w:rsid w:val="009933E4"/>
    <w:rsid w:val="009A10CD"/>
    <w:rsid w:val="009A2350"/>
    <w:rsid w:val="009B7625"/>
    <w:rsid w:val="009C031A"/>
    <w:rsid w:val="009C20F9"/>
    <w:rsid w:val="009D259A"/>
    <w:rsid w:val="009D2B64"/>
    <w:rsid w:val="009D632E"/>
    <w:rsid w:val="009E40E8"/>
    <w:rsid w:val="009F0F41"/>
    <w:rsid w:val="009F1C11"/>
    <w:rsid w:val="009F1F73"/>
    <w:rsid w:val="009F60DB"/>
    <w:rsid w:val="00A04003"/>
    <w:rsid w:val="00A10E46"/>
    <w:rsid w:val="00A1291F"/>
    <w:rsid w:val="00A12F2E"/>
    <w:rsid w:val="00A1432D"/>
    <w:rsid w:val="00A175FB"/>
    <w:rsid w:val="00A20E9C"/>
    <w:rsid w:val="00A21930"/>
    <w:rsid w:val="00A241F5"/>
    <w:rsid w:val="00A271B1"/>
    <w:rsid w:val="00A336EB"/>
    <w:rsid w:val="00A3511E"/>
    <w:rsid w:val="00A512D9"/>
    <w:rsid w:val="00A51E05"/>
    <w:rsid w:val="00A56F47"/>
    <w:rsid w:val="00A571FB"/>
    <w:rsid w:val="00A62421"/>
    <w:rsid w:val="00A67960"/>
    <w:rsid w:val="00A76385"/>
    <w:rsid w:val="00A91A2A"/>
    <w:rsid w:val="00AA0E7E"/>
    <w:rsid w:val="00AA2093"/>
    <w:rsid w:val="00AA4245"/>
    <w:rsid w:val="00AA4404"/>
    <w:rsid w:val="00AB7F6F"/>
    <w:rsid w:val="00AC348B"/>
    <w:rsid w:val="00AC6D4C"/>
    <w:rsid w:val="00AC7BDF"/>
    <w:rsid w:val="00AD0418"/>
    <w:rsid w:val="00AD0716"/>
    <w:rsid w:val="00AD17A5"/>
    <w:rsid w:val="00AD17BC"/>
    <w:rsid w:val="00AD1E7D"/>
    <w:rsid w:val="00AD40E8"/>
    <w:rsid w:val="00AD49F1"/>
    <w:rsid w:val="00AD78B3"/>
    <w:rsid w:val="00AE1A9C"/>
    <w:rsid w:val="00AE5ECD"/>
    <w:rsid w:val="00AF20EE"/>
    <w:rsid w:val="00B007CB"/>
    <w:rsid w:val="00B0253C"/>
    <w:rsid w:val="00B0542F"/>
    <w:rsid w:val="00B22998"/>
    <w:rsid w:val="00B34EA8"/>
    <w:rsid w:val="00B5248F"/>
    <w:rsid w:val="00B579DA"/>
    <w:rsid w:val="00B6651B"/>
    <w:rsid w:val="00B67D70"/>
    <w:rsid w:val="00B77317"/>
    <w:rsid w:val="00B773B7"/>
    <w:rsid w:val="00B92A9F"/>
    <w:rsid w:val="00B979A6"/>
    <w:rsid w:val="00BA50E6"/>
    <w:rsid w:val="00BB26D7"/>
    <w:rsid w:val="00BB4DA5"/>
    <w:rsid w:val="00BC01C6"/>
    <w:rsid w:val="00BC1E97"/>
    <w:rsid w:val="00BC45C2"/>
    <w:rsid w:val="00BC4B3F"/>
    <w:rsid w:val="00BC51A5"/>
    <w:rsid w:val="00BD396E"/>
    <w:rsid w:val="00BF4EAB"/>
    <w:rsid w:val="00C03D63"/>
    <w:rsid w:val="00C06027"/>
    <w:rsid w:val="00C12ADD"/>
    <w:rsid w:val="00C1715A"/>
    <w:rsid w:val="00C2412F"/>
    <w:rsid w:val="00C35A00"/>
    <w:rsid w:val="00C36ED2"/>
    <w:rsid w:val="00C376C8"/>
    <w:rsid w:val="00C43C90"/>
    <w:rsid w:val="00C47E44"/>
    <w:rsid w:val="00C50F4E"/>
    <w:rsid w:val="00C51B97"/>
    <w:rsid w:val="00C550C4"/>
    <w:rsid w:val="00C55220"/>
    <w:rsid w:val="00C56C1B"/>
    <w:rsid w:val="00C664A8"/>
    <w:rsid w:val="00C66AFC"/>
    <w:rsid w:val="00C7383A"/>
    <w:rsid w:val="00C77B2B"/>
    <w:rsid w:val="00C80FB7"/>
    <w:rsid w:val="00C83F8E"/>
    <w:rsid w:val="00C9375B"/>
    <w:rsid w:val="00C94B05"/>
    <w:rsid w:val="00C95C7E"/>
    <w:rsid w:val="00CA1B7C"/>
    <w:rsid w:val="00CA5130"/>
    <w:rsid w:val="00CA5214"/>
    <w:rsid w:val="00CA758B"/>
    <w:rsid w:val="00CB2804"/>
    <w:rsid w:val="00CC0110"/>
    <w:rsid w:val="00CC4192"/>
    <w:rsid w:val="00CC7F4C"/>
    <w:rsid w:val="00CD25D7"/>
    <w:rsid w:val="00CD5357"/>
    <w:rsid w:val="00CD5632"/>
    <w:rsid w:val="00CF0D2C"/>
    <w:rsid w:val="00CF46F4"/>
    <w:rsid w:val="00D16CE1"/>
    <w:rsid w:val="00D31965"/>
    <w:rsid w:val="00D37AF8"/>
    <w:rsid w:val="00D4296B"/>
    <w:rsid w:val="00D53F71"/>
    <w:rsid w:val="00D560A2"/>
    <w:rsid w:val="00D623FC"/>
    <w:rsid w:val="00D66AB3"/>
    <w:rsid w:val="00D91E59"/>
    <w:rsid w:val="00D96F18"/>
    <w:rsid w:val="00DA1BD4"/>
    <w:rsid w:val="00DA5B7D"/>
    <w:rsid w:val="00DB2EDA"/>
    <w:rsid w:val="00DB4FD7"/>
    <w:rsid w:val="00DC227C"/>
    <w:rsid w:val="00DD0888"/>
    <w:rsid w:val="00DF3A55"/>
    <w:rsid w:val="00DF7C07"/>
    <w:rsid w:val="00E008D7"/>
    <w:rsid w:val="00E00E3A"/>
    <w:rsid w:val="00E150FD"/>
    <w:rsid w:val="00E262D2"/>
    <w:rsid w:val="00E26E37"/>
    <w:rsid w:val="00E27F2E"/>
    <w:rsid w:val="00E30ECD"/>
    <w:rsid w:val="00E431A3"/>
    <w:rsid w:val="00E60974"/>
    <w:rsid w:val="00E721A8"/>
    <w:rsid w:val="00E80C9A"/>
    <w:rsid w:val="00E83AF3"/>
    <w:rsid w:val="00E8563F"/>
    <w:rsid w:val="00EA3595"/>
    <w:rsid w:val="00EB3428"/>
    <w:rsid w:val="00EB3A1E"/>
    <w:rsid w:val="00EB43B5"/>
    <w:rsid w:val="00EB6CD5"/>
    <w:rsid w:val="00EC1233"/>
    <w:rsid w:val="00EC2B72"/>
    <w:rsid w:val="00EC5F52"/>
    <w:rsid w:val="00ED0CAA"/>
    <w:rsid w:val="00ED3163"/>
    <w:rsid w:val="00EE7CB4"/>
    <w:rsid w:val="00EF17F6"/>
    <w:rsid w:val="00EF1E3F"/>
    <w:rsid w:val="00EF2A33"/>
    <w:rsid w:val="00EF57E7"/>
    <w:rsid w:val="00F07655"/>
    <w:rsid w:val="00F07775"/>
    <w:rsid w:val="00F07CD7"/>
    <w:rsid w:val="00F200FC"/>
    <w:rsid w:val="00F201BA"/>
    <w:rsid w:val="00F26E7A"/>
    <w:rsid w:val="00F30590"/>
    <w:rsid w:val="00F34FFE"/>
    <w:rsid w:val="00F40F89"/>
    <w:rsid w:val="00F52246"/>
    <w:rsid w:val="00F63A4C"/>
    <w:rsid w:val="00F64635"/>
    <w:rsid w:val="00F76AA6"/>
    <w:rsid w:val="00F80F86"/>
    <w:rsid w:val="00F81FFF"/>
    <w:rsid w:val="00F84BC4"/>
    <w:rsid w:val="00F86F21"/>
    <w:rsid w:val="00F95DDF"/>
    <w:rsid w:val="00FA2B57"/>
    <w:rsid w:val="00FB7C1A"/>
    <w:rsid w:val="00FC3EA9"/>
    <w:rsid w:val="00FC694D"/>
    <w:rsid w:val="00FD2903"/>
    <w:rsid w:val="00FE0A30"/>
    <w:rsid w:val="00FE3B0F"/>
    <w:rsid w:val="00FE5AAC"/>
    <w:rsid w:val="00FF0EB3"/>
    <w:rsid w:val="00FF4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7249976"/>
  <w15:chartTrackingRefBased/>
  <w15:docId w15:val="{6A1CB4E6-B5F8-4984-8F7F-A315E1B1E60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B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9078E1"/>
    <w:pPr>
      <w:spacing w:after="0" w:line="260" w:lineRule="exact"/>
    </w:pPr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Titre1">
    <w:name w:val="heading 1"/>
    <w:aliases w:val="REGL Kop 1"/>
    <w:basedOn w:val="Normal"/>
    <w:next w:val="Normal"/>
    <w:link w:val="Titre1Car"/>
    <w:uiPriority w:val="9"/>
    <w:qFormat/>
    <w:rsid w:val="008E777F"/>
    <w:pPr>
      <w:keepNext/>
      <w:keepLines/>
      <w:suppressAutoHyphens/>
      <w:spacing w:before="360" w:after="120" w:line="240" w:lineRule="exact"/>
      <w:outlineLvl w:val="0"/>
    </w:pPr>
    <w:rPr>
      <w:rFonts w:eastAsiaTheme="majorEastAsia" w:cstheme="majorBidi"/>
      <w:b/>
      <w:color w:val="009FE3"/>
      <w:sz w:val="20"/>
      <w:szCs w:val="32"/>
      <w:lang w:val="en-US"/>
    </w:rPr>
  </w:style>
  <w:style w:type="paragraph" w:styleId="Titre2">
    <w:name w:val="heading 2"/>
    <w:aliases w:val="REGL Kop 2"/>
    <w:basedOn w:val="Normal"/>
    <w:next w:val="Normal"/>
    <w:link w:val="Titre2Car"/>
    <w:uiPriority w:val="9"/>
    <w:qFormat/>
    <w:rsid w:val="009078E1"/>
    <w:pPr>
      <w:keepNext/>
      <w:numPr>
        <w:ilvl w:val="1"/>
        <w:numId w:val="3"/>
      </w:numPr>
      <w:shd w:val="clear" w:color="auto" w:fill="FFFFFF"/>
      <w:suppressAutoHyphens/>
      <w:spacing w:before="130" w:after="130" w:line="240" w:lineRule="exact"/>
      <w:outlineLvl w:val="1"/>
    </w:pPr>
    <w:rPr>
      <w:b/>
      <w:sz w:val="20"/>
      <w:szCs w:val="22"/>
    </w:rPr>
  </w:style>
  <w:style w:type="paragraph" w:styleId="Titre3">
    <w:name w:val="heading 3"/>
    <w:aliases w:val="REGL Kop 3"/>
    <w:basedOn w:val="Normal"/>
    <w:next w:val="Normal"/>
    <w:link w:val="Titre3Car"/>
    <w:uiPriority w:val="9"/>
    <w:qFormat/>
    <w:rsid w:val="009078E1"/>
    <w:pPr>
      <w:keepNext/>
      <w:numPr>
        <w:ilvl w:val="2"/>
        <w:numId w:val="3"/>
      </w:numPr>
      <w:suppressAutoHyphens/>
      <w:spacing w:before="130" w:after="130" w:line="240" w:lineRule="exact"/>
      <w:outlineLvl w:val="2"/>
    </w:pPr>
    <w:rPr>
      <w:szCs w:val="22"/>
      <w:lang w:val="fr-FR"/>
    </w:rPr>
  </w:style>
  <w:style w:type="paragraph" w:styleId="Titre4">
    <w:name w:val="heading 4"/>
    <w:aliases w:val="REGL Kop 4"/>
    <w:basedOn w:val="Normal"/>
    <w:next w:val="Normal"/>
    <w:link w:val="Titre4Car"/>
    <w:uiPriority w:val="9"/>
    <w:unhideWhenUsed/>
    <w:qFormat/>
    <w:rsid w:val="009078E1"/>
    <w:pPr>
      <w:keepNext/>
      <w:keepLines/>
      <w:numPr>
        <w:ilvl w:val="3"/>
        <w:numId w:val="3"/>
      </w:numPr>
      <w:suppressAutoHyphens/>
      <w:spacing w:before="130" w:after="130" w:line="240" w:lineRule="exact"/>
      <w:outlineLvl w:val="3"/>
    </w:pPr>
    <w:rPr>
      <w:rFonts w:eastAsiaTheme="majorEastAsia" w:cstheme="majorBidi"/>
      <w:iCs/>
      <w:color w:val="808080" w:themeColor="background1" w:themeShade="80"/>
      <w:lang w:val="en-US"/>
    </w:rPr>
  </w:style>
  <w:style w:type="paragraph" w:styleId="Titre5">
    <w:name w:val="heading 5"/>
    <w:aliases w:val="REGL Kop 5"/>
    <w:basedOn w:val="Normal"/>
    <w:next w:val="Normal"/>
    <w:link w:val="Titre5Car"/>
    <w:uiPriority w:val="9"/>
    <w:unhideWhenUsed/>
    <w:qFormat/>
    <w:rsid w:val="009078E1"/>
    <w:pPr>
      <w:keepNext/>
      <w:keepLines/>
      <w:numPr>
        <w:ilvl w:val="4"/>
        <w:numId w:val="3"/>
      </w:numPr>
      <w:suppressAutoHyphens/>
      <w:spacing w:before="130" w:after="130" w:line="240" w:lineRule="exact"/>
      <w:outlineLvl w:val="4"/>
    </w:pPr>
    <w:rPr>
      <w:rFonts w:eastAsiaTheme="majorEastAsia" w:cstheme="majorBidi"/>
      <w:i/>
      <w:color w:val="808080" w:themeColor="background1" w:themeShade="80"/>
      <w:lang w:val="en-US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Lienhypertexte">
    <w:name w:val="Hyperlink"/>
    <w:basedOn w:val="Policepardfaut"/>
    <w:rsid w:val="009078E1"/>
    <w:rPr>
      <w:rFonts w:cs="Times New Roman"/>
      <w:color w:val="1F497D"/>
      <w:u w:val="single"/>
    </w:rPr>
  </w:style>
  <w:style w:type="character" w:customStyle="1" w:styleId="Titre1Car">
    <w:name w:val="Titre 1 Car"/>
    <w:aliases w:val="REGL Kop 1 Car"/>
    <w:basedOn w:val="Policepardfaut"/>
    <w:link w:val="Titre1"/>
    <w:uiPriority w:val="9"/>
    <w:rsid w:val="008E777F"/>
    <w:rPr>
      <w:rFonts w:ascii="Frutiger LT Std 45 Light" w:eastAsiaTheme="majorEastAsia" w:hAnsi="Frutiger LT Std 45 Light" w:cstheme="majorBidi"/>
      <w:b/>
      <w:color w:val="009FE3"/>
      <w:sz w:val="20"/>
      <w:szCs w:val="32"/>
      <w:lang w:val="en-US"/>
    </w:rPr>
  </w:style>
  <w:style w:type="character" w:customStyle="1" w:styleId="Titre2Car">
    <w:name w:val="Titre 2 Car"/>
    <w:aliases w:val="REGL Kop 2 Car"/>
    <w:basedOn w:val="Policepardfaut"/>
    <w:link w:val="Titre2"/>
    <w:uiPriority w:val="9"/>
    <w:rsid w:val="009078E1"/>
    <w:rPr>
      <w:rFonts w:ascii="Frutiger LT Std 45 Light" w:hAnsi="Frutiger LT Std 45 Light" w:cs="Times New Roman"/>
      <w:b/>
      <w:color w:val="000000" w:themeColor="text1"/>
      <w:sz w:val="20"/>
      <w:shd w:val="clear" w:color="auto" w:fill="FFFFFF"/>
    </w:rPr>
  </w:style>
  <w:style w:type="character" w:customStyle="1" w:styleId="Titre3Car">
    <w:name w:val="Titre 3 Car"/>
    <w:aliases w:val="REGL Kop 3 Car"/>
    <w:basedOn w:val="Policepardfaut"/>
    <w:link w:val="Titre3"/>
    <w:uiPriority w:val="9"/>
    <w:rsid w:val="009078E1"/>
    <w:rPr>
      <w:rFonts w:ascii="Frutiger LT Std 45 Light" w:hAnsi="Frutiger LT Std 45 Light" w:cs="Times New Roman"/>
      <w:color w:val="000000" w:themeColor="text1"/>
      <w:sz w:val="18"/>
      <w:lang w:val="fr-FR"/>
    </w:rPr>
  </w:style>
  <w:style w:type="character" w:customStyle="1" w:styleId="Titre4Car">
    <w:name w:val="Titre 4 Car"/>
    <w:aliases w:val="REGL Kop 4 Car"/>
    <w:basedOn w:val="Policepardfaut"/>
    <w:link w:val="Titre4"/>
    <w:uiPriority w:val="9"/>
    <w:rsid w:val="009078E1"/>
    <w:rPr>
      <w:rFonts w:ascii="Frutiger LT Std 45 Light" w:eastAsiaTheme="majorEastAsia" w:hAnsi="Frutiger LT Std 45 Light" w:cstheme="majorBidi"/>
      <w:iCs/>
      <w:color w:val="808080" w:themeColor="background1" w:themeShade="80"/>
      <w:sz w:val="18"/>
      <w:szCs w:val="20"/>
      <w:lang w:val="en-US"/>
    </w:rPr>
  </w:style>
  <w:style w:type="character" w:customStyle="1" w:styleId="Titre5Car">
    <w:name w:val="Titre 5 Car"/>
    <w:aliases w:val="REGL Kop 5 Car"/>
    <w:basedOn w:val="Policepardfaut"/>
    <w:link w:val="Titre5"/>
    <w:uiPriority w:val="9"/>
    <w:rsid w:val="009078E1"/>
    <w:rPr>
      <w:rFonts w:ascii="Frutiger LT Std 45 Light" w:eastAsiaTheme="majorEastAsia" w:hAnsi="Frutiger LT Std 45 Light" w:cstheme="majorBidi"/>
      <w:i/>
      <w:color w:val="808080" w:themeColor="background1" w:themeShade="80"/>
      <w:sz w:val="18"/>
      <w:szCs w:val="20"/>
      <w:lang w:val="en-US"/>
    </w:rPr>
  </w:style>
  <w:style w:type="paragraph" w:styleId="En-tte">
    <w:name w:val="header"/>
    <w:basedOn w:val="Normal"/>
    <w:link w:val="En-tteCar"/>
    <w:uiPriority w:val="99"/>
    <w:unhideWhenUsed/>
    <w:rsid w:val="009078E1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REGLVoorbladaanspreking">
    <w:name w:val="REGL Voorblad aanspreking"/>
    <w:basedOn w:val="Normal"/>
    <w:qFormat/>
    <w:rsid w:val="009078E1"/>
    <w:pPr>
      <w:spacing w:before="300" w:after="260" w:line="240" w:lineRule="exact"/>
    </w:pPr>
    <w:rPr>
      <w:rFonts w:eastAsia="Times New Roman"/>
    </w:rPr>
  </w:style>
  <w:style w:type="paragraph" w:customStyle="1" w:styleId="REGLTextAlinea-indelingstandaard">
    <w:name w:val="REGL Text Alinea-indeling standaard"/>
    <w:basedOn w:val="Normal"/>
    <w:link w:val="REGLTextAlinea-indelingstandaardChar"/>
    <w:rsid w:val="009078E1"/>
    <w:pPr>
      <w:spacing w:after="130" w:line="240" w:lineRule="exact"/>
    </w:pPr>
    <w:rPr>
      <w:rFonts w:eastAsia="Times New Roman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078E1"/>
  </w:style>
  <w:style w:type="character" w:customStyle="1" w:styleId="CommentaireCar">
    <w:name w:val="Commentaire Car"/>
    <w:basedOn w:val="Policepardfaut"/>
    <w:link w:val="Commentaire"/>
    <w:uiPriority w:val="99"/>
    <w:semiHidden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Corpsdetexte">
    <w:name w:val="Body Text"/>
    <w:basedOn w:val="Normal"/>
    <w:link w:val="CorpsdetexteCar"/>
    <w:uiPriority w:val="99"/>
    <w:unhideWhenUsed/>
    <w:rsid w:val="009078E1"/>
    <w:pPr>
      <w:spacing w:after="120"/>
    </w:pPr>
  </w:style>
  <w:style w:type="character" w:customStyle="1" w:styleId="CorpsdetexteCar">
    <w:name w:val="Corps de texte Car"/>
    <w:basedOn w:val="Policepardfaut"/>
    <w:link w:val="Corpsdetexte"/>
    <w:uiPriority w:val="99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styleId="Pieddepage">
    <w:name w:val="footer"/>
    <w:basedOn w:val="Normal"/>
    <w:link w:val="PieddepageCar"/>
    <w:unhideWhenUsed/>
    <w:rsid w:val="009078E1"/>
    <w:pPr>
      <w:tabs>
        <w:tab w:val="center" w:pos="4536"/>
        <w:tab w:val="right" w:pos="9072"/>
      </w:tabs>
    </w:pPr>
  </w:style>
  <w:style w:type="character" w:customStyle="1" w:styleId="PieddepageCar">
    <w:name w:val="Pied de page Car"/>
    <w:basedOn w:val="Policepardfaut"/>
    <w:link w:val="Pieddepage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REGLFooterp2subtitelcyaan">
    <w:name w:val="REGL Footer p2 subtitel cyaan"/>
    <w:basedOn w:val="Pieddepage"/>
    <w:link w:val="REGLFooterp2subtitelcyaanChar"/>
    <w:qFormat/>
    <w:rsid w:val="009078E1"/>
    <w:pPr>
      <w:tabs>
        <w:tab w:val="clear" w:pos="4536"/>
        <w:tab w:val="clear" w:pos="9072"/>
        <w:tab w:val="center" w:pos="4513"/>
        <w:tab w:val="left" w:pos="6946"/>
        <w:tab w:val="right" w:pos="9026"/>
        <w:tab w:val="right" w:pos="9638"/>
      </w:tabs>
      <w:spacing w:line="140" w:lineRule="exact"/>
    </w:pPr>
    <w:rPr>
      <w:rFonts w:cs="Arial"/>
      <w:noProof/>
      <w:snapToGrid w:val="0"/>
      <w:color w:val="009FE3"/>
      <w:sz w:val="16"/>
      <w:szCs w:val="14"/>
      <w:lang w:eastAsia="nl-NL"/>
    </w:rPr>
  </w:style>
  <w:style w:type="character" w:customStyle="1" w:styleId="REGLFooterp2subtitelcyaanChar">
    <w:name w:val="REGL Footer p2 subtitel cyaan Char"/>
    <w:basedOn w:val="PieddepageCar"/>
    <w:link w:val="REGLFooterp2subtitelcyaan"/>
    <w:rsid w:val="009078E1"/>
    <w:rPr>
      <w:rFonts w:ascii="Frutiger LT Std 45 Light" w:hAnsi="Frutiger LT Std 45 Light" w:cs="Arial"/>
      <w:noProof/>
      <w:snapToGrid w:val="0"/>
      <w:color w:val="009FE3"/>
      <w:sz w:val="16"/>
      <w:szCs w:val="14"/>
      <w:lang w:eastAsia="nl-NL"/>
    </w:rPr>
  </w:style>
  <w:style w:type="paragraph" w:customStyle="1" w:styleId="REGLFooterp2reglementbold">
    <w:name w:val="REGL Footer p2 'reglement' bold"/>
    <w:link w:val="REGLFooterp2reglementboldChar"/>
    <w:qFormat/>
    <w:rsid w:val="009078E1"/>
    <w:pPr>
      <w:spacing w:after="0" w:line="240" w:lineRule="exact"/>
    </w:pPr>
    <w:rPr>
      <w:rFonts w:ascii="Frutiger LT Std 45 Light" w:eastAsia="Times New Roman" w:hAnsi="Frutiger LT Std 45 Light" w:cs="Arial"/>
      <w:b/>
      <w:bCs/>
      <w:color w:val="009FE3"/>
      <w:sz w:val="16"/>
      <w:szCs w:val="16"/>
      <w:lang w:val="nl-NL"/>
    </w:rPr>
  </w:style>
  <w:style w:type="character" w:customStyle="1" w:styleId="REGLFooterp2reglementboldChar">
    <w:name w:val="REGL Footer p2 'reglement' bold Char"/>
    <w:basedOn w:val="Policepardfaut"/>
    <w:link w:val="REGLFooterp2reglementbold"/>
    <w:rsid w:val="009078E1"/>
    <w:rPr>
      <w:rFonts w:ascii="Frutiger LT Std 45 Light" w:eastAsia="Times New Roman" w:hAnsi="Frutiger LT Std 45 Light" w:cs="Arial"/>
      <w:b/>
      <w:bCs/>
      <w:color w:val="009FE3"/>
      <w:sz w:val="16"/>
      <w:szCs w:val="16"/>
      <w:lang w:val="nl-NL"/>
    </w:rPr>
  </w:style>
  <w:style w:type="paragraph" w:customStyle="1" w:styleId="StijlREGLTextstandaardNa65pt">
    <w:name w:val="Stijl REGL Text standaard + Na:  65 pt"/>
    <w:basedOn w:val="REGLTextstandaard"/>
    <w:qFormat/>
    <w:rsid w:val="009078E1"/>
    <w:pPr>
      <w:spacing w:after="130"/>
    </w:pPr>
    <w:rPr>
      <w:rFonts w:eastAsia="Times New Roman"/>
    </w:rPr>
  </w:style>
  <w:style w:type="paragraph" w:customStyle="1" w:styleId="REGLALGEMEENRegelafstandExact12pt">
    <w:name w:val="REGL ALGEMEEN Regelafstand:  Exact 12 pt"/>
    <w:basedOn w:val="Normal"/>
    <w:rsid w:val="009078E1"/>
    <w:pPr>
      <w:spacing w:line="240" w:lineRule="exact"/>
    </w:pPr>
    <w:rPr>
      <w:rFonts w:eastAsia="Times New Roman"/>
    </w:rPr>
  </w:style>
  <w:style w:type="paragraph" w:customStyle="1" w:styleId="REGLFooterwettverm">
    <w:name w:val="REGL Footer wett verm"/>
    <w:basedOn w:val="Normal"/>
    <w:link w:val="REGLFooterwettvermChar"/>
    <w:qFormat/>
    <w:rsid w:val="009078E1"/>
    <w:pPr>
      <w:autoSpaceDE w:val="0"/>
      <w:autoSpaceDN w:val="0"/>
      <w:adjustRightInd w:val="0"/>
      <w:spacing w:line="256" w:lineRule="auto"/>
      <w:ind w:left="887"/>
    </w:pPr>
    <w:rPr>
      <w:rFonts w:eastAsia="Calibri" w:cs="Arial"/>
      <w:color w:val="7F7F7F" w:themeColor="text1" w:themeTint="80"/>
      <w:sz w:val="12"/>
      <w:szCs w:val="10"/>
    </w:rPr>
  </w:style>
  <w:style w:type="character" w:customStyle="1" w:styleId="REGLFooterwettvermChar">
    <w:name w:val="REGL Footer wett verm Char"/>
    <w:basedOn w:val="Policepardfaut"/>
    <w:link w:val="REGLFooterwettverm"/>
    <w:rsid w:val="009078E1"/>
    <w:rPr>
      <w:rFonts w:ascii="Frutiger LT Std 45 Light" w:eastAsia="Calibri" w:hAnsi="Frutiger LT Std 45 Light" w:cs="Arial"/>
      <w:color w:val="7F7F7F" w:themeColor="text1" w:themeTint="80"/>
      <w:sz w:val="12"/>
      <w:szCs w:val="10"/>
    </w:rPr>
  </w:style>
  <w:style w:type="paragraph" w:customStyle="1" w:styleId="REGLHeaderhoofdtitel">
    <w:name w:val="REGL Header hoofdtitel"/>
    <w:basedOn w:val="Normal"/>
    <w:qFormat/>
    <w:rsid w:val="009078E1"/>
    <w:pPr>
      <w:tabs>
        <w:tab w:val="center" w:pos="4536"/>
        <w:tab w:val="right" w:pos="9072"/>
      </w:tabs>
      <w:spacing w:after="120" w:line="380" w:lineRule="exact"/>
    </w:pPr>
    <w:rPr>
      <w:rFonts w:ascii="ITC Lubalin Graph Std Book" w:hAnsi="ITC Lubalin Graph Std Book"/>
      <w:b/>
      <w:color w:val="009FE3"/>
      <w:sz w:val="32"/>
    </w:rPr>
  </w:style>
  <w:style w:type="paragraph" w:customStyle="1" w:styleId="REGLHeadersubtitelcyaan">
    <w:name w:val="REGL Header subtitel cyaan"/>
    <w:basedOn w:val="Normal"/>
    <w:link w:val="REGLHeadersubtitelcyaanChar"/>
    <w:qFormat/>
    <w:rsid w:val="009078E1"/>
    <w:pPr>
      <w:tabs>
        <w:tab w:val="left" w:pos="0"/>
      </w:tabs>
      <w:spacing w:after="120" w:line="380" w:lineRule="exact"/>
      <w:ind w:right="91"/>
    </w:pPr>
    <w:rPr>
      <w:rFonts w:ascii="ITC Lubalin Graph Std Book" w:hAnsi="ITC Lubalin Graph Std Book"/>
      <w:bCs/>
      <w:color w:val="009FE3"/>
      <w:sz w:val="24"/>
      <w:szCs w:val="28"/>
    </w:rPr>
  </w:style>
  <w:style w:type="character" w:customStyle="1" w:styleId="REGLHeadersubtitelcyaanChar">
    <w:name w:val="REGL Header subtitel cyaan Char"/>
    <w:basedOn w:val="Policepardfaut"/>
    <w:link w:val="REGLHeadersubtitelcyaan"/>
    <w:rsid w:val="009078E1"/>
    <w:rPr>
      <w:rFonts w:ascii="ITC Lubalin Graph Std Book" w:hAnsi="ITC Lubalin Graph Std Book" w:cs="Times New Roman"/>
      <w:bCs/>
      <w:color w:val="009FE3"/>
      <w:sz w:val="24"/>
      <w:szCs w:val="28"/>
    </w:rPr>
  </w:style>
  <w:style w:type="paragraph" w:customStyle="1" w:styleId="REGLHeaderversiedatum">
    <w:name w:val="REGL Header versiedatum"/>
    <w:basedOn w:val="Normal"/>
    <w:link w:val="REGLHeaderversiedatumChar"/>
    <w:qFormat/>
    <w:rsid w:val="009078E1"/>
    <w:pPr>
      <w:tabs>
        <w:tab w:val="left" w:pos="0"/>
      </w:tabs>
      <w:spacing w:after="270" w:line="140" w:lineRule="exact"/>
      <w:ind w:right="91"/>
    </w:pPr>
    <w:rPr>
      <w:rFonts w:ascii="Frutiger LT Std 55 Roman" w:hAnsi="Frutiger LT Std 55 Roman"/>
      <w:bCs/>
      <w:color w:val="7F7F7F" w:themeColor="text1" w:themeTint="80"/>
      <w:sz w:val="12"/>
      <w:szCs w:val="12"/>
    </w:rPr>
  </w:style>
  <w:style w:type="character" w:customStyle="1" w:styleId="REGLHeaderversiedatumChar">
    <w:name w:val="REGL Header versiedatum Char"/>
    <w:basedOn w:val="Policepardfaut"/>
    <w:link w:val="REGLHeaderversiedatum"/>
    <w:rsid w:val="009078E1"/>
    <w:rPr>
      <w:rFonts w:ascii="Frutiger LT Std 55 Roman" w:hAnsi="Frutiger LT Std 55 Roman" w:cs="Times New Roman"/>
      <w:bCs/>
      <w:color w:val="7F7F7F" w:themeColor="text1" w:themeTint="80"/>
      <w:sz w:val="12"/>
      <w:szCs w:val="12"/>
    </w:rPr>
  </w:style>
  <w:style w:type="paragraph" w:customStyle="1" w:styleId="REGLAlineastandaardOpmaakNa65ptRegelafstandExact12pt">
    <w:name w:val="REGL Alinea standaard Opmaak Na:  65 pt Regelafstand:  Exact 12 pt"/>
    <w:basedOn w:val="Normal"/>
    <w:qFormat/>
    <w:rsid w:val="009078E1"/>
    <w:pPr>
      <w:spacing w:after="130" w:line="240" w:lineRule="exact"/>
    </w:pPr>
    <w:rPr>
      <w:rFonts w:eastAsia="Times New Roman"/>
    </w:rPr>
  </w:style>
  <w:style w:type="paragraph" w:customStyle="1" w:styleId="REGLTextopsomming1steniveau">
    <w:name w:val="REGL Text opsomming 1ste niveau"/>
    <w:basedOn w:val="Normal"/>
    <w:link w:val="REGLTextopsomming1steniveauChar"/>
    <w:qFormat/>
    <w:rsid w:val="00A571FB"/>
    <w:pPr>
      <w:numPr>
        <w:numId w:val="1"/>
      </w:numPr>
      <w:spacing w:after="120" w:line="240" w:lineRule="exact"/>
      <w:ind w:left="142" w:hanging="142"/>
    </w:pPr>
    <w:rPr>
      <w:lang w:val="en-US"/>
    </w:rPr>
  </w:style>
  <w:style w:type="character" w:customStyle="1" w:styleId="REGLTextopsomming1steniveauChar">
    <w:name w:val="REGL Text opsomming 1ste niveau Char"/>
    <w:basedOn w:val="Policepardfaut"/>
    <w:link w:val="REGLTextopsomming1steniveau"/>
    <w:rsid w:val="00A571FB"/>
    <w:rPr>
      <w:rFonts w:ascii="Frutiger LT Std 45 Light" w:hAnsi="Frutiger LT Std 45 Light" w:cs="Times New Roman"/>
      <w:color w:val="000000" w:themeColor="text1"/>
      <w:sz w:val="18"/>
      <w:szCs w:val="20"/>
      <w:lang w:val="en-US"/>
    </w:rPr>
  </w:style>
  <w:style w:type="paragraph" w:customStyle="1" w:styleId="REGLTextopsomming2deniveau">
    <w:name w:val="REGL Text opsomming 2de niveau"/>
    <w:basedOn w:val="Normal"/>
    <w:link w:val="REGLTextopsomming2deniveauChar"/>
    <w:qFormat/>
    <w:rsid w:val="009078E1"/>
    <w:pPr>
      <w:numPr>
        <w:numId w:val="2"/>
      </w:numPr>
      <w:spacing w:line="240" w:lineRule="exact"/>
      <w:ind w:left="142" w:hanging="142"/>
    </w:pPr>
    <w:rPr>
      <w:szCs w:val="18"/>
      <w:lang w:val="en-US"/>
    </w:rPr>
  </w:style>
  <w:style w:type="character" w:customStyle="1" w:styleId="REGLTextopsomming2deniveauChar">
    <w:name w:val="REGL Text opsomming 2de niveau Char"/>
    <w:basedOn w:val="Policepardfaut"/>
    <w:link w:val="REGLTextopsomming2deniveau"/>
    <w:rsid w:val="009078E1"/>
    <w:rPr>
      <w:rFonts w:ascii="Frutiger LT Std 45 Light" w:hAnsi="Frutiger LT Std 45 Light" w:cs="Times New Roman"/>
      <w:color w:val="000000" w:themeColor="text1"/>
      <w:sz w:val="18"/>
      <w:szCs w:val="18"/>
      <w:lang w:val="en-US"/>
    </w:rPr>
  </w:style>
  <w:style w:type="paragraph" w:customStyle="1" w:styleId="REGLTextsubtitelzwart">
    <w:name w:val="REGL Text subtitel zwart"/>
    <w:basedOn w:val="Normal"/>
    <w:link w:val="REGLTextsubtitelzwartChar"/>
    <w:qFormat/>
    <w:rsid w:val="009078E1"/>
    <w:pPr>
      <w:spacing w:after="130" w:line="240" w:lineRule="exact"/>
    </w:pPr>
    <w:rPr>
      <w:rFonts w:eastAsia="Times New Roman"/>
      <w:b/>
      <w:szCs w:val="18"/>
      <w:lang w:val="nl-NL"/>
    </w:rPr>
  </w:style>
  <w:style w:type="character" w:customStyle="1" w:styleId="REGLTextsubtitelzwartChar">
    <w:name w:val="REGL Text subtitel zwart  Char"/>
    <w:basedOn w:val="Policepardfaut"/>
    <w:link w:val="REGLTextsubtitelzwart"/>
    <w:rsid w:val="009078E1"/>
    <w:rPr>
      <w:rFonts w:ascii="Frutiger LT Std 45 Light" w:eastAsia="Times New Roman" w:hAnsi="Frutiger LT Std 45 Light" w:cs="Times New Roman"/>
      <w:b/>
      <w:color w:val="000000" w:themeColor="text1"/>
      <w:sz w:val="18"/>
      <w:szCs w:val="18"/>
      <w:lang w:val="nl-NL"/>
    </w:rPr>
  </w:style>
  <w:style w:type="paragraph" w:customStyle="1" w:styleId="REGLVoorbladnaammaatschappijcyaan">
    <w:name w:val="REGL Voorblad naam maatschappij cyaan"/>
    <w:basedOn w:val="Normal"/>
    <w:link w:val="REGLVoorbladnaammaatschappijcyaanChar"/>
    <w:qFormat/>
    <w:rsid w:val="009078E1"/>
    <w:pPr>
      <w:spacing w:after="520" w:line="240" w:lineRule="exact"/>
    </w:pPr>
    <w:rPr>
      <w:color w:val="009FE3"/>
    </w:rPr>
  </w:style>
  <w:style w:type="character" w:customStyle="1" w:styleId="REGLVoorbladnaammaatschappijcyaanChar">
    <w:name w:val="REGL Voorblad naam maatschappij cyaan Char"/>
    <w:basedOn w:val="Policepardfaut"/>
    <w:link w:val="REGLVoorbladnaammaatschappijcyaan"/>
    <w:rsid w:val="009078E1"/>
    <w:rPr>
      <w:rFonts w:ascii="Frutiger LT Std 45 Light" w:hAnsi="Frutiger LT Std 45 Light" w:cs="Times New Roman"/>
      <w:color w:val="009FE3"/>
      <w:sz w:val="18"/>
      <w:szCs w:val="20"/>
    </w:rPr>
  </w:style>
  <w:style w:type="paragraph" w:customStyle="1" w:styleId="Standaardinvultekst">
    <w:name w:val="Standaard invultekst"/>
    <w:basedOn w:val="Normal"/>
    <w:link w:val="StandaardinvultekstChar"/>
    <w:autoRedefine/>
    <w:rsid w:val="009078E1"/>
    <w:pPr>
      <w:spacing w:line="360" w:lineRule="auto"/>
      <w:ind w:left="-28"/>
    </w:pPr>
  </w:style>
  <w:style w:type="character" w:customStyle="1" w:styleId="StandaardinvultekstChar">
    <w:name w:val="Standaard invultekst Char"/>
    <w:basedOn w:val="Policepardfaut"/>
    <w:link w:val="Standaardinvultekst"/>
    <w:rsid w:val="009078E1"/>
    <w:rPr>
      <w:rFonts w:ascii="Frutiger LT Std 45 Light" w:hAnsi="Frutiger LT Std 45 Light" w:cs="Times New Roman"/>
      <w:color w:val="000000" w:themeColor="text1"/>
      <w:sz w:val="18"/>
      <w:szCs w:val="20"/>
    </w:rPr>
  </w:style>
  <w:style w:type="paragraph" w:customStyle="1" w:styleId="Style1">
    <w:name w:val="Style1"/>
    <w:basedOn w:val="Normal"/>
    <w:autoRedefine/>
    <w:rsid w:val="009078E1"/>
    <w:pPr>
      <w:tabs>
        <w:tab w:val="left" w:pos="7797"/>
      </w:tabs>
      <w:contextualSpacing/>
    </w:pPr>
    <w:rPr>
      <w:rFonts w:eastAsia="Times New Roman" w:cs="Arial"/>
      <w:b/>
      <w:bCs/>
      <w:caps/>
      <w:color w:val="003366"/>
      <w:szCs w:val="18"/>
      <w:u w:val="single" w:color="00B0F0"/>
      <w:lang w:val="de-DE"/>
    </w:rPr>
  </w:style>
  <w:style w:type="table" w:styleId="Grilledutableau">
    <w:name w:val="Table Grid"/>
    <w:basedOn w:val="TableauNormal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lledetableauclaire">
    <w:name w:val="Grid Table Light"/>
    <w:basedOn w:val="TableauNormal"/>
    <w:uiPriority w:val="40"/>
    <w:rsid w:val="009078E1"/>
    <w:pPr>
      <w:spacing w:before="240"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customStyle="1" w:styleId="Tabelraster1">
    <w:name w:val="Tabelraster1"/>
    <w:basedOn w:val="TableauNormal"/>
    <w:next w:val="Grilledutableau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2">
    <w:name w:val="Tabelraster2"/>
    <w:basedOn w:val="TableauNormal"/>
    <w:next w:val="Grilledutableau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3">
    <w:name w:val="Tabelraster3"/>
    <w:basedOn w:val="TableauNormal"/>
    <w:next w:val="Grilledutableau"/>
    <w:uiPriority w:val="59"/>
    <w:rsid w:val="009078E1"/>
    <w:pPr>
      <w:spacing w:after="0" w:line="240" w:lineRule="auto"/>
    </w:pPr>
    <w:rPr>
      <w:rFonts w:ascii="ITC Lubalin Graph Std Book" w:hAnsi="ITC Lubalin Graph Std Book" w:cs="Times New Roman"/>
      <w:sz w:val="20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Textedelespacerserv">
    <w:name w:val="Placeholder Text"/>
    <w:basedOn w:val="Policepardfaut"/>
    <w:uiPriority w:val="99"/>
    <w:semiHidden/>
    <w:rsid w:val="009078E1"/>
    <w:rPr>
      <w:color w:val="808080"/>
    </w:rPr>
  </w:style>
  <w:style w:type="character" w:styleId="Marquedecommentaire">
    <w:name w:val="annotation reference"/>
    <w:basedOn w:val="Policepardfaut"/>
    <w:uiPriority w:val="99"/>
    <w:semiHidden/>
    <w:unhideWhenUsed/>
    <w:rsid w:val="009078E1"/>
    <w:rPr>
      <w:sz w:val="16"/>
      <w:szCs w:val="16"/>
    </w:rPr>
  </w:style>
  <w:style w:type="paragraph" w:customStyle="1" w:styleId="REGLFooterregistratiedatum">
    <w:name w:val="REGL Footer registratiedatum"/>
    <w:basedOn w:val="Normal"/>
    <w:link w:val="REGLFooterregistratiedatumChar"/>
    <w:qFormat/>
    <w:rsid w:val="009078E1"/>
    <w:pPr>
      <w:tabs>
        <w:tab w:val="right" w:pos="8968"/>
      </w:tabs>
      <w:spacing w:before="120" w:line="180" w:lineRule="exact"/>
      <w:ind w:left="885" w:right="1338"/>
    </w:pPr>
    <w:rPr>
      <w:color w:val="7F7F7F" w:themeColor="text1" w:themeTint="80"/>
      <w:sz w:val="14"/>
    </w:rPr>
  </w:style>
  <w:style w:type="character" w:customStyle="1" w:styleId="REGLFooterregistratiedatumChar">
    <w:name w:val="REGL Footer registratiedatum Char"/>
    <w:basedOn w:val="Policepardfaut"/>
    <w:link w:val="REGLFooterregistratiedatum"/>
    <w:rsid w:val="009078E1"/>
    <w:rPr>
      <w:rFonts w:ascii="Frutiger LT Std 45 Light" w:hAnsi="Frutiger LT Std 45 Light" w:cs="Times New Roman"/>
      <w:color w:val="7F7F7F" w:themeColor="text1" w:themeTint="80"/>
      <w:sz w:val="14"/>
      <w:szCs w:val="20"/>
    </w:rPr>
  </w:style>
  <w:style w:type="paragraph" w:customStyle="1" w:styleId="REGLTextstandaard">
    <w:name w:val="REGL Text standaard"/>
    <w:basedOn w:val="Normal"/>
    <w:link w:val="REGLTextstandaardChar"/>
    <w:qFormat/>
    <w:rsid w:val="00A76385"/>
    <w:pPr>
      <w:spacing w:after="120" w:line="240" w:lineRule="exact"/>
    </w:pPr>
    <w:rPr>
      <w:lang w:val="fr-BE"/>
    </w:rPr>
  </w:style>
  <w:style w:type="character" w:customStyle="1" w:styleId="REGLTextstandaardChar">
    <w:name w:val="REGL Text standaard Char"/>
    <w:basedOn w:val="REGLVoorbladnaammaatschappijcyaanChar"/>
    <w:link w:val="REGLTextstandaard"/>
    <w:rsid w:val="00A76385"/>
    <w:rPr>
      <w:rFonts w:ascii="Frutiger LT Std 45 Light" w:hAnsi="Frutiger LT Std 45 Light" w:cs="Times New Roman"/>
      <w:color w:val="000000" w:themeColor="text1"/>
      <w:sz w:val="18"/>
      <w:szCs w:val="20"/>
      <w:lang w:val="fr-BE"/>
    </w:rPr>
  </w:style>
  <w:style w:type="character" w:customStyle="1" w:styleId="REGLTextAlinea-indelingstandaardChar">
    <w:name w:val="REGL Text Alinea-indeling standaard Char"/>
    <w:basedOn w:val="Policepardfaut"/>
    <w:link w:val="REGLTextAlinea-indelingstandaard"/>
    <w:rsid w:val="009078E1"/>
    <w:rPr>
      <w:rFonts w:ascii="Frutiger LT Std 45 Light" w:eastAsia="Times New Roman" w:hAnsi="Frutiger LT Std 45 Light" w:cs="Times New Roman"/>
      <w:color w:val="000000" w:themeColor="text1"/>
      <w:sz w:val="18"/>
      <w:szCs w:val="20"/>
    </w:rPr>
  </w:style>
  <w:style w:type="paragraph" w:customStyle="1" w:styleId="REGLTextGROOTSTETITELCYAANBOLD">
    <w:name w:val="REGL Text GROOTSTE TITEL CYAAN BOLD"/>
    <w:basedOn w:val="Normal"/>
    <w:next w:val="Normal"/>
    <w:link w:val="REGLTextGROOTSTETITELCYAANBOLDChar"/>
    <w:qFormat/>
    <w:rsid w:val="009078E1"/>
    <w:pPr>
      <w:keepNext/>
      <w:spacing w:before="130" w:after="130" w:line="240" w:lineRule="exact"/>
    </w:pPr>
    <w:rPr>
      <w:b/>
      <w:caps/>
      <w:color w:val="009FE3"/>
      <w:sz w:val="22"/>
    </w:rPr>
  </w:style>
  <w:style w:type="character" w:customStyle="1" w:styleId="REGLTextGROOTSTETITELCYAANBOLDChar">
    <w:name w:val="REGL Text GROOTSTE TITEL CYAAN BOLD Char"/>
    <w:basedOn w:val="Policepardfaut"/>
    <w:link w:val="REGLTextGROOTSTETITELCYAANBOLD"/>
    <w:rsid w:val="009078E1"/>
    <w:rPr>
      <w:rFonts w:ascii="Frutiger LT Std 45 Light" w:hAnsi="Frutiger LT Std 45 Light" w:cs="Times New Roman"/>
      <w:b/>
      <w:caps/>
      <w:color w:val="009FE3"/>
      <w:szCs w:val="20"/>
    </w:rPr>
  </w:style>
  <w:style w:type="paragraph" w:styleId="Paragraphedeliste">
    <w:name w:val="List Paragraph"/>
    <w:basedOn w:val="Normal"/>
    <w:uiPriority w:val="34"/>
    <w:rsid w:val="009078E1"/>
    <w:pPr>
      <w:ind w:left="720"/>
      <w:contextualSpacing/>
    </w:pPr>
  </w:style>
  <w:style w:type="paragraph" w:styleId="Textedebulles">
    <w:name w:val="Balloon Text"/>
    <w:basedOn w:val="Normal"/>
    <w:link w:val="TextedebullesCar"/>
    <w:uiPriority w:val="99"/>
    <w:semiHidden/>
    <w:unhideWhenUsed/>
    <w:rsid w:val="00B22998"/>
    <w:pPr>
      <w:spacing w:line="240" w:lineRule="auto"/>
    </w:pPr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B22998"/>
    <w:rPr>
      <w:rFonts w:ascii="Segoe UI" w:hAnsi="Segoe UI" w:cs="Segoe UI"/>
      <w:color w:val="000000" w:themeColor="text1"/>
      <w:sz w:val="18"/>
      <w:szCs w:val="18"/>
    </w:rPr>
  </w:style>
  <w:style w:type="paragraph" w:customStyle="1" w:styleId="FBHreglHoofdstukABC">
    <w:name w:val="FBH regl Hoofdstuk ABC"/>
    <w:basedOn w:val="Normal"/>
    <w:qFormat/>
    <w:rsid w:val="00B22998"/>
    <w:pPr>
      <w:numPr>
        <w:numId w:val="4"/>
      </w:numPr>
      <w:spacing w:after="240" w:line="240" w:lineRule="auto"/>
    </w:pPr>
    <w:rPr>
      <w:rFonts w:ascii="ITC Lubalin Graph Std Book" w:hAnsi="ITC Lubalin Graph Std Book"/>
      <w:b/>
      <w:color w:val="auto"/>
      <w:sz w:val="22"/>
    </w:rPr>
  </w:style>
  <w:style w:type="paragraph" w:customStyle="1" w:styleId="FBHreglhoofdtitel">
    <w:name w:val="FBH regl hoofdtitel"/>
    <w:basedOn w:val="En-tte"/>
    <w:qFormat/>
    <w:rsid w:val="00B22998"/>
    <w:pPr>
      <w:tabs>
        <w:tab w:val="clear" w:pos="4513"/>
        <w:tab w:val="clear" w:pos="9026"/>
        <w:tab w:val="center" w:pos="4536"/>
        <w:tab w:val="right" w:pos="9072"/>
      </w:tabs>
      <w:spacing w:after="120"/>
    </w:pPr>
    <w:rPr>
      <w:rFonts w:ascii="ITC Lubalin Graph Std Book" w:hAnsi="ITC Lubalin Graph Std Book"/>
      <w:b/>
      <w:color w:val="auto"/>
      <w:sz w:val="28"/>
    </w:rPr>
  </w:style>
  <w:style w:type="paragraph" w:customStyle="1" w:styleId="FBHreglopsommingbolleke3na">
    <w:name w:val="FBH regl opsomming bolleke 3na"/>
    <w:basedOn w:val="Normal"/>
    <w:rsid w:val="00B22998"/>
    <w:pPr>
      <w:numPr>
        <w:numId w:val="5"/>
      </w:numPr>
      <w:spacing w:line="210" w:lineRule="exact"/>
      <w:contextualSpacing/>
    </w:pPr>
    <w:rPr>
      <w:rFonts w:ascii="ITC Lubalin Graph Std Book" w:hAnsi="ITC Lubalin Graph Std Book"/>
      <w:color w:val="auto"/>
      <w:sz w:val="20"/>
    </w:rPr>
  </w:style>
  <w:style w:type="paragraph" w:customStyle="1" w:styleId="StijlREGLAlineastandaardOpmaakNa65ptRegelafstandExact">
    <w:name w:val="Stijl REGL Alinea standaard Opmaak Na:  65 pt Regelafstand:  Exact ..."/>
    <w:basedOn w:val="REGLAlineastandaardOpmaakNa65ptRegelafstandExact12pt"/>
    <w:rsid w:val="00FE5AAC"/>
    <w:rPr>
      <w:i/>
      <w:iCs/>
    </w:rPr>
  </w:style>
  <w:style w:type="paragraph" w:customStyle="1" w:styleId="1REGLKop10pt">
    <w:name w:val="1. REGL Kop 1 0 pt"/>
    <w:basedOn w:val="Titre1"/>
    <w:qFormat/>
    <w:rsid w:val="00F95DDF"/>
    <w:pPr>
      <w:spacing w:before="0"/>
    </w:pPr>
  </w:style>
  <w:style w:type="character" w:styleId="Mentionnonrsolue">
    <w:name w:val="Unresolved Mention"/>
    <w:basedOn w:val="Policepardfaut"/>
    <w:uiPriority w:val="99"/>
    <w:semiHidden/>
    <w:unhideWhenUsed/>
    <w:rsid w:val="00AD1E7D"/>
    <w:rPr>
      <w:color w:val="605E5C"/>
      <w:shd w:val="clear" w:color="auto" w:fill="E1DFDD"/>
    </w:rPr>
  </w:style>
  <w:style w:type="character" w:styleId="Lienhypertextesuivivisit">
    <w:name w:val="FollowedHyperlink"/>
    <w:basedOn w:val="Policepardfaut"/>
    <w:uiPriority w:val="99"/>
    <w:semiHidden/>
    <w:unhideWhenUsed/>
    <w:rsid w:val="0049274D"/>
    <w:rPr>
      <w:color w:val="954F72" w:themeColor="followedHyperlink"/>
      <w:u w:val="single"/>
    </w:rPr>
  </w:style>
  <w:style w:type="character" w:customStyle="1" w:styleId="Vierkantcheckbox">
    <w:name w:val="Vierkant checkbox"/>
    <w:basedOn w:val="Policepardfaut"/>
    <w:uiPriority w:val="1"/>
    <w:rsid w:val="007D3003"/>
    <w:rPr>
      <w:rFonts w:ascii="Frutiger LT Std 45 Light" w:hAnsi="Frutiger LT Std 45 Light"/>
      <w:color w:val="00AEEF"/>
      <w:sz w:val="20"/>
    </w:rPr>
  </w:style>
  <w:style w:type="table" w:customStyle="1" w:styleId="Tabelraster5">
    <w:name w:val="Tabelraster5"/>
    <w:basedOn w:val="TableauNormal"/>
    <w:next w:val="Grilledutableau"/>
    <w:uiPriority w:val="59"/>
    <w:rsid w:val="007D3003"/>
    <w:pPr>
      <w:spacing w:after="0" w:line="240" w:lineRule="auto"/>
    </w:pPr>
    <w:rPr>
      <w:rFonts w:ascii="Arial" w:hAnsi="Arial" w:cs="Times New Roman"/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7D3003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character" w:customStyle="1" w:styleId="A1">
    <w:name w:val="A1"/>
    <w:uiPriority w:val="99"/>
    <w:rsid w:val="007D3003"/>
    <w:rPr>
      <w:color w:val="221E1F"/>
      <w:sz w:val="16"/>
      <w:szCs w:val="16"/>
    </w:rPr>
  </w:style>
  <w:style w:type="character" w:styleId="lev">
    <w:name w:val="Strong"/>
    <w:aliases w:val="Bold"/>
    <w:basedOn w:val="Policepardfaut"/>
    <w:uiPriority w:val="22"/>
    <w:qFormat/>
    <w:rsid w:val="007F7EC6"/>
    <w:rPr>
      <w:b/>
      <w:bCs/>
    </w:rPr>
  </w:style>
  <w:style w:type="table" w:customStyle="1" w:styleId="Tabelraster8">
    <w:name w:val="Tabelraster8"/>
    <w:basedOn w:val="TableauNormal"/>
    <w:next w:val="Grilledutableau"/>
    <w:uiPriority w:val="59"/>
    <w:rsid w:val="00243C81"/>
    <w:pPr>
      <w:spacing w:after="0" w:line="240" w:lineRule="auto"/>
    </w:pPr>
    <w:rPr>
      <w:rFonts w:ascii="Arial" w:hAnsi="Arial" w:cs="Times New Roman"/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elraster10">
    <w:name w:val="Tabelraster10"/>
    <w:basedOn w:val="TableauNormal"/>
    <w:next w:val="Grilledutableau"/>
    <w:uiPriority w:val="59"/>
    <w:rsid w:val="002A0718"/>
    <w:pPr>
      <w:spacing w:after="0" w:line="240" w:lineRule="auto"/>
    </w:pPr>
    <w:rPr>
      <w:rFonts w:ascii="Arial" w:hAnsi="Arial"/>
      <w:sz w:val="16"/>
      <w:szCs w:val="16"/>
      <w:lang w:val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tijl1">
    <w:name w:val="Stijl1"/>
    <w:basedOn w:val="Policepardfaut"/>
    <w:uiPriority w:val="1"/>
    <w:rsid w:val="00BC51A5"/>
    <w:rPr>
      <w:color w:val="auto"/>
    </w:rPr>
  </w:style>
  <w:style w:type="character" w:styleId="Numrodeligne">
    <w:name w:val="line number"/>
    <w:basedOn w:val="Policepardfaut"/>
    <w:uiPriority w:val="99"/>
    <w:semiHidden/>
    <w:unhideWhenUsed/>
    <w:rsid w:val="00A0400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69318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35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4526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0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410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284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672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2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0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068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eader" Target="header2.xml"/><Relationship Id="rId18" Type="http://schemas.openxmlformats.org/officeDocument/2006/relationships/header" Target="header4.xml"/><Relationship Id="rId26" Type="http://schemas.openxmlformats.org/officeDocument/2006/relationships/theme" Target="theme/theme1.xml"/><Relationship Id="rId3" Type="http://schemas.openxmlformats.org/officeDocument/2006/relationships/customXml" Target="../customXml/item3.xml"/><Relationship Id="rId21" Type="http://schemas.openxmlformats.org/officeDocument/2006/relationships/header" Target="header5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17" Type="http://schemas.openxmlformats.org/officeDocument/2006/relationships/footer" Target="footer3.xml"/><Relationship Id="rId25" Type="http://schemas.openxmlformats.org/officeDocument/2006/relationships/glossaryDocument" Target="glossary/document.xml"/><Relationship Id="rId2" Type="http://schemas.openxmlformats.org/officeDocument/2006/relationships/customXml" Target="../customXml/item2.xml"/><Relationship Id="rId16" Type="http://schemas.openxmlformats.org/officeDocument/2006/relationships/header" Target="header3.xml"/><Relationship Id="rId20" Type="http://schemas.openxmlformats.org/officeDocument/2006/relationships/footer" Target="footer5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www.cbc.be/particuliers/fr/informations-legales/vie-privee.html" TargetMode="External"/><Relationship Id="rId24" Type="http://schemas.openxmlformats.org/officeDocument/2006/relationships/fontTable" Target="fontTable.xml"/><Relationship Id="rId5" Type="http://schemas.openxmlformats.org/officeDocument/2006/relationships/numbering" Target="numbering.xml"/><Relationship Id="rId15" Type="http://schemas.openxmlformats.org/officeDocument/2006/relationships/footer" Target="footer2.xml"/><Relationship Id="rId23" Type="http://schemas.openxmlformats.org/officeDocument/2006/relationships/header" Target="header6.xml"/><Relationship Id="rId10" Type="http://schemas.openxmlformats.org/officeDocument/2006/relationships/endnotes" Target="endnotes.xml"/><Relationship Id="rId19" Type="http://schemas.openxmlformats.org/officeDocument/2006/relationships/footer" Target="footer4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1.xml"/><Relationship Id="rId22" Type="http://schemas.openxmlformats.org/officeDocument/2006/relationships/footer" Target="footer6.xml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4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5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6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JE61184\Documents\Aangepaste%20Office-sjablonen\REGL_KB_N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B89D57D5DC1443E3B312247DACDE784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83F926F-0704-4B0A-B8B7-70ACCA6CCA30}"/>
      </w:docPartPr>
      <w:docPartBody>
        <w:p w:rsidR="00E85ABF" w:rsidRDefault="004C3BE2" w:rsidP="004C3BE2">
          <w:pPr>
            <w:pStyle w:val="B89D57D5DC1443E3B312247DACDE7841"/>
          </w:pPr>
          <w:r w:rsidRPr="00C12C8F">
            <w:rPr>
              <w:rStyle w:val="Textedelespacerserv"/>
            </w:rPr>
            <w:t>[Categorie]</w:t>
          </w:r>
        </w:p>
      </w:docPartBody>
    </w:docPart>
    <w:docPart>
      <w:docPartPr>
        <w:name w:val="C2B4267621A848F8A2E1ECB978081E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D58CD26-1E55-4535-9087-0A8CC0BFDF2D}"/>
      </w:docPartPr>
      <w:docPartBody>
        <w:p w:rsidR="003617B4" w:rsidRDefault="000C7305" w:rsidP="000C7305">
          <w:pPr>
            <w:pStyle w:val="C2B4267621A848F8A2E1ECB978081E64"/>
          </w:pPr>
          <w:r>
            <w:rPr>
              <w:rStyle w:val="Textedelespacerserv"/>
            </w:rPr>
            <w:t>[Categorie]</w:t>
          </w:r>
        </w:p>
      </w:docPartBody>
    </w:docPart>
    <w:docPart>
      <w:docPartPr>
        <w:name w:val="4CE9372E89884B0090826C0770D44B9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667F0EA-C4BF-4ECE-9C1A-C78B7D13A31A}"/>
      </w:docPartPr>
      <w:docPartBody>
        <w:p w:rsidR="003617B4" w:rsidRDefault="000C7305" w:rsidP="000C7305">
          <w:pPr>
            <w:pStyle w:val="4CE9372E89884B0090826C0770D44B90"/>
          </w:pPr>
          <w:r>
            <w:rPr>
              <w:rStyle w:val="Textedelespacerserv"/>
            </w:rPr>
            <w:t>[Categorie]</w:t>
          </w:r>
        </w:p>
      </w:docPartBody>
    </w:docPart>
    <w:docPart>
      <w:docPartPr>
        <w:name w:val="6A71873AD9F04455A2EE110FC799624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6383EBE-EE7F-43E5-A1A6-BAA3D8E75CB2}"/>
      </w:docPartPr>
      <w:docPartBody>
        <w:p w:rsidR="00BF05ED" w:rsidRDefault="00734309" w:rsidP="00734309">
          <w:pPr>
            <w:pStyle w:val="6A71873AD9F04455A2EE110FC7996242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__________________________________________________________________________________________</w:t>
          </w:r>
        </w:p>
      </w:docPartBody>
    </w:docPart>
    <w:docPart>
      <w:docPartPr>
        <w:name w:val="8D07F5D802F2401FB1956CC06543E7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2C643D9-41EA-4CDC-8D9B-254BE8EFD91E}"/>
      </w:docPartPr>
      <w:docPartBody>
        <w:p w:rsidR="00BF05ED" w:rsidRDefault="00734309" w:rsidP="00734309">
          <w:pPr>
            <w:pStyle w:val="8D07F5D802F2401FB1956CC06543E7CD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__________________________________________________________________________________________</w:t>
          </w:r>
        </w:p>
      </w:docPartBody>
    </w:docPart>
    <w:docPart>
      <w:docPartPr>
        <w:name w:val="0F30BE4FE6E1481B90906B5615543AA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2F31C82-A49A-42A9-BD29-6C904E5A9D0A}"/>
      </w:docPartPr>
      <w:docPartBody>
        <w:p w:rsidR="00BF05ED" w:rsidRDefault="00734309" w:rsidP="00734309">
          <w:pPr>
            <w:pStyle w:val="0F30BE4FE6E1481B90906B5615543AA756"/>
          </w:pPr>
          <w:r w:rsidRPr="00655DF4">
            <w:rPr>
              <w:b/>
              <w:bCs/>
              <w:color w:val="A6A6A6" w:themeColor="background1" w:themeShade="A6"/>
              <w:lang w:val="fr-FR"/>
            </w:rPr>
            <w:t>___________________________________________</w:t>
          </w:r>
        </w:p>
      </w:docPartBody>
    </w:docPart>
    <w:docPart>
      <w:docPartPr>
        <w:name w:val="8732494913DE4E82B5C4B2D0F6094C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79AF0D0-B505-437C-A122-038F416EFD77}"/>
      </w:docPartPr>
      <w:docPartBody>
        <w:p w:rsidR="00BF05ED" w:rsidRDefault="00734309" w:rsidP="00734309">
          <w:pPr>
            <w:pStyle w:val="8732494913DE4E82B5C4B2D0F6094C9256"/>
          </w:pPr>
          <w:r w:rsidRPr="00655DF4">
            <w:rPr>
              <w:rFonts w:eastAsia="Calibri" w:cs="Arial"/>
              <w:b/>
              <w:color w:val="A6A6A6" w:themeColor="background1" w:themeShade="A6"/>
              <w:lang w:val="fr-FR"/>
            </w:rPr>
            <w:t>______________________</w:t>
          </w:r>
        </w:p>
      </w:docPartBody>
    </w:docPart>
    <w:docPart>
      <w:docPartPr>
        <w:name w:val="A8B3EBA1D0034C4E9704CAFAAF5C891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5D7CB4E-77C1-407F-A173-791494983381}"/>
      </w:docPartPr>
      <w:docPartBody>
        <w:p w:rsidR="00BF05ED" w:rsidRDefault="00734309" w:rsidP="00734309">
          <w:pPr>
            <w:pStyle w:val="A8B3EBA1D0034C4E9704CAFAAF5C8913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</w:t>
          </w:r>
        </w:p>
      </w:docPartBody>
    </w:docPart>
    <w:docPart>
      <w:docPartPr>
        <w:name w:val="5415AC6D098B456B93D68309D3586DB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0C139E0-1D0B-433C-ACBC-A225E5B9CEDC}"/>
      </w:docPartPr>
      <w:docPartBody>
        <w:p w:rsidR="00BF05ED" w:rsidRDefault="00734309" w:rsidP="00734309">
          <w:pPr>
            <w:pStyle w:val="5415AC6D098B456B93D68309D3586DB6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</w:t>
          </w:r>
        </w:p>
      </w:docPartBody>
    </w:docPart>
    <w:docPart>
      <w:docPartPr>
        <w:name w:val="F5FFA16341234460B6D44DCDB736E5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B70CFB-65B1-48DC-AF90-D68C2D89634A}"/>
      </w:docPartPr>
      <w:docPartBody>
        <w:p w:rsidR="00BF05ED" w:rsidRDefault="00734309" w:rsidP="00734309">
          <w:pPr>
            <w:pStyle w:val="F5FFA16341234460B6D44DCDB736E57B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</w:t>
          </w:r>
        </w:p>
      </w:docPartBody>
    </w:docPart>
    <w:docPart>
      <w:docPartPr>
        <w:name w:val="9A496241E7B94F3392D4BF16B96A1E8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D000AA-85FE-4645-86D8-681025F99EF1}"/>
      </w:docPartPr>
      <w:docPartBody>
        <w:p w:rsidR="00BF05ED" w:rsidRDefault="00734309" w:rsidP="00734309">
          <w:pPr>
            <w:pStyle w:val="9A496241E7B94F3392D4BF16B96A1E83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</w:t>
          </w:r>
        </w:p>
      </w:docPartBody>
    </w:docPart>
    <w:docPart>
      <w:docPartPr>
        <w:name w:val="6554EB34B7A24077B7397AE2E6AA7C95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2C0EA4D-0C06-4703-B4CB-9AC81E9C009B}"/>
      </w:docPartPr>
      <w:docPartBody>
        <w:p w:rsidR="00BF05ED" w:rsidRDefault="00734309" w:rsidP="00734309">
          <w:pPr>
            <w:pStyle w:val="6554EB34B7A24077B7397AE2E6AA7C9556"/>
          </w:pPr>
          <w:r w:rsidRPr="00655DF4">
            <w:rPr>
              <w:rFonts w:eastAsia="Calibri" w:cs="Arial"/>
              <w:b/>
              <w:color w:val="A6A6A6" w:themeColor="background1" w:themeShade="A6"/>
              <w:lang w:val="fr-FR"/>
            </w:rPr>
            <w:t>____________________________</w:t>
          </w:r>
          <w:r w:rsidRPr="00655DF4">
            <w:rPr>
              <w:b/>
              <w:bCs/>
              <w:color w:val="A6A6A6" w:themeColor="background1" w:themeShade="A6"/>
              <w:lang w:val="fr-FR"/>
            </w:rPr>
            <w:t>_</w:t>
          </w:r>
          <w:r w:rsidRPr="00655DF4">
            <w:rPr>
              <w:rFonts w:eastAsia="Calibri" w:cs="Arial"/>
              <w:b/>
              <w:color w:val="A6A6A6" w:themeColor="background1" w:themeShade="A6"/>
              <w:lang w:val="fr-FR"/>
            </w:rPr>
            <w:t>_</w:t>
          </w:r>
        </w:p>
      </w:docPartBody>
    </w:docPart>
    <w:docPart>
      <w:docPartPr>
        <w:name w:val="15A48BBABA1342A5962A5464C52B385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FAB2CD6-45D8-41CE-99EA-C36B81937D0E}"/>
      </w:docPartPr>
      <w:docPartBody>
        <w:p w:rsidR="00BF05ED" w:rsidRDefault="00734309" w:rsidP="00734309">
          <w:pPr>
            <w:pStyle w:val="15A48BBABA1342A5962A5464C52B385356"/>
          </w:pPr>
          <w:r w:rsidRPr="00655DF4">
            <w:rPr>
              <w:rStyle w:val="lev"/>
              <w:rFonts w:cs="Arial"/>
              <w:color w:val="A6A6A6" w:themeColor="background1" w:themeShade="A6"/>
              <w:lang w:val="fr-FR"/>
            </w:rPr>
            <w:t>______________________________</w:t>
          </w:r>
        </w:p>
      </w:docPartBody>
    </w:docPart>
    <w:docPart>
      <w:docPartPr>
        <w:name w:val="3F88376DABC14CBDB0920AECF0020A2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8E4BE53-E8D6-4720-B0AB-ED870E2EFDEE}"/>
      </w:docPartPr>
      <w:docPartBody>
        <w:p w:rsidR="00BF05ED" w:rsidRDefault="00734309" w:rsidP="00734309">
          <w:pPr>
            <w:pStyle w:val="3F88376DABC14CBDB0920AECF0020A2356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</w:t>
          </w:r>
        </w:p>
      </w:docPartBody>
    </w:docPart>
    <w:docPart>
      <w:docPartPr>
        <w:name w:val="B3E2D6C4970A474E9F4AE249DA7E10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7DEF7DC-303A-437D-804B-95C0BB5415AB}"/>
      </w:docPartPr>
      <w:docPartBody>
        <w:p w:rsidR="00BF05ED" w:rsidRDefault="00734309" w:rsidP="00734309">
          <w:pPr>
            <w:pStyle w:val="B3E2D6C4970A474E9F4AE249DA7E102639"/>
          </w:pPr>
          <w:r w:rsidRPr="00655DF4">
            <w:rPr>
              <w:rFonts w:eastAsia="Times New Roman"/>
              <w:b/>
              <w:color w:val="969696"/>
              <w:szCs w:val="12"/>
              <w:lang w:val="fr-FR"/>
            </w:rPr>
            <w:t>_______________________________________________________________________</w:t>
          </w:r>
        </w:p>
      </w:docPartBody>
    </w:docPart>
    <w:docPart>
      <w:docPartPr>
        <w:name w:val="2660266C73FD447884516BF3A328742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5FEA27D-D007-4189-A05C-AE7BEB32FC28}"/>
      </w:docPartPr>
      <w:docPartBody>
        <w:p w:rsidR="00BF05ED" w:rsidRDefault="00734309" w:rsidP="00734309">
          <w:pPr>
            <w:pStyle w:val="2660266C73FD447884516BF3A328742639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</w:t>
          </w:r>
        </w:p>
      </w:docPartBody>
    </w:docPart>
    <w:docPart>
      <w:docPartPr>
        <w:name w:val="3D80795E236F4407BAFBDD64798B631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B732EFB-3BA7-4832-BF20-D14B22FFDED6}"/>
      </w:docPartPr>
      <w:docPartBody>
        <w:p w:rsidR="00BF05ED" w:rsidRDefault="00734309" w:rsidP="00734309">
          <w:pPr>
            <w:pStyle w:val="3D80795E236F4407BAFBDD64798B631F39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483E91A09B7F48BAB45B987B418795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5F6BABD-AE71-4455-AD3F-FE4A79A4374B}"/>
      </w:docPartPr>
      <w:docPartBody>
        <w:p w:rsidR="00BF05ED" w:rsidRDefault="00734309" w:rsidP="00734309">
          <w:pPr>
            <w:pStyle w:val="483E91A09B7F48BAB45B987B4187957739"/>
          </w:pPr>
          <w:r w:rsidRPr="00655DF4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</w:t>
          </w:r>
        </w:p>
      </w:docPartBody>
    </w:docPart>
    <w:docPart>
      <w:docPartPr>
        <w:name w:val="3120BDAE2DC1485699BFA816248D21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277908D-979B-43BB-ABE0-6912A0109C19}"/>
      </w:docPartPr>
      <w:docPartBody>
        <w:p w:rsidR="00BF05ED" w:rsidRDefault="00734309" w:rsidP="00734309">
          <w:pPr>
            <w:pStyle w:val="3120BDAE2DC1485699BFA816248D21A639"/>
          </w:pPr>
          <w:r w:rsidRPr="00655DF4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</w:t>
          </w:r>
        </w:p>
      </w:docPartBody>
    </w:docPart>
    <w:docPart>
      <w:docPartPr>
        <w:name w:val="4F5709BF074C4D4794E7AB2FEF61C57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F33463D-1190-4751-B7E4-56FA1A27451C}"/>
      </w:docPartPr>
      <w:docPartBody>
        <w:p w:rsidR="00BF05ED" w:rsidRDefault="00734309" w:rsidP="00734309">
          <w:pPr>
            <w:pStyle w:val="4F5709BF074C4D4794E7AB2FEF61C57B39"/>
          </w:pPr>
          <w:r w:rsidRPr="00655DF4">
            <w:rPr>
              <w:rFonts w:eastAsia="Calibri" w:cs="Arial"/>
              <w:b/>
              <w:color w:val="A6A6A6" w:themeColor="background1" w:themeShade="A6"/>
              <w:lang w:val="fr-FR"/>
            </w:rPr>
            <w:t>______________________</w:t>
          </w:r>
        </w:p>
      </w:docPartBody>
    </w:docPart>
    <w:docPart>
      <w:docPartPr>
        <w:name w:val="0DA79D209B70405A8A295A97FB0F01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B0EFE9E-430E-4529-87F3-A24CF27B2589}"/>
      </w:docPartPr>
      <w:docPartBody>
        <w:p w:rsidR="00BF05ED" w:rsidRDefault="00734309" w:rsidP="00734309">
          <w:pPr>
            <w:pStyle w:val="0DA79D209B70405A8A295A97FB0F01B139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5C5AABE13366417D96D7AAC7D8B032B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6AD65EE-2DF4-4AE5-AFF1-D5C707D28615}"/>
      </w:docPartPr>
      <w:docPartBody>
        <w:p w:rsidR="00BF05ED" w:rsidRDefault="00734309" w:rsidP="00734309">
          <w:pPr>
            <w:pStyle w:val="5C5AABE13366417D96D7AAC7D8B032BD35"/>
          </w:pPr>
          <w:r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DE811B9FF7E64E5EBB6B22A7762F01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9C65E99-6A04-4DC2-923E-FDC33223EC77}"/>
      </w:docPartPr>
      <w:docPartBody>
        <w:p w:rsidR="00BF05ED" w:rsidRDefault="00734309" w:rsidP="00734309">
          <w:pPr>
            <w:pStyle w:val="DE811B9FF7E64E5EBB6B22A7762F01B233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________________________________________</w:t>
          </w:r>
        </w:p>
      </w:docPartBody>
    </w:docPart>
    <w:docPart>
      <w:docPartPr>
        <w:name w:val="3AB71E54088B462E8CD6F731920A64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25F9184-CE98-4C2B-B435-0657FFDE3D58}"/>
      </w:docPartPr>
      <w:docPartBody>
        <w:p w:rsidR="00BF05ED" w:rsidRDefault="00734309" w:rsidP="00734309">
          <w:pPr>
            <w:pStyle w:val="3AB71E54088B462E8CD6F731920A642029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_____________________________________</w:t>
          </w:r>
        </w:p>
      </w:docPartBody>
    </w:docPart>
    <w:docPart>
      <w:docPartPr>
        <w:name w:val="914DF651A0704B71825B08B2591270CD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5AB3AFB-9726-4E77-AB89-EB5EF3A0AE27}"/>
      </w:docPartPr>
      <w:docPartBody>
        <w:p w:rsidR="00BF05ED" w:rsidRDefault="00734309" w:rsidP="00734309">
          <w:pPr>
            <w:pStyle w:val="914DF651A0704B71825B08B2591270CD29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</w:t>
          </w:r>
        </w:p>
      </w:docPartBody>
    </w:docPart>
    <w:docPart>
      <w:docPartPr>
        <w:name w:val="93B48F07E6DC462B92099B2937D6762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6DB11F38-0FAD-4CF6-8AF3-3CC6D8079FC9}"/>
      </w:docPartPr>
      <w:docPartBody>
        <w:p w:rsidR="00BF05ED" w:rsidRDefault="00734309" w:rsidP="00734309">
          <w:pPr>
            <w:pStyle w:val="93B48F07E6DC462B92099B2937D6762028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</w:t>
          </w:r>
        </w:p>
      </w:docPartBody>
    </w:docPart>
    <w:docPart>
      <w:docPartPr>
        <w:name w:val="51BFEF280A8C498CA819F006DA7F516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0D92726-32BE-4107-92EF-272A37347AFB}"/>
      </w:docPartPr>
      <w:docPartBody>
        <w:p w:rsidR="00BF05ED" w:rsidRDefault="00734309" w:rsidP="00734309">
          <w:pPr>
            <w:pStyle w:val="51BFEF280A8C498CA819F006DA7F516427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___________________________________________</w:t>
          </w:r>
        </w:p>
      </w:docPartBody>
    </w:docPart>
    <w:docPart>
      <w:docPartPr>
        <w:name w:val="8BC61F10887841A3825526C55A123D7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EAF0103-6B6E-453F-8870-7D1CE2874BFC}"/>
      </w:docPartPr>
      <w:docPartBody>
        <w:p w:rsidR="00BF05ED" w:rsidRDefault="00734309" w:rsidP="00734309">
          <w:pPr>
            <w:pStyle w:val="8BC61F10887841A3825526C55A123D7727"/>
          </w:pPr>
          <w:r w:rsidRPr="00655DF4">
            <w:rPr>
              <w:rFonts w:cs="Arial"/>
              <w:bCs/>
              <w:color w:val="A6A6A6" w:themeColor="background1" w:themeShade="A6"/>
              <w:lang w:val="fr-FR"/>
            </w:rPr>
            <w:t>_____________________</w:t>
          </w:r>
        </w:p>
      </w:docPartBody>
    </w:docPart>
    <w:docPart>
      <w:docPartPr>
        <w:name w:val="2D97C607ECC141E6829684AF1FA401C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D9DF235-C8EA-4AD7-9E9E-C1A1C5E5D065}"/>
      </w:docPartPr>
      <w:docPartBody>
        <w:p w:rsidR="00BF05ED" w:rsidRDefault="00734309" w:rsidP="00734309">
          <w:pPr>
            <w:pStyle w:val="2D97C607ECC141E6829684AF1FA401CE27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</w:t>
          </w:r>
        </w:p>
      </w:docPartBody>
    </w:docPart>
    <w:docPart>
      <w:docPartPr>
        <w:name w:val="A2224DD373A04D2AA1A0B5858EC5FA3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6A9166A-C7EE-4F45-A3D3-EEE3CF2779E0}"/>
      </w:docPartPr>
      <w:docPartBody>
        <w:p w:rsidR="00BF05ED" w:rsidRDefault="00734309" w:rsidP="00734309">
          <w:pPr>
            <w:pStyle w:val="A2224DD373A04D2AA1A0B5858EC5FA3725"/>
          </w:pPr>
          <w:r w:rsidRPr="00655DF4">
            <w:rPr>
              <w:rFonts w:eastAsia="Calibri" w:cs="Arial"/>
              <w:b/>
              <w:color w:val="A6A6A6" w:themeColor="background1" w:themeShade="A6"/>
              <w:lang w:val="fr-FR"/>
            </w:rPr>
            <w:t>_____________________</w:t>
          </w:r>
        </w:p>
      </w:docPartBody>
    </w:docPart>
    <w:docPart>
      <w:docPartPr>
        <w:name w:val="2F0AE396F12F4CADB1264C6AFE6463B1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3118D2-0067-4605-A4C8-BD947950C7A5}"/>
      </w:docPartPr>
      <w:docPartBody>
        <w:p w:rsidR="00BF05ED" w:rsidRDefault="00734309" w:rsidP="00734309">
          <w:pPr>
            <w:pStyle w:val="2F0AE396F12F4CADB1264C6AFE6463B124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</w:t>
          </w:r>
        </w:p>
      </w:docPartBody>
    </w:docPart>
    <w:docPart>
      <w:docPartPr>
        <w:name w:val="67711D693E7D47C8ABED957EC36A8EC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DAFB21C-ADD0-414F-B038-9F0D5F4779CE}"/>
      </w:docPartPr>
      <w:docPartBody>
        <w:p w:rsidR="00BF05ED" w:rsidRDefault="00734309" w:rsidP="00734309">
          <w:pPr>
            <w:pStyle w:val="67711D693E7D47C8ABED957EC36A8EC724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</w:t>
          </w:r>
        </w:p>
      </w:docPartBody>
    </w:docPart>
    <w:docPart>
      <w:docPartPr>
        <w:name w:val="14AB379C3A1D4A82BE432F2C5CA1F94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1148E49-8F89-4B85-AB66-3279BA7E4463}"/>
      </w:docPartPr>
      <w:docPartBody>
        <w:p w:rsidR="00BF05ED" w:rsidRDefault="00734309" w:rsidP="00734309">
          <w:pPr>
            <w:pStyle w:val="14AB379C3A1D4A82BE432F2C5CA1F94623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</w:t>
          </w:r>
        </w:p>
      </w:docPartBody>
    </w:docPart>
    <w:docPart>
      <w:docPartPr>
        <w:name w:val="A93475FA6E824C06BDDFA5D37DDE47E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122D32A-7E65-413A-8F53-A43E2674C549}"/>
      </w:docPartPr>
      <w:docPartBody>
        <w:p w:rsidR="00BF05ED" w:rsidRDefault="00734309" w:rsidP="00734309">
          <w:pPr>
            <w:pStyle w:val="A93475FA6E824C06BDDFA5D37DDE47E023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</w:t>
          </w:r>
        </w:p>
      </w:docPartBody>
    </w:docPart>
    <w:docPart>
      <w:docPartPr>
        <w:name w:val="62B011AA8B7A489786BBB71AAE2C0D6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4B17891-98F6-4B12-A0D2-4AFB7EF2B32C}"/>
      </w:docPartPr>
      <w:docPartBody>
        <w:p w:rsidR="00BF05ED" w:rsidRDefault="00734309" w:rsidP="00734309">
          <w:pPr>
            <w:pStyle w:val="62B011AA8B7A489786BBB71AAE2C0D6E23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</w:t>
          </w:r>
        </w:p>
      </w:docPartBody>
    </w:docPart>
    <w:docPart>
      <w:docPartPr>
        <w:name w:val="793564AD85A34B62AF389A64A73555B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10FA4F7-884C-4CE4-A5B0-6E46A7587620}"/>
      </w:docPartPr>
      <w:docPartBody>
        <w:p w:rsidR="00BF05ED" w:rsidRDefault="00734309" w:rsidP="00734309">
          <w:pPr>
            <w:pStyle w:val="793564AD85A34B62AF389A64A73555B223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</w:t>
          </w:r>
        </w:p>
      </w:docPartBody>
    </w:docPart>
    <w:docPart>
      <w:docPartPr>
        <w:name w:val="7CC847687F6146469A593A8EA84EB0B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BA4694E-AC16-482E-84EF-B9790ADAF305}"/>
      </w:docPartPr>
      <w:docPartBody>
        <w:p w:rsidR="00BF05ED" w:rsidRDefault="00734309" w:rsidP="00734309">
          <w:pPr>
            <w:pStyle w:val="7CC847687F6146469A593A8EA84EB0B423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____________________________________</w:t>
          </w:r>
        </w:p>
      </w:docPartBody>
    </w:docPart>
    <w:docPart>
      <w:docPartPr>
        <w:name w:val="E83336DA45FD443092CDA869AB62610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A411AD-E65B-41B1-AFB9-90FFCBF85B4B}"/>
      </w:docPartPr>
      <w:docPartBody>
        <w:p w:rsidR="00BF05ED" w:rsidRDefault="00734309" w:rsidP="00734309">
          <w:pPr>
            <w:pStyle w:val="E83336DA45FD443092CDA869AB62610723"/>
          </w:pPr>
          <w:r w:rsidRPr="00655DF4">
            <w:rPr>
              <w:rFonts w:cs="Arial"/>
              <w:bCs/>
              <w:color w:val="A6A6A6" w:themeColor="background1" w:themeShade="A6"/>
              <w:lang w:val="fr-FR"/>
            </w:rPr>
            <w:t>_____________________</w:t>
          </w:r>
        </w:p>
      </w:docPartBody>
    </w:docPart>
    <w:docPart>
      <w:docPartPr>
        <w:name w:val="2F13873882AA451A89E691C28038888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622711-AC44-4EEB-91ED-B092DD9E36DC}"/>
      </w:docPartPr>
      <w:docPartBody>
        <w:p w:rsidR="00BF05ED" w:rsidRDefault="00734309" w:rsidP="00734309">
          <w:pPr>
            <w:pStyle w:val="2F13873882AA451A89E691C28038888923"/>
          </w:pPr>
          <w:r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CE28C45BFF94757802D8B733DE9A1B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4A2E3F7-E0DD-47FE-9758-2648048A8EB9}"/>
      </w:docPartPr>
      <w:docPartBody>
        <w:p w:rsidR="00BF05ED" w:rsidRDefault="00734309" w:rsidP="00734309">
          <w:pPr>
            <w:pStyle w:val="6CE28C45BFF94757802D8B733DE9A1BE23"/>
          </w:pPr>
          <w:r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64AEF3D662D14E8ABA951EAD1A42718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2CCEB81-A27C-4F12-9C9F-BBA89582822A}"/>
      </w:docPartPr>
      <w:docPartBody>
        <w:p w:rsidR="00BF05ED" w:rsidRDefault="00734309" w:rsidP="00734309">
          <w:pPr>
            <w:pStyle w:val="64AEF3D662D14E8ABA951EAD1A42718F23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1B9155ED29A4461EB5A2877CDC63B96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B5CF78C5-F843-4B26-9971-04D9F8C04BD7}"/>
      </w:docPartPr>
      <w:docPartBody>
        <w:p w:rsidR="00BF05ED" w:rsidRDefault="00734309" w:rsidP="00734309">
          <w:pPr>
            <w:pStyle w:val="1B9155ED29A4461EB5A2877CDC63B96923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2A0463F4CE36409C80AA6E842C5B336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18D98A2-ACCC-4602-8E3A-5FCAE9CEAF75}"/>
      </w:docPartPr>
      <w:docPartBody>
        <w:p w:rsidR="00BF05ED" w:rsidRDefault="00734309" w:rsidP="00734309">
          <w:pPr>
            <w:pStyle w:val="2A0463F4CE36409C80AA6E842C5B336A23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</w:t>
          </w:r>
        </w:p>
      </w:docPartBody>
    </w:docPart>
    <w:docPart>
      <w:docPartPr>
        <w:name w:val="6EB9D06067C8467FA8AC4D5DF0A778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4BBD351-0E64-45A9-8517-D186B6ECCAB6}"/>
      </w:docPartPr>
      <w:docPartBody>
        <w:p w:rsidR="00BF05ED" w:rsidRDefault="00734309" w:rsidP="00734309">
          <w:pPr>
            <w:pStyle w:val="6EB9D06067C8467FA8AC4D5DF0A7780B18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</w:t>
          </w:r>
        </w:p>
      </w:docPartBody>
    </w:docPart>
    <w:docPart>
      <w:docPartPr>
        <w:name w:val="FD9FD555C9E04A28B7661D11737E835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D3AD4D6-1D88-4309-BC36-18DD439417E3}"/>
      </w:docPartPr>
      <w:docPartBody>
        <w:p w:rsidR="00BF05ED" w:rsidRDefault="00734309" w:rsidP="00734309">
          <w:pPr>
            <w:pStyle w:val="FD9FD555C9E04A28B7661D11737E835F18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</w:t>
          </w:r>
        </w:p>
      </w:docPartBody>
    </w:docPart>
    <w:docPart>
      <w:docPartPr>
        <w:name w:val="D4EEC7A05D6F4C50B8385A46C8728DE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622DBDA-45B3-4B47-8308-AAFD1CB95A7D}"/>
      </w:docPartPr>
      <w:docPartBody>
        <w:p w:rsidR="004E11CA" w:rsidRDefault="00734309" w:rsidP="00734309">
          <w:pPr>
            <w:pStyle w:val="D4EEC7A05D6F4C50B8385A46C8728DE218"/>
          </w:pPr>
          <w:r w:rsidRPr="00655DF4">
            <w:rPr>
              <w:rFonts w:eastAsia="Times New Roman" w:cs="Arial"/>
              <w:b/>
              <w:color w:val="A6A6A6" w:themeColor="background1" w:themeShade="A6"/>
              <w:lang w:val="fr-FR"/>
            </w:rPr>
            <w:t>__________________________________________________________________________________________</w:t>
          </w:r>
        </w:p>
      </w:docPartBody>
    </w:docPart>
    <w:docPart>
      <w:docPartPr>
        <w:name w:val="4E38166417EE4844A26E4AA3B7CDC52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72EEB0D-8F1E-40EB-B2F2-31C14568F2C9}"/>
      </w:docPartPr>
      <w:docPartBody>
        <w:p w:rsidR="004E11CA" w:rsidRDefault="00734309" w:rsidP="00734309">
          <w:pPr>
            <w:pStyle w:val="4E38166417EE4844A26E4AA3B7CDC52215"/>
          </w:pPr>
          <w:r w:rsidRPr="00655DF4">
            <w:rPr>
              <w:b/>
              <w:bCs/>
              <w:color w:val="A6A6A6" w:themeColor="background1" w:themeShade="A6"/>
              <w:lang w:val="fr-FR"/>
            </w:rPr>
            <w:t>_______________________________________________________________________</w:t>
          </w:r>
        </w:p>
      </w:docPartBody>
    </w:docPart>
    <w:docPart>
      <w:docPartPr>
        <w:name w:val="05668261F3464148ADE0521E52B20AE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2FCD999-24C7-4054-B514-B3601B9A28F0}"/>
      </w:docPartPr>
      <w:docPartBody>
        <w:p w:rsidR="004E11CA" w:rsidRDefault="00734309" w:rsidP="00734309">
          <w:pPr>
            <w:pStyle w:val="05668261F3464148ADE0521E52B20AE611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</w:t>
          </w:r>
        </w:p>
      </w:docPartBody>
    </w:docPart>
    <w:docPart>
      <w:docPartPr>
        <w:name w:val="110395D06B874C0AB1550391D9E1483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03D8E630-1A29-43B6-91CE-DD0C5271D584}"/>
      </w:docPartPr>
      <w:docPartBody>
        <w:p w:rsidR="004E11CA" w:rsidRDefault="00734309" w:rsidP="00734309">
          <w:pPr>
            <w:pStyle w:val="110395D06B874C0AB1550391D9E1483211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</w:t>
          </w:r>
        </w:p>
      </w:docPartBody>
    </w:docPart>
    <w:docPart>
      <w:docPartPr>
        <w:name w:val="3E7FADCDE2A84E5B94A7AED0E402855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7350473A-04A2-46FA-A2F5-E6A9DFB608E0}"/>
      </w:docPartPr>
      <w:docPartBody>
        <w:p w:rsidR="004E11CA" w:rsidRDefault="00734309" w:rsidP="00734309">
          <w:pPr>
            <w:pStyle w:val="3E7FADCDE2A84E5B94A7AED0E402855411"/>
          </w:pPr>
          <w:r w:rsidRPr="00655DF4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</w:t>
          </w:r>
        </w:p>
      </w:docPartBody>
    </w:docPart>
    <w:docPart>
      <w:docPartPr>
        <w:name w:val="C5867979188147559E96D0A30E2F62B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24E7DA2-B7D7-419A-8AEE-FD31AFDF3962}"/>
      </w:docPartPr>
      <w:docPartBody>
        <w:p w:rsidR="004E11CA" w:rsidRDefault="00734309" w:rsidP="00734309">
          <w:pPr>
            <w:pStyle w:val="C5867979188147559E96D0A30E2F62BB11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4ED231F830DB4734A7C7AF6A053E5E93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9455EF8-7B3F-4831-94EC-A84FE5BD332D}"/>
      </w:docPartPr>
      <w:docPartBody>
        <w:p w:rsidR="004E11CA" w:rsidRDefault="00734309" w:rsidP="00734309">
          <w:pPr>
            <w:pStyle w:val="4ED231F830DB4734A7C7AF6A053E5E9311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559770C3B94D4BBA9C34E9D0A140089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58CC9E9-0CFA-43D5-9D39-947AC66AB2E1}"/>
      </w:docPartPr>
      <w:docPartBody>
        <w:p w:rsidR="004E11CA" w:rsidRDefault="00734309" w:rsidP="00734309">
          <w:pPr>
            <w:pStyle w:val="559770C3B94D4BBA9C34E9D0A140089211"/>
          </w:pPr>
          <w:r w:rsidRPr="00655DF4">
            <w:rPr>
              <w:rFonts w:eastAsia="Calibri"/>
              <w:b/>
              <w:color w:val="A6A6A6" w:themeColor="background1" w:themeShade="A6"/>
              <w:szCs w:val="18"/>
              <w:lang w:val="fr-FR"/>
            </w:rPr>
            <w:t>_____</w:t>
          </w:r>
        </w:p>
      </w:docPartBody>
    </w:docPart>
    <w:docPart>
      <w:docPartPr>
        <w:name w:val="57BC7D54EB34476AA3C2C5801C83F00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2823C54-EE75-484A-9548-91D513F5949A}"/>
      </w:docPartPr>
      <w:docPartBody>
        <w:p w:rsidR="004E11CA" w:rsidRDefault="00734309" w:rsidP="00734309">
          <w:pPr>
            <w:pStyle w:val="57BC7D54EB34476AA3C2C5801C83F00611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CD4C245E70F64D82AE2844800874F6D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8F511C74-B352-47F4-A5F0-E852AEB61E7D}"/>
      </w:docPartPr>
      <w:docPartBody>
        <w:p w:rsidR="004E11CA" w:rsidRDefault="00734309" w:rsidP="00734309">
          <w:pPr>
            <w:pStyle w:val="CD4C245E70F64D82AE2844800874F6DA11"/>
          </w:pPr>
          <w:r w:rsidRPr="00655DF4">
            <w:rPr>
              <w:rFonts w:eastAsia="Calibri"/>
              <w:b/>
              <w:bCs/>
              <w:color w:val="969696"/>
              <w:szCs w:val="18"/>
              <w:lang w:val="fr-FR"/>
            </w:rPr>
            <w:t>_________________</w:t>
          </w:r>
        </w:p>
      </w:docPartBody>
    </w:docPart>
    <w:docPart>
      <w:docPartPr>
        <w:name w:val="CE5A3A4409E24A2D82C8A5589B8743C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ED6C392-F934-488E-A48C-081C81908983}"/>
      </w:docPartPr>
      <w:docPartBody>
        <w:p w:rsidR="004E11CA" w:rsidRDefault="00BF05ED" w:rsidP="00BF05ED">
          <w:pPr>
            <w:pStyle w:val="CE5A3A4409E24A2D82C8A5589B8743C0"/>
          </w:pPr>
          <w:r>
            <w:rPr>
              <w:rStyle w:val="Textedelespacerserv"/>
            </w:rPr>
            <w:t>[Categorie]</w:t>
          </w:r>
        </w:p>
      </w:docPartBody>
    </w:docPart>
    <w:docPart>
      <w:docPartPr>
        <w:name w:val="66AAFB10A1414CE5AE27EC891D7A9270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E13354B5-132D-489D-8BB7-9DEE6E88BAF0}"/>
      </w:docPartPr>
      <w:docPartBody>
        <w:p w:rsidR="004E11CA" w:rsidRDefault="00BF05ED" w:rsidP="00BF05ED">
          <w:pPr>
            <w:pStyle w:val="66AAFB10A1414CE5AE27EC891D7A9270"/>
          </w:pPr>
          <w:r>
            <w:rPr>
              <w:rStyle w:val="Textedelespacerserv"/>
            </w:rPr>
            <w:t>[Categorie]</w:t>
          </w:r>
        </w:p>
      </w:docPartBody>
    </w:docPart>
    <w:docPart>
      <w:docPartPr>
        <w:name w:val="8AB3C4BC553C4EA4A571AC9D13A5C09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4E96D4E0-6746-4B06-9FE3-CD05F6CFCB5C}"/>
      </w:docPartPr>
      <w:docPartBody>
        <w:p w:rsidR="004E11CA" w:rsidRDefault="00BF05ED" w:rsidP="00BF05ED">
          <w:pPr>
            <w:pStyle w:val="8AB3C4BC553C4EA4A571AC9D13A5C09E"/>
          </w:pPr>
          <w:r w:rsidRPr="00C12C8F">
            <w:rPr>
              <w:rStyle w:val="Textedelespacerserv"/>
            </w:rPr>
            <w:t>[Categorie]</w:t>
          </w:r>
        </w:p>
      </w:docPartBody>
    </w:docPart>
    <w:docPart>
      <w:docPartPr>
        <w:name w:val="AD81AC653A3143809959CFD3A58BF5A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F07EE6-AB74-4E53-817A-5E5880879275}"/>
      </w:docPartPr>
      <w:docPartBody>
        <w:p w:rsidR="004E11CA" w:rsidRDefault="00734309" w:rsidP="00734309">
          <w:pPr>
            <w:pStyle w:val="AD81AC653A3143809959CFD3A58BF5A611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_______________________________________________________________________________________________</w:t>
          </w:r>
        </w:p>
      </w:docPartBody>
    </w:docPart>
    <w:docPart>
      <w:docPartPr>
        <w:name w:val="33CD086BDDF64A53AD2A8043A83D295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7A5FE16-9F19-4F68-8FAF-9BE921DF2EC2}"/>
      </w:docPartPr>
      <w:docPartBody>
        <w:p w:rsidR="004E11CA" w:rsidRDefault="00734309" w:rsidP="00734309">
          <w:pPr>
            <w:pStyle w:val="33CD086BDDF64A53AD2A8043A83D295B10"/>
          </w:pPr>
          <w:r w:rsidRPr="00655DF4">
            <w:rPr>
              <w:rFonts w:cs="Arial"/>
              <w:bCs/>
              <w:color w:val="969696"/>
              <w:sz w:val="16"/>
              <w:lang w:val="fr-FR"/>
            </w:rPr>
            <w:t>_____________________</w:t>
          </w:r>
        </w:p>
      </w:docPartBody>
    </w:docPart>
    <w:docPart>
      <w:docPartPr>
        <w:name w:val="727FAF11293C4E05941A58857059568E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7FED36B-7617-4063-8E96-C0072303F787}"/>
      </w:docPartPr>
      <w:docPartBody>
        <w:p w:rsidR="004E11CA" w:rsidRDefault="00734309" w:rsidP="00734309">
          <w:pPr>
            <w:pStyle w:val="727FAF11293C4E05941A58857059568E10"/>
          </w:pPr>
          <w:r w:rsidRPr="00655DF4">
            <w:rPr>
              <w:rFonts w:eastAsia="Times New Roman"/>
              <w:b/>
              <w:color w:val="A6A6A6" w:themeColor="background1" w:themeShade="A6"/>
              <w:lang w:val="fr-FR"/>
            </w:rPr>
            <w:t>__________________________________</w:t>
          </w:r>
        </w:p>
      </w:docPartBody>
    </w:docPart>
    <w:docPart>
      <w:docPartPr>
        <w:name w:val="B4C3D22903814A0AA1D6BE7101296C57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5C42933-C53A-4758-BBA6-E9FD0F3C8022}"/>
      </w:docPartPr>
      <w:docPartBody>
        <w:p w:rsidR="004E11CA" w:rsidRDefault="00BF05ED" w:rsidP="00BF05ED">
          <w:pPr>
            <w:pStyle w:val="B4C3D22903814A0AA1D6BE7101296C57"/>
          </w:pPr>
          <w:r w:rsidRPr="00C12C8F">
            <w:rPr>
              <w:rStyle w:val="Textedelespacerserv"/>
            </w:rPr>
            <w:t>[Categorie]</w:t>
          </w:r>
        </w:p>
      </w:docPartBody>
    </w:docPart>
    <w:docPart>
      <w:docPartPr>
        <w:name w:val="37A83EA6DDE24415B5D86C2CB8801938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335C42D-710C-482A-868C-028C4A78BF9E}"/>
      </w:docPartPr>
      <w:docPartBody>
        <w:p w:rsidR="004E11CA" w:rsidRDefault="00BF05ED" w:rsidP="00BF05ED">
          <w:pPr>
            <w:pStyle w:val="37A83EA6DDE24415B5D86C2CB8801938"/>
          </w:pPr>
          <w:r w:rsidRPr="00C12C8F">
            <w:rPr>
              <w:rStyle w:val="Textedelespacerserv"/>
            </w:rPr>
            <w:t>[Categorie]</w:t>
          </w:r>
        </w:p>
      </w:docPartBody>
    </w:docPart>
    <w:docPart>
      <w:docPartPr>
        <w:name w:val="E5B3ADA0C36E4BE1B555057F68C8953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032F6FE-C61C-4D3A-9A00-B53CDA3BA0D9}"/>
      </w:docPartPr>
      <w:docPartBody>
        <w:p w:rsidR="00734309" w:rsidRDefault="00734309" w:rsidP="00734309">
          <w:pPr>
            <w:pStyle w:val="E5B3ADA0C36E4BE1B555057F68C8953B10"/>
          </w:pPr>
          <w:r w:rsidRPr="00655DF4">
            <w:rPr>
              <w:rFonts w:eastAsia="Calibri" w:cs="Arial"/>
              <w:b/>
              <w:color w:val="A6A6A6" w:themeColor="background1" w:themeShade="A6"/>
              <w:lang w:val="fr-FR"/>
            </w:rPr>
            <w:t>______________________</w:t>
          </w:r>
        </w:p>
      </w:docPartBody>
    </w:docPart>
    <w:docPart>
      <w:docPartPr>
        <w:name w:val="3590C81C92BC451F836626A51EDAACB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CBB418CE-9489-4323-ABC6-16FB4459C110}"/>
      </w:docPartPr>
      <w:docPartBody>
        <w:p w:rsidR="00734309" w:rsidRDefault="00734309" w:rsidP="00734309">
          <w:pPr>
            <w:pStyle w:val="3590C81C92BC451F836626A51EDAACBF10"/>
          </w:pPr>
          <w:r w:rsidRPr="00655DF4">
            <w:rPr>
              <w:rFonts w:eastAsia="Times New Roman" w:cs="Arial"/>
              <w:b/>
              <w:color w:val="969696"/>
              <w:szCs w:val="12"/>
              <w:lang w:val="fr-FR"/>
            </w:rPr>
            <w:t>___________________________________________________________________</w:t>
          </w:r>
        </w:p>
      </w:docPartBody>
    </w:docPart>
    <w:docPart>
      <w:docPartPr>
        <w:name w:val="B04A056644F441CBAC98C0D70F424B36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9E47C191-7D97-4420-B096-299DD5A2895F}"/>
      </w:docPartPr>
      <w:docPartBody>
        <w:p w:rsidR="00734309" w:rsidRDefault="00734309" w:rsidP="00734309">
          <w:pPr>
            <w:pStyle w:val="B04A056644F441CBAC98C0D70F424B3610"/>
          </w:pPr>
          <w:r w:rsidRPr="00655DF4">
            <w:rPr>
              <w:b/>
              <w:color w:val="A6A6A6" w:themeColor="background1" w:themeShade="A6"/>
              <w:lang w:val="fr-FR"/>
            </w:rPr>
    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    </w:r>
        </w:p>
      </w:docPartBody>
    </w:docPart>
    <w:docPart>
      <w:docPartPr>
        <w:name w:val="01C80DE91F934BF5B131B209F98D8E2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EB9834B-5D95-481C-A50C-D84EB534BC4D}"/>
      </w:docPartPr>
      <w:docPartBody>
        <w:p w:rsidR="00FE663B" w:rsidRDefault="00734309" w:rsidP="00734309">
          <w:pPr>
            <w:pStyle w:val="01C80DE91F934BF5B131B209F98D8E2F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________________________________</w:t>
          </w:r>
        </w:p>
      </w:docPartBody>
    </w:docPart>
    <w:docPart>
      <w:docPartPr>
        <w:name w:val="69C8559C28D745A1BF4A9C198F33D83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FF0135BE-C3CB-45E0-94CF-68D14884E068}"/>
      </w:docPartPr>
      <w:docPartBody>
        <w:p w:rsidR="00FE663B" w:rsidRDefault="00734309" w:rsidP="00734309">
          <w:pPr>
            <w:pStyle w:val="69C8559C28D745A1BF4A9C198F33D83A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_______________________________________________</w:t>
          </w:r>
        </w:p>
      </w:docPartBody>
    </w:docPart>
    <w:docPart>
      <w:docPartPr>
        <w:name w:val="CEE85259FD51484DB113FA2D29EB1B8A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C4E5954-423D-4025-AC4F-AF55BAEA6AC0}"/>
      </w:docPartPr>
      <w:docPartBody>
        <w:p w:rsidR="00FE663B" w:rsidRDefault="00734309" w:rsidP="00734309">
          <w:pPr>
            <w:pStyle w:val="CEE85259FD51484DB113FA2D29EB1B8A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_______________________________________________</w:t>
          </w:r>
        </w:p>
      </w:docPartBody>
    </w:docPart>
    <w:docPart>
      <w:docPartPr>
        <w:name w:val="E7A64ECDAE59416488CCE01C646B9962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CE3D704-58E5-4E4F-9854-680124550242}"/>
      </w:docPartPr>
      <w:docPartBody>
        <w:p w:rsidR="00FE663B" w:rsidRDefault="00734309" w:rsidP="00734309">
          <w:pPr>
            <w:pStyle w:val="E7A64ECDAE59416488CCE01C646B9962"/>
          </w:pPr>
          <w:r w:rsidRPr="00655DF4">
            <w:rPr>
              <w:rFonts w:eastAsia="Times New Roman"/>
              <w:b/>
              <w:color w:val="A6A6A6" w:themeColor="background1" w:themeShade="A6"/>
              <w:szCs w:val="18"/>
              <w:lang w:val="fr-FR"/>
            </w:rPr>
            <w:t>_______________________________________________</w:t>
          </w:r>
        </w:p>
      </w:docPartBody>
    </w:docPart>
    <w:docPart>
      <w:docPartPr>
        <w:name w:val="AEC005659AFC45D2B83C633EAED3B93F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DF8C4EC4-1F16-4B70-9A32-5A0684AA4DC6}"/>
      </w:docPartPr>
      <w:docPartBody>
        <w:p w:rsidR="00FE663B" w:rsidRDefault="00734309" w:rsidP="00734309">
          <w:pPr>
            <w:pStyle w:val="AEC005659AFC45D2B83C633EAED3B93F"/>
          </w:pPr>
          <w:r w:rsidRPr="00655DF4">
            <w:rPr>
              <w:rFonts w:ascii="Frutiger LT Std 45 Light" w:eastAsia="Times New Roman" w:hAnsi="Frutiger LT Std 45 Light"/>
              <w:b/>
              <w:color w:val="A6A6A6" w:themeColor="background1" w:themeShade="A6"/>
              <w:sz w:val="18"/>
              <w:szCs w:val="18"/>
              <w:lang w:val="fr-FR"/>
            </w:rPr>
            <w:t>________________________________</w:t>
          </w:r>
        </w:p>
      </w:docPartBody>
    </w:docPart>
    <w:docPart>
      <w:docPartPr>
        <w:name w:val="49E423D2135E429A8016EEB5FD8FEFF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1FB87F12-F0D9-4F6E-B282-8338B8577209}"/>
      </w:docPartPr>
      <w:docPartBody>
        <w:p w:rsidR="00FE663B" w:rsidRDefault="00734309" w:rsidP="00734309">
          <w:pPr>
            <w:pStyle w:val="49E423D2135E429A8016EEB5FD8FEFF4"/>
          </w:pPr>
          <w:r w:rsidRPr="00655DF4">
            <w:rPr>
              <w:rFonts w:ascii="Frutiger LT Std 45 Light" w:eastAsia="Times New Roman" w:hAnsi="Frutiger LT Std 45 Light"/>
              <w:b/>
              <w:color w:val="A6A6A6" w:themeColor="background1" w:themeShade="A6"/>
              <w:sz w:val="18"/>
              <w:szCs w:val="18"/>
              <w:lang w:val="fr-FR"/>
            </w:rPr>
            <w:t>________________________________</w:t>
          </w:r>
        </w:p>
      </w:docPartBody>
    </w:docPart>
    <w:docPart>
      <w:docPartPr>
        <w:name w:val="CE0AC0404C5F41A1AA70011D6820E20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533C1BD7-B32C-4A38-BF20-2336E627B004}"/>
      </w:docPartPr>
      <w:docPartBody>
        <w:p w:rsidR="00FE663B" w:rsidRDefault="00734309" w:rsidP="00734309">
          <w:pPr>
            <w:pStyle w:val="CE0AC0404C5F41A1AA70011D6820E20B"/>
          </w:pPr>
          <w:r w:rsidRPr="00655DF4">
            <w:rPr>
              <w:rFonts w:ascii="Frutiger LT Std 45 Light" w:eastAsia="Times New Roman" w:hAnsi="Frutiger LT Std 45 Light"/>
              <w:b/>
              <w:color w:val="A6A6A6" w:themeColor="background1" w:themeShade="A6"/>
              <w:sz w:val="18"/>
              <w:szCs w:val="18"/>
              <w:lang w:val="fr-FR"/>
            </w:rPr>
            <w:t>________________________________</w:t>
          </w:r>
        </w:p>
      </w:docPartBody>
    </w:docPart>
    <w:docPart>
      <w:docPartPr>
        <w:name w:val="D79A90D743B443DC95391F1298E6CD34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A3CECE07-F5D0-44B3-B3E2-746E2B703305}"/>
      </w:docPartPr>
      <w:docPartBody>
        <w:p w:rsidR="00FE663B" w:rsidRDefault="00734309" w:rsidP="00734309">
          <w:pPr>
            <w:pStyle w:val="D79A90D743B443DC95391F1298E6CD34"/>
          </w:pPr>
          <w:r w:rsidRPr="00655DF4">
            <w:rPr>
              <w:rFonts w:ascii="Frutiger LT Std 45 Light" w:eastAsia="Times New Roman" w:hAnsi="Frutiger LT Std 45 Light"/>
              <w:b/>
              <w:bCs/>
              <w:color w:val="A6A6A6" w:themeColor="background1" w:themeShade="A6"/>
              <w:sz w:val="18"/>
              <w:szCs w:val="18"/>
              <w:lang w:val="fr-FR"/>
            </w:rPr>
            <w:t>__________________________</w:t>
          </w:r>
        </w:p>
      </w:docPartBody>
    </w:docPart>
    <w:docPart>
      <w:docPartPr>
        <w:name w:val="0146BC8C8B0C47189821C2DE9996E679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39692DD5-6ADA-434D-9F1B-4188C2E5BA1B}"/>
      </w:docPartPr>
      <w:docPartBody>
        <w:p w:rsidR="00FE663B" w:rsidRDefault="00734309" w:rsidP="00734309">
          <w:pPr>
            <w:pStyle w:val="0146BC8C8B0C47189821C2DE9996E679"/>
          </w:pPr>
          <w:r w:rsidRPr="00655DF4">
            <w:rPr>
              <w:rFonts w:ascii="Frutiger LT Std 45 Light" w:eastAsia="Times New Roman" w:hAnsi="Frutiger LT Std 45 Light"/>
              <w:b/>
              <w:bCs/>
              <w:color w:val="A6A6A6" w:themeColor="background1" w:themeShade="A6"/>
              <w:sz w:val="18"/>
              <w:szCs w:val="18"/>
              <w:lang w:val="fr-FR"/>
            </w:rPr>
            <w:t>__________________________</w:t>
          </w:r>
        </w:p>
      </w:docPartBody>
    </w:docPart>
    <w:docPart>
      <w:docPartPr>
        <w:name w:val="5E32DF234AA248DF8F5AE7B999B2B4DB"/>
        <w:category>
          <w:name w:val="Algemeen"/>
          <w:gallery w:val="placeholder"/>
        </w:category>
        <w:types>
          <w:type w:val="bbPlcHdr"/>
        </w:types>
        <w:behaviors>
          <w:behavior w:val="content"/>
        </w:behaviors>
        <w:guid w:val="{2F47511D-9072-4CDC-965B-E13045EBCF53}"/>
      </w:docPartPr>
      <w:docPartBody>
        <w:p w:rsidR="00FE663B" w:rsidRDefault="00734309" w:rsidP="00734309">
          <w:pPr>
            <w:pStyle w:val="5E32DF234AA248DF8F5AE7B999B2B4DB"/>
          </w:pPr>
          <w:r w:rsidRPr="00655DF4">
            <w:rPr>
              <w:rFonts w:ascii="Frutiger LT Std 45 Light" w:eastAsia="Times New Roman" w:hAnsi="Frutiger LT Std 45 Light"/>
              <w:b/>
              <w:bCs/>
              <w:color w:val="A6A6A6" w:themeColor="background1" w:themeShade="A6"/>
              <w:sz w:val="18"/>
              <w:szCs w:val="18"/>
              <w:lang w:val="fr-FR"/>
            </w:rPr>
            <w:t>__________________________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Frutiger LT Std 45 Light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ITC Lubalin Graph Std Book">
    <w:altName w:val="Cambria"/>
    <w:panose1 w:val="02060703020205020404"/>
    <w:charset w:val="00"/>
    <w:family w:val="roman"/>
    <w:notTrueType/>
    <w:pitch w:val="variable"/>
    <w:sig w:usb0="800000AF" w:usb1="4000204A" w:usb2="00000000" w:usb3="00000000" w:csb0="00000001" w:csb1="00000000"/>
  </w:font>
  <w:font w:name="Frutiger LT Std 55 Roman">
    <w:altName w:val="Calibri"/>
    <w:panose1 w:val="00000000000000000000"/>
    <w:charset w:val="00"/>
    <w:family w:val="swiss"/>
    <w:notTrueType/>
    <w:pitch w:val="variable"/>
    <w:sig w:usb0="800000AF" w:usb1="4000204A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1691C"/>
    <w:rsid w:val="000C7305"/>
    <w:rsid w:val="003617B4"/>
    <w:rsid w:val="00364069"/>
    <w:rsid w:val="004C3BE2"/>
    <w:rsid w:val="004E11CA"/>
    <w:rsid w:val="0051691C"/>
    <w:rsid w:val="00734309"/>
    <w:rsid w:val="007D0A07"/>
    <w:rsid w:val="00B37E7B"/>
    <w:rsid w:val="00B928EF"/>
    <w:rsid w:val="00BF05ED"/>
    <w:rsid w:val="00C57C4F"/>
    <w:rsid w:val="00E85ABF"/>
    <w:rsid w:val="00FD1CC8"/>
    <w:rsid w:val="00FE66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BE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nl-BE" w:eastAsia="nl-BE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styleId="Textedelespacerserv">
    <w:name w:val="Placeholder Text"/>
    <w:basedOn w:val="Policepardfaut"/>
    <w:uiPriority w:val="99"/>
    <w:semiHidden/>
    <w:rsid w:val="00734309"/>
    <w:rPr>
      <w:color w:val="808080"/>
    </w:rPr>
  </w:style>
  <w:style w:type="paragraph" w:customStyle="1" w:styleId="B89D57D5DC1443E3B312247DACDE7841">
    <w:name w:val="B89D57D5DC1443E3B312247DACDE7841"/>
    <w:rsid w:val="004C3BE2"/>
  </w:style>
  <w:style w:type="paragraph" w:customStyle="1" w:styleId="C2B4267621A848F8A2E1ECB978081E64">
    <w:name w:val="C2B4267621A848F8A2E1ECB978081E64"/>
    <w:rsid w:val="000C7305"/>
  </w:style>
  <w:style w:type="paragraph" w:customStyle="1" w:styleId="4CE9372E89884B0090826C0770D44B90">
    <w:name w:val="4CE9372E89884B0090826C0770D44B90"/>
    <w:rsid w:val="000C7305"/>
  </w:style>
  <w:style w:type="character" w:styleId="lev">
    <w:name w:val="Strong"/>
    <w:aliases w:val="Bold"/>
    <w:basedOn w:val="Policepardfaut"/>
    <w:uiPriority w:val="22"/>
    <w:qFormat/>
    <w:rsid w:val="00734309"/>
    <w:rPr>
      <w:b/>
      <w:bCs/>
    </w:rPr>
  </w:style>
  <w:style w:type="paragraph" w:customStyle="1" w:styleId="CE5A3A4409E24A2D82C8A5589B8743C0">
    <w:name w:val="CE5A3A4409E24A2D82C8A5589B8743C0"/>
    <w:rsid w:val="00BF05ED"/>
  </w:style>
  <w:style w:type="paragraph" w:customStyle="1" w:styleId="66AAFB10A1414CE5AE27EC891D7A9270">
    <w:name w:val="66AAFB10A1414CE5AE27EC891D7A9270"/>
    <w:rsid w:val="00BF05ED"/>
  </w:style>
  <w:style w:type="paragraph" w:customStyle="1" w:styleId="8AB3C4BC553C4EA4A571AC9D13A5C09E">
    <w:name w:val="8AB3C4BC553C4EA4A571AC9D13A5C09E"/>
    <w:rsid w:val="00BF05ED"/>
  </w:style>
  <w:style w:type="paragraph" w:customStyle="1" w:styleId="B4C3D22903814A0AA1D6BE7101296C57">
    <w:name w:val="B4C3D22903814A0AA1D6BE7101296C57"/>
    <w:rsid w:val="00BF05ED"/>
  </w:style>
  <w:style w:type="paragraph" w:customStyle="1" w:styleId="37A83EA6DDE24415B5D86C2CB8801938">
    <w:name w:val="37A83EA6DDE24415B5D86C2CB8801938"/>
    <w:rsid w:val="00BF05ED"/>
  </w:style>
  <w:style w:type="paragraph" w:customStyle="1" w:styleId="6A71873AD9F04455A2EE110FC799624256">
    <w:name w:val="6A71873AD9F04455A2EE110FC7996242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A8B3EBA1D0034C4E9704CAFAAF5C891356">
    <w:name w:val="A8B3EBA1D0034C4E9704CAFAAF5C8913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5415AC6D098B456B93D68309D3586DB656">
    <w:name w:val="5415AC6D098B456B93D68309D3586DB6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F5FFA16341234460B6D44DCDB736E57B56">
    <w:name w:val="F5FFA16341234460B6D44DCDB736E57B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9A496241E7B94F3392D4BF16B96A1E8356">
    <w:name w:val="9A496241E7B94F3392D4BF16B96A1E83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6554EB34B7A24077B7397AE2E6AA7C9556">
    <w:name w:val="6554EB34B7A24077B7397AE2E6AA7C95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3F88376DABC14CBDB0920AECF0020A2356">
    <w:name w:val="3F88376DABC14CBDB0920AECF0020A23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15A48BBABA1342A5962A5464C52B385356">
    <w:name w:val="15A48BBABA1342A5962A5464C52B3853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8D07F5D802F2401FB1956CC06543E7CD56">
    <w:name w:val="8D07F5D802F2401FB1956CC06543E7CD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0F30BE4FE6E1481B90906B5615543AA756">
    <w:name w:val="0F30BE4FE6E1481B90906B5615543AA7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8732494913DE4E82B5C4B2D0F6094C9256">
    <w:name w:val="8732494913DE4E82B5C4B2D0F6094C9256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D4EEC7A05D6F4C50B8385A46C8728DE218">
    <w:name w:val="D4EEC7A05D6F4C50B8385A46C8728DE218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4E38166417EE4844A26E4AA3B7CDC52215">
    <w:name w:val="4E38166417EE4844A26E4AA3B7CDC52215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2660266C73FD447884516BF3A328742639">
    <w:name w:val="2660266C73FD447884516BF3A3287426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E5B3ADA0C36E4BE1B555057F68C8953B10">
    <w:name w:val="E5B3ADA0C36E4BE1B555057F68C8953B10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3D80795E236F4407BAFBDD64798B631F39">
    <w:name w:val="3D80795E236F4407BAFBDD64798B631F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483E91A09B7F48BAB45B987B4187957739">
    <w:name w:val="483E91A09B7F48BAB45B987B41879577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3120BDAE2DC1485699BFA816248D21A639">
    <w:name w:val="3120BDAE2DC1485699BFA816248D21A6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4F5709BF074C4D4794E7AB2FEF61C57B39">
    <w:name w:val="4F5709BF074C4D4794E7AB2FEF61C57B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0DA79D209B70405A8A295A97FB0F01B139">
    <w:name w:val="0DA79D209B70405A8A295A97FB0F01B1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B3E2D6C4970A474E9F4AE249DA7E102639">
    <w:name w:val="B3E2D6C4970A474E9F4AE249DA7E10263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5C5AABE13366417D96D7AAC7D8B032BD35">
    <w:name w:val="5C5AABE13366417D96D7AAC7D8B032BD35"/>
    <w:rsid w:val="00734309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3AB71E54088B462E8CD6F731920A642029">
    <w:name w:val="3AB71E54088B462E8CD6F731920A64202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DE811B9FF7E64E5EBB6B22A7762F01B233">
    <w:name w:val="DE811B9FF7E64E5EBB6B22A7762F01B23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914DF651A0704B71825B08B2591270CD29">
    <w:name w:val="914DF651A0704B71825B08B2591270CD29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3590C81C92BC451F836626A51EDAACBF10">
    <w:name w:val="3590C81C92BC451F836626A51EDAACBF10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93B48F07E6DC462B92099B2937D6762028">
    <w:name w:val="93B48F07E6DC462B92099B2937D6762028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2D97C607ECC141E6829684AF1FA401CE27">
    <w:name w:val="2D97C607ECC141E6829684AF1FA401CE27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A2224DD373A04D2AA1A0B5858EC5FA3725">
    <w:name w:val="A2224DD373A04D2AA1A0B5858EC5FA3725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51BFEF280A8C498CA819F006DA7F516427">
    <w:name w:val="51BFEF280A8C498CA819F006DA7F516427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8BC61F10887841A3825526C55A123D7727">
    <w:name w:val="8BC61F10887841A3825526C55A123D7727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2F0AE396F12F4CADB1264C6AFE6463B124">
    <w:name w:val="2F0AE396F12F4CADB1264C6AFE6463B124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67711D693E7D47C8ABED957EC36A8EC724">
    <w:name w:val="67711D693E7D47C8ABED957EC36A8EC724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14AB379C3A1D4A82BE432F2C5CA1F94623">
    <w:name w:val="14AB379C3A1D4A82BE432F2C5CA1F946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A93475FA6E824C06BDDFA5D37DDE47E023">
    <w:name w:val="A93475FA6E824C06BDDFA5D37DDE47E0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62B011AA8B7A489786BBB71AAE2C0D6E23">
    <w:name w:val="62B011AA8B7A489786BBB71AAE2C0D6E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793564AD85A34B62AF389A64A73555B223">
    <w:name w:val="793564AD85A34B62AF389A64A73555B2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7CC847687F6146469A593A8EA84EB0B423">
    <w:name w:val="7CC847687F6146469A593A8EA84EB0B4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E83336DA45FD443092CDA869AB62610723">
    <w:name w:val="E83336DA45FD443092CDA869AB626107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2F13873882AA451A89E691C28038888923">
    <w:name w:val="2F13873882AA451A89E691C280388889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64AEF3D662D14E8ABA951EAD1A42718F23">
    <w:name w:val="64AEF3D662D14E8ABA951EAD1A42718F23"/>
    <w:rsid w:val="00734309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6CE28C45BFF94757802D8B733DE9A1BE23">
    <w:name w:val="6CE28C45BFF94757802D8B733DE9A1BE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1B9155ED29A4461EB5A2877CDC63B96923">
    <w:name w:val="1B9155ED29A4461EB5A2877CDC63B969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2A0463F4CE36409C80AA6E842C5B336A23">
    <w:name w:val="2A0463F4CE36409C80AA6E842C5B336A23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6EB9D06067C8467FA8AC4D5DF0A7780B18">
    <w:name w:val="6EB9D06067C8467FA8AC4D5DF0A7780B18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FD9FD555C9E04A28B7661D11737E835F18">
    <w:name w:val="FD9FD555C9E04A28B7661D11737E835F18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05668261F3464148ADE0521E52B20AE611">
    <w:name w:val="05668261F3464148ADE0521E52B20AE6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110395D06B874C0AB1550391D9E1483211">
    <w:name w:val="110395D06B874C0AB1550391D9E14832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3E7FADCDE2A84E5B94A7AED0E402855411">
    <w:name w:val="3E7FADCDE2A84E5B94A7AED0E4028554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C5867979188147559E96D0A30E2F62BB11">
    <w:name w:val="C5867979188147559E96D0A30E2F62BB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4ED231F830DB4734A7C7AF6A053E5E9311">
    <w:name w:val="4ED231F830DB4734A7C7AF6A053E5E93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559770C3B94D4BBA9C34E9D0A140089211">
    <w:name w:val="559770C3B94D4BBA9C34E9D0A1400892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57BC7D54EB34476AA3C2C5801C83F00611">
    <w:name w:val="57BC7D54EB34476AA3C2C5801C83F006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CD4C245E70F64D82AE2844800874F6DA11">
    <w:name w:val="CD4C245E70F64D82AE2844800874F6DA11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AD81AC653A3143809959CFD3A58BF5A611">
    <w:name w:val="AD81AC653A3143809959CFD3A58BF5A611"/>
    <w:rsid w:val="00734309"/>
    <w:pPr>
      <w:spacing w:after="120" w:line="24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val="fr-BE" w:eastAsia="en-US"/>
    </w:rPr>
  </w:style>
  <w:style w:type="paragraph" w:customStyle="1" w:styleId="B04A056644F441CBAC98C0D70F424B3610">
    <w:name w:val="B04A056644F441CBAC98C0D70F424B3610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727FAF11293C4E05941A58857059568E10">
    <w:name w:val="727FAF11293C4E05941A58857059568E10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33CD086BDDF64A53AD2A8043A83D295B10">
    <w:name w:val="33CD086BDDF64A53AD2A8043A83D295B10"/>
    <w:rsid w:val="00734309"/>
    <w:pPr>
      <w:spacing w:after="0" w:line="260" w:lineRule="exact"/>
    </w:pPr>
    <w:rPr>
      <w:rFonts w:ascii="Frutiger LT Std 45 Light" w:eastAsiaTheme="minorHAnsi" w:hAnsi="Frutiger LT Std 45 Light" w:cs="Times New Roman"/>
      <w:color w:val="000000" w:themeColor="text1"/>
      <w:sz w:val="18"/>
      <w:szCs w:val="20"/>
      <w:lang w:eastAsia="en-US"/>
    </w:rPr>
  </w:style>
  <w:style w:type="paragraph" w:customStyle="1" w:styleId="01C80DE91F934BF5B131B209F98D8E2F">
    <w:name w:val="01C80DE91F934BF5B131B209F98D8E2F"/>
    <w:rsid w:val="00734309"/>
  </w:style>
  <w:style w:type="paragraph" w:customStyle="1" w:styleId="69C8559C28D745A1BF4A9C198F33D83A">
    <w:name w:val="69C8559C28D745A1BF4A9C198F33D83A"/>
    <w:rsid w:val="00734309"/>
  </w:style>
  <w:style w:type="paragraph" w:customStyle="1" w:styleId="CEE85259FD51484DB113FA2D29EB1B8A">
    <w:name w:val="CEE85259FD51484DB113FA2D29EB1B8A"/>
    <w:rsid w:val="00734309"/>
  </w:style>
  <w:style w:type="paragraph" w:customStyle="1" w:styleId="E7A64ECDAE59416488CCE01C646B9962">
    <w:name w:val="E7A64ECDAE59416488CCE01C646B9962"/>
    <w:rsid w:val="00734309"/>
  </w:style>
  <w:style w:type="paragraph" w:customStyle="1" w:styleId="AEC005659AFC45D2B83C633EAED3B93F">
    <w:name w:val="AEC005659AFC45D2B83C633EAED3B93F"/>
    <w:rsid w:val="00734309"/>
  </w:style>
  <w:style w:type="paragraph" w:customStyle="1" w:styleId="49E423D2135E429A8016EEB5FD8FEFF4">
    <w:name w:val="49E423D2135E429A8016EEB5FD8FEFF4"/>
    <w:rsid w:val="00734309"/>
  </w:style>
  <w:style w:type="paragraph" w:customStyle="1" w:styleId="CE0AC0404C5F41A1AA70011D6820E20B">
    <w:name w:val="CE0AC0404C5F41A1AA70011D6820E20B"/>
    <w:rsid w:val="00734309"/>
  </w:style>
  <w:style w:type="paragraph" w:customStyle="1" w:styleId="D79A90D743B443DC95391F1298E6CD34">
    <w:name w:val="D79A90D743B443DC95391F1298E6CD34"/>
    <w:rsid w:val="00734309"/>
  </w:style>
  <w:style w:type="paragraph" w:customStyle="1" w:styleId="0146BC8C8B0C47189821C2DE9996E679">
    <w:name w:val="0146BC8C8B0C47189821C2DE9996E679"/>
    <w:rsid w:val="00734309"/>
  </w:style>
  <w:style w:type="paragraph" w:customStyle="1" w:styleId="5E32DF234AA248DF8F5AE7B999B2B4DB">
    <w:name w:val="5E32DF234AA248DF8F5AE7B999B2B4DB"/>
    <w:rsid w:val="00734309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bb139a7-9671-4541-8b9a-19266b080e8e">
      <Value>100</Value>
      <Value>99</Value>
      <Value>97</Value>
      <Value>113</Value>
      <Value>10</Value>
      <Value>184</Value>
      <Value>6</Value>
      <Value>3</Value>
    </TaxCatchAll>
    <lcf76f155ced4ddcb4097134ff3c332f xmlns="c0faa624-7fe7-458f-80c0-1cd7b0b401f0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0C8BA0AF719EF439D7EDDADCDA0EB16" ma:contentTypeVersion="11" ma:contentTypeDescription="Crée un document." ma:contentTypeScope="" ma:versionID="60f5546c4dad394bbe2fbae90018a201">
  <xsd:schema xmlns:xsd="http://www.w3.org/2001/XMLSchema" xmlns:xs="http://www.w3.org/2001/XMLSchema" xmlns:p="http://schemas.microsoft.com/office/2006/metadata/properties" xmlns:ns2="c0faa624-7fe7-458f-80c0-1cd7b0b401f0" xmlns:ns3="6bb139a7-9671-4541-8b9a-19266b080e8e" targetNamespace="http://schemas.microsoft.com/office/2006/metadata/properties" ma:root="true" ma:fieldsID="4aae523344b2aa287e507deadfa470ac" ns2:_="" ns3:_="">
    <xsd:import namespace="c0faa624-7fe7-458f-80c0-1cd7b0b401f0"/>
    <xsd:import namespace="6bb139a7-9671-4541-8b9a-19266b080e8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faa624-7fe7-458f-80c0-1cd7b0b401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5dd2a442-b5ac-41d7-a9d3-5c9eaa3193f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b139a7-9671-4541-8b9a-19266b080e8e" elementFormDefault="qualified">
    <xsd:import namespace="http://schemas.microsoft.com/office/2006/documentManagement/types"/>
    <xsd:import namespace="http://schemas.microsoft.com/office/infopath/2007/PartnerControls"/>
    <xsd:element name="TaxCatchAll" ma:index="18" nillable="true" ma:displayName="Taxonomy Catch All Column" ma:hidden="true" ma:list="{d24c1105-8bcc-4e37-8403-f4a2313f25f1}" ma:internalName="TaxCatchAll" ma:showField="CatchAllData" ma:web="6bb139a7-9671-4541-8b9a-19266b080e8e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D0D3D35-6A01-4F37-8240-5ABD22EE8F58}">
  <ds:schemaRefs>
    <ds:schemaRef ds:uri="http://schemas.microsoft.com/office/2006/metadata/properties"/>
    <ds:schemaRef ds:uri="http://schemas.microsoft.com/office/infopath/2007/PartnerControls"/>
    <ds:schemaRef ds:uri="a12399cf-a95c-4075-a0b5-47d9a8ffee31"/>
    <ds:schemaRef ds:uri="b75f3a2f-fac8-4ede-b2c0-7122d74ab546"/>
  </ds:schemaRefs>
</ds:datastoreItem>
</file>

<file path=customXml/itemProps2.xml><?xml version="1.0" encoding="utf-8"?>
<ds:datastoreItem xmlns:ds="http://schemas.openxmlformats.org/officeDocument/2006/customXml" ds:itemID="{195AD997-8EB1-4670-926D-E1BF4DFF3004}"/>
</file>

<file path=customXml/itemProps3.xml><?xml version="1.0" encoding="utf-8"?>
<ds:datastoreItem xmlns:ds="http://schemas.openxmlformats.org/officeDocument/2006/customXml" ds:itemID="{F87B39AB-1C70-4373-9E3B-2C90242CF0A8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F1CC8F95-40E7-4C6C-B2A3-5C6045D8B61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REGL_KB_NL.dotx</Template>
  <TotalTime>0</TotalTime>
  <Pages>4</Pages>
  <Words>1152</Words>
  <Characters>6338</Characters>
  <Application>Microsoft Office Word</Application>
  <DocSecurity>0</DocSecurity>
  <Lines>52</Lines>
  <Paragraphs>14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Déclaration de sinistre accident corporel</vt:lpstr>
    </vt:vector>
  </TitlesOfParts>
  <Manager/>
  <Company/>
  <LinksUpToDate>false</LinksUpToDate>
  <CharactersWithSpaces>7476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AA0627_3003_FR</dc:title>
  <dc:subject>AA0627</dc:subject>
  <dc:creator>Abul Amajoud</dc:creator>
  <cp:keywords>V01-2021</cp:keywords>
  <dc:description/>
  <cp:lastModifiedBy>Arno Thys</cp:lastModifiedBy>
  <cp:revision>3</cp:revision>
  <cp:lastPrinted>2019-06-19T09:16:00Z</cp:lastPrinted>
  <dcterms:created xsi:type="dcterms:W3CDTF">2022-06-24T07:57:00Z</dcterms:created>
  <dcterms:modified xsi:type="dcterms:W3CDTF">2022-06-24T07:58:00Z</dcterms:modified>
  <cp:category>-/-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0x010100A0C8BA0AF719EF439D7EDDADCDA0EB16</vt:lpwstr>
  </property>
  <property fmtid="{D5CDD505-2E9C-101B-9397-08002B2CF9AE}" pid="3" name="MSIP_Label_5a152a60-a03f-46dd-a35f-1efe6981cb6f_Enabled">
    <vt:lpwstr>true</vt:lpwstr>
  </property>
  <property fmtid="{D5CDD505-2E9C-101B-9397-08002B2CF9AE}" pid="4" name="MSIP_Label_5a152a60-a03f-46dd-a35f-1efe6981cb6f_SetDate">
    <vt:lpwstr>2020-11-06T08:58:35Z</vt:lpwstr>
  </property>
  <property fmtid="{D5CDD505-2E9C-101B-9397-08002B2CF9AE}" pid="5" name="MSIP_Label_5a152a60-a03f-46dd-a35f-1efe6981cb6f_Method">
    <vt:lpwstr>Privileged</vt:lpwstr>
  </property>
  <property fmtid="{D5CDD505-2E9C-101B-9397-08002B2CF9AE}" pid="6" name="MSIP_Label_5a152a60-a03f-46dd-a35f-1efe6981cb6f_Name">
    <vt:lpwstr>5a152a60-a03f-46dd-a35f-1efe6981cb6f</vt:lpwstr>
  </property>
  <property fmtid="{D5CDD505-2E9C-101B-9397-08002B2CF9AE}" pid="7" name="MSIP_Label_5a152a60-a03f-46dd-a35f-1efe6981cb6f_SiteId">
    <vt:lpwstr>64af2aee-7d6c-49ac-a409-192d3fee73b8</vt:lpwstr>
  </property>
  <property fmtid="{D5CDD505-2E9C-101B-9397-08002B2CF9AE}" pid="8" name="MSIP_Label_5a152a60-a03f-46dd-a35f-1efe6981cb6f_ActionId">
    <vt:lpwstr>805d3076-077f-447f-bb19-21444207eed9</vt:lpwstr>
  </property>
  <property fmtid="{D5CDD505-2E9C-101B-9397-08002B2CF9AE}" pid="9" name="MSIP_Label_5a152a60-a03f-46dd-a35f-1efe6981cb6f_ContentBits">
    <vt:lpwstr>0</vt:lpwstr>
  </property>
  <property fmtid="{D5CDD505-2E9C-101B-9397-08002B2CF9AE}" pid="10" name="MSIP_Label_fa11d4fc-10ca-495b-a9ef-03e0e34333ce_Extended_MSFT_Method">
    <vt:lpwstr>Manual</vt:lpwstr>
  </property>
  <property fmtid="{D5CDD505-2E9C-101B-9397-08002B2CF9AE}" pid="11" name="MSIP_Label_d44a7eb9-e308-4cb8-ad88-b50d70445f3a_Owner">
    <vt:lpwstr>JD73035@KBC-GROUP.COM</vt:lpwstr>
  </property>
  <property fmtid="{D5CDD505-2E9C-101B-9397-08002B2CF9AE}" pid="12" name="FormKeywords">
    <vt:lpwstr/>
  </property>
  <property fmtid="{D5CDD505-2E9C-101B-9397-08002B2CF9AE}" pid="13" name="Kind">
    <vt:lpwstr>6;#|53bc2235-82a6-4700-b0d6-29113f5a2762</vt:lpwstr>
  </property>
  <property fmtid="{D5CDD505-2E9C-101B-9397-08002B2CF9AE}" pid="14" name="KBCCompany">
    <vt:lpwstr>99;#|22c03800-3076-4f7a-8460-a63e9e0cc589</vt:lpwstr>
  </property>
  <property fmtid="{D5CDD505-2E9C-101B-9397-08002B2CF9AE}" pid="15" name="MSIP_Label_d44a7eb9-e308-4cb8-ad88-b50d70445f3a_Application">
    <vt:lpwstr>Microsoft Azure Information Protection</vt:lpwstr>
  </property>
  <property fmtid="{D5CDD505-2E9C-101B-9397-08002B2CF9AE}" pid="16" name="Subsubdomain">
    <vt:lpwstr/>
  </property>
  <property fmtid="{D5CDD505-2E9C-101B-9397-08002B2CF9AE}" pid="17" name="MSIP_Label_d44a7eb9-e308-4cb8-ad88-b50d70445f3a_SetDate">
    <vt:lpwstr>2019-05-27T11:50:15.9040333Z</vt:lpwstr>
  </property>
  <property fmtid="{D5CDD505-2E9C-101B-9397-08002B2CF9AE}" pid="18" name="MSIP_Label_d44a7eb9-e308-4cb8-ad88-b50d70445f3a_SiteId">
    <vt:lpwstr>64af2aee-7d6c-49ac-a409-192d3fee73b8</vt:lpwstr>
  </property>
  <property fmtid="{D5CDD505-2E9C-101B-9397-08002B2CF9AE}" pid="19" name="MSIP_Label_d44a7eb9-e308-4cb8-ad88-b50d70445f3a_Name">
    <vt:lpwstr>Internal - Visual Marking</vt:lpwstr>
  </property>
  <property fmtid="{D5CDD505-2E9C-101B-9397-08002B2CF9AE}" pid="20" name="MSIP_Label_fa11d4fc-10ca-495b-a9ef-03e0e34333ce_Name">
    <vt:lpwstr>Internal</vt:lpwstr>
  </property>
  <property fmtid="{D5CDD505-2E9C-101B-9397-08002B2CF9AE}" pid="21" name="MSIP_Label_fa11d4fc-10ca-495b-a9ef-03e0e34333ce_Application">
    <vt:lpwstr>Microsoft Azure Information Protection</vt:lpwstr>
  </property>
  <property fmtid="{D5CDD505-2E9C-101B-9397-08002B2CF9AE}" pid="22" name="MSIP_Label_d44a7eb9-e308-4cb8-ad88-b50d70445f3a_Parent">
    <vt:lpwstr>fa11d4fc-10ca-495b-a9ef-03e0e34333ce</vt:lpwstr>
  </property>
  <property fmtid="{D5CDD505-2E9C-101B-9397-08002B2CF9AE}" pid="23" name="MSIP_Label_fa11d4fc-10ca-495b-a9ef-03e0e34333ce_Enabled">
    <vt:lpwstr>True</vt:lpwstr>
  </property>
  <property fmtid="{D5CDD505-2E9C-101B-9397-08002B2CF9AE}" pid="24" name="MSIP_Label_fa11d4fc-10ca-495b-a9ef-03e0e34333ce_Owner">
    <vt:lpwstr>JD73035@KBC-GROUP.COM</vt:lpwstr>
  </property>
  <property fmtid="{D5CDD505-2E9C-101B-9397-08002B2CF9AE}" pid="25" name="FrbDomain">
    <vt:lpwstr>113;#|d27286a1-05e0-4e09-b5c3-6f2c3573c815</vt:lpwstr>
  </property>
  <property fmtid="{D5CDD505-2E9C-101B-9397-08002B2CF9AE}" pid="26" name="MSIP_Label_fa11d4fc-10ca-495b-a9ef-03e0e34333ce_SiteId">
    <vt:lpwstr>64af2aee-7d6c-49ac-a409-192d3fee73b8</vt:lpwstr>
  </property>
  <property fmtid="{D5CDD505-2E9C-101B-9397-08002B2CF9AE}" pid="27" name="Sensitivity">
    <vt:lpwstr>Internal Internal - Visual Marking</vt:lpwstr>
  </property>
  <property fmtid="{D5CDD505-2E9C-101B-9397-08002B2CF9AE}" pid="28" name="Subdomain">
    <vt:lpwstr>184;#|3d749789-21e3-4949-9a0e-03b044a6ab2b</vt:lpwstr>
  </property>
  <property fmtid="{D5CDD505-2E9C-101B-9397-08002B2CF9AE}" pid="29" name="FormLanguage">
    <vt:lpwstr>3;#|0b516cd8-4621-45d5-a950-f8f9520d34f5</vt:lpwstr>
  </property>
  <property fmtid="{D5CDD505-2E9C-101B-9397-08002B2CF9AE}" pid="30" name="MSIP_Label_d44a7eb9-e308-4cb8-ad88-b50d70445f3a_Extended_MSFT_Method">
    <vt:lpwstr>Manual</vt:lpwstr>
  </property>
  <property fmtid="{D5CDD505-2E9C-101B-9397-08002B2CF9AE}" pid="31" name="Product">
    <vt:lpwstr/>
  </property>
  <property fmtid="{D5CDD505-2E9C-101B-9397-08002B2CF9AE}" pid="32" name="MSIP_Label_fa11d4fc-10ca-495b-a9ef-03e0e34333ce_SetDate">
    <vt:lpwstr>2019-05-27T11:50:15.9040333Z</vt:lpwstr>
  </property>
  <property fmtid="{D5CDD505-2E9C-101B-9397-08002B2CF9AE}" pid="33" name="FrbContentType">
    <vt:lpwstr>97;#aangifte|8f812b84-c7b7-4528-b7d3-4827273ee247;#10;#verklaring|fbeff3df-61d1-4b52-a122-da5cdac28f63</vt:lpwstr>
  </property>
  <property fmtid="{D5CDD505-2E9C-101B-9397-08002B2CF9AE}" pid="34" name="TargetGroup">
    <vt:lpwstr>100;#|6c7f1a9f-abe6-4b32-9319-52006da4fb82</vt:lpwstr>
  </property>
  <property fmtid="{D5CDD505-2E9C-101B-9397-08002B2CF9AE}" pid="35" name="MSIP_Label_d44a7eb9-e308-4cb8-ad88-b50d70445f3a_Enabled">
    <vt:lpwstr>True</vt:lpwstr>
  </property>
  <property fmtid="{D5CDD505-2E9C-101B-9397-08002B2CF9AE}" pid="36" name="MSIP_Label_393bf446-5217-40ca-b08b-8df0ca83fc9c_ActionId">
    <vt:lpwstr>d2bbf287-bdf9-4a45-a585-e6570452df06</vt:lpwstr>
  </property>
  <property fmtid="{D5CDD505-2E9C-101B-9397-08002B2CF9AE}" pid="37" name="MSIP_Label_71a7adee-a193-4703-a173-184360879a30_Owner">
    <vt:lpwstr>JD85398@KBC-GROUP.COM</vt:lpwstr>
  </property>
  <property fmtid="{D5CDD505-2E9C-101B-9397-08002B2CF9AE}" pid="38" name="MSIP_Label_71a7adee-a193-4703-a173-184360879a30_Application">
    <vt:lpwstr>Microsoft Azure Information Protection</vt:lpwstr>
  </property>
  <property fmtid="{D5CDD505-2E9C-101B-9397-08002B2CF9AE}" pid="39" name="MSIP_Label_71a7adee-a193-4703-a173-184360879a30_Extended_MSFT_Method">
    <vt:lpwstr>Manual</vt:lpwstr>
  </property>
  <property fmtid="{D5CDD505-2E9C-101B-9397-08002B2CF9AE}" pid="40" name="MSIP_Label_393bf446-5217-40ca-b08b-8df0ca83fc9c_Owner">
    <vt:lpwstr>JD85398@KBC-GROUP.COM</vt:lpwstr>
  </property>
  <property fmtid="{D5CDD505-2E9C-101B-9397-08002B2CF9AE}" pid="41" name="MSIP_Label_71a7adee-a193-4703-a173-184360879a30_SiteId">
    <vt:lpwstr>64af2aee-7d6c-49ac-a409-192d3fee73b8</vt:lpwstr>
  </property>
  <property fmtid="{D5CDD505-2E9C-101B-9397-08002B2CF9AE}" pid="42" name="MSIP_Label_393bf446-5217-40ca-b08b-8df0ca83fc9c_Parent">
    <vt:lpwstr>71a7adee-a193-4703-a173-184360879a30</vt:lpwstr>
  </property>
  <property fmtid="{D5CDD505-2E9C-101B-9397-08002B2CF9AE}" pid="43" name="MSIP_Label_393bf446-5217-40ca-b08b-8df0ca83fc9c_SetDate">
    <vt:lpwstr>2020-02-24T10:58:03.1496149Z</vt:lpwstr>
  </property>
  <property fmtid="{D5CDD505-2E9C-101B-9397-08002B2CF9AE}" pid="44" name="MSIP_Label_393bf446-5217-40ca-b08b-8df0ca83fc9c_Name">
    <vt:lpwstr>Confidential - No Visual Marking (BE)</vt:lpwstr>
  </property>
  <property fmtid="{D5CDD505-2E9C-101B-9397-08002B2CF9AE}" pid="45" name="MSIP_Label_71a7adee-a193-4703-a173-184360879a30_Enabled">
    <vt:lpwstr>True</vt:lpwstr>
  </property>
  <property fmtid="{D5CDD505-2E9C-101B-9397-08002B2CF9AE}" pid="46" name="MSIP_Label_71a7adee-a193-4703-a173-184360879a30_Name">
    <vt:lpwstr>Confidential</vt:lpwstr>
  </property>
  <property fmtid="{D5CDD505-2E9C-101B-9397-08002B2CF9AE}" pid="47" name="MSIP_Label_71a7adee-a193-4703-a173-184360879a30_SetDate">
    <vt:lpwstr>2020-02-24T10:58:03.1496149Z</vt:lpwstr>
  </property>
  <property fmtid="{D5CDD505-2E9C-101B-9397-08002B2CF9AE}" pid="48" name="MSIP_Label_393bf446-5217-40ca-b08b-8df0ca83fc9c_Extended_MSFT_Method">
    <vt:lpwstr>Manual</vt:lpwstr>
  </property>
  <property fmtid="{D5CDD505-2E9C-101B-9397-08002B2CF9AE}" pid="49" name="MSIP_Label_393bf446-5217-40ca-b08b-8df0ca83fc9c_Enabled">
    <vt:lpwstr>True</vt:lpwstr>
  </property>
  <property fmtid="{D5CDD505-2E9C-101B-9397-08002B2CF9AE}" pid="50" name="MSIP_Label_393bf446-5217-40ca-b08b-8df0ca83fc9c_Application">
    <vt:lpwstr>Microsoft Azure Information Protection</vt:lpwstr>
  </property>
  <property fmtid="{D5CDD505-2E9C-101B-9397-08002B2CF9AE}" pid="51" name="MSIP_Label_393bf446-5217-40ca-b08b-8df0ca83fc9c_SiteId">
    <vt:lpwstr>64af2aee-7d6c-49ac-a409-192d3fee73b8</vt:lpwstr>
  </property>
  <property fmtid="{D5CDD505-2E9C-101B-9397-08002B2CF9AE}" pid="52" name="MSIP_Label_71a7adee-a193-4703-a173-184360879a30_ActionId">
    <vt:lpwstr>d2bbf287-bdf9-4a45-a585-e6570452df06</vt:lpwstr>
  </property>
</Properties>
</file>